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8C7" w:rsidP="002748C7" w:rsidRDefault="002748C7" w14:paraId="6D2B940B" w14:textId="41A6C94B">
      <w:pPr>
        <w:pStyle w:val="Overskrift1"/>
        <w:rPr>
          <w:color w:val="918F90" w:themeColor="text2"/>
        </w:rPr>
      </w:pPr>
      <w:r>
        <w:t xml:space="preserve">Innkalling til </w:t>
      </w:r>
      <w:r w:rsidR="00557497">
        <w:t>Grenlandsrådet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5-09-19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BC388A">
            <w:rPr>
              <w:color w:val="918F90" w:themeColor="text2"/>
            </w:rPr>
            <w:t>19</w:t>
          </w:r>
          <w:r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BC388A">
            <w:rPr>
              <w:color w:val="918F90" w:themeColor="text2"/>
            </w:rPr>
            <w:t>9</w:t>
          </w:r>
          <w:r w:rsidRPr="009F173B"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:rsidTr="39EE888B" w14:paraId="667B526A" w14:textId="77777777">
        <w:trPr>
          <w:trHeight w:val="435"/>
        </w:trPr>
        <w:tc>
          <w:tcPr>
            <w:tcW w:w="94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7B7BA2" w:rsidR="002748C7" w:rsidP="0084658F" w:rsidRDefault="002748C7" w14:paraId="3BDB488E" w14:textId="77777777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Pr="00C038AF" w:rsidR="002748C7" w:rsidTr="39EE888B" w14:paraId="6C2B4F55" w14:textId="77777777">
        <w:trPr>
          <w:trHeight w:val="1933"/>
        </w:trPr>
        <w:tc>
          <w:tcPr>
            <w:tcW w:w="9440" w:type="dxa"/>
            <w:gridSpan w:val="2"/>
            <w:tcBorders>
              <w:top w:val="single" w:color="auto" w:sz="4" w:space="0"/>
            </w:tcBorders>
            <w:tcMar/>
          </w:tcPr>
          <w:p w:rsidR="00077378" w:rsidP="0084658F" w:rsidRDefault="00077378" w14:paraId="19AA0C83" w14:textId="6DB6A156">
            <w:pPr>
              <w:spacing w:after="0"/>
            </w:pPr>
            <w:r>
              <w:t xml:space="preserve">Fredag </w:t>
            </w:r>
            <w:r w:rsidR="27C5F3E1">
              <w:t xml:space="preserve">19. September </w:t>
            </w:r>
            <w:r w:rsidR="00557497">
              <w:t>0</w:t>
            </w:r>
            <w:r w:rsidR="00D3004F">
              <w:t>90</w:t>
            </w:r>
            <w:r>
              <w:t xml:space="preserve">0 – </w:t>
            </w:r>
            <w:r w:rsidR="00D3004F">
              <w:t>1</w:t>
            </w:r>
            <w:r w:rsidR="26EB247B">
              <w:t>3</w:t>
            </w:r>
            <w:r w:rsidR="00D3004F">
              <w:t>0</w:t>
            </w:r>
            <w:r>
              <w:t xml:space="preserve">0. </w:t>
            </w:r>
          </w:p>
          <w:p w:rsidRPr="005221F8" w:rsidR="002748C7" w:rsidP="0084658F" w:rsidRDefault="5D8DCF9F" w14:paraId="24159CC1" w14:textId="67848B6A">
            <w:pPr>
              <w:spacing w:after="0"/>
              <w:rPr>
                <w:lang w:val="en-US"/>
              </w:rPr>
            </w:pPr>
            <w:r>
              <w:t>Klubbhuset, Drangedal IL</w:t>
            </w:r>
            <w:r w:rsidR="02354400">
              <w:br/>
            </w:r>
            <w:r w:rsidR="2956EDAF">
              <w:t>Drangedal</w:t>
            </w:r>
          </w:p>
        </w:tc>
      </w:tr>
      <w:tr w:rsidR="002748C7" w:rsidTr="39EE888B" w14:paraId="1D0B0FF8" w14:textId="77777777">
        <w:trPr>
          <w:trHeight w:val="435"/>
        </w:trPr>
        <w:tc>
          <w:tcPr>
            <w:tcW w:w="9440" w:type="dxa"/>
            <w:gridSpan w:val="2"/>
            <w:tcMar/>
          </w:tcPr>
          <w:p w:rsidRPr="007B7BA2" w:rsidR="002748C7" w:rsidP="0084658F" w:rsidRDefault="002748C7" w14:paraId="548F6B0F" w14:textId="1CD79938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Pr="00C038AF" w:rsidR="002748C7" w:rsidTr="39EE888B" w14:paraId="288EE51F" w14:textId="77777777">
        <w:trPr>
          <w:trHeight w:val="4341"/>
        </w:trPr>
        <w:tc>
          <w:tcPr>
            <w:tcW w:w="4720" w:type="dxa"/>
            <w:tcBorders>
              <w:top w:val="single" w:color="auto" w:sz="4" w:space="0"/>
            </w:tcBorders>
            <w:tcMar/>
          </w:tcPr>
          <w:p w:rsidRPr="00EF6B4F" w:rsidR="002748C7" w:rsidP="0084658F" w:rsidRDefault="00122F43" w14:paraId="0D3C5B53" w14:textId="77777777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:rsidR="7783B8B2" w:rsidP="0B359E49" w:rsidRDefault="328FA3E7" w14:paraId="770D3A5B" w14:textId="7EAF2B34">
            <w:pPr>
              <w:spacing w:after="0"/>
              <w:rPr>
                <w:lang w:val="en-US"/>
              </w:rPr>
            </w:pPr>
            <w:r w:rsidRPr="39EE888B" w:rsidR="328FA3E7">
              <w:rPr>
                <w:lang w:val="en-US"/>
              </w:rPr>
              <w:t>Petter Jørgensen</w:t>
            </w:r>
          </w:p>
          <w:p w:rsidR="00F50E8D" w:rsidP="0084658F" w:rsidRDefault="09B6BCD0" w14:paraId="48C86AC5" w14:textId="414F808A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:rsidR="006D5C5C" w:rsidP="0084658F" w:rsidRDefault="006D5C5C" w14:paraId="6C7AD5DB" w14:textId="4C6E914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:rsidR="00122F43" w:rsidP="0084658F" w:rsidRDefault="00122F43" w14:paraId="3E6FC66C" w14:textId="77777777">
            <w:pPr>
              <w:spacing w:after="0"/>
              <w:rPr>
                <w:lang w:val="en-US"/>
              </w:rPr>
            </w:pPr>
          </w:p>
          <w:p w:rsidRPr="00EF6B4F" w:rsidR="00122F43" w:rsidP="0084658F" w:rsidRDefault="00122F43" w14:paraId="6B55CAD3" w14:textId="77777777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:rsidR="00122F43" w:rsidP="0084658F" w:rsidRDefault="00B81C4E" w14:paraId="693E26CB" w14:textId="0647552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:rsidR="00077378" w:rsidP="0084658F" w:rsidRDefault="00B81C4E" w14:paraId="1E5377B8" w14:textId="7777777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Dag Arild </w:t>
            </w:r>
            <w:proofErr w:type="spellStart"/>
            <w:r>
              <w:rPr>
                <w:lang w:val="en-US"/>
              </w:rPr>
              <w:t>Brødsjømoen</w:t>
            </w:r>
            <w:proofErr w:type="spellEnd"/>
          </w:p>
          <w:p w:rsidR="00122F43" w:rsidP="0084658F" w:rsidRDefault="002C610A" w14:paraId="46FE301E" w14:textId="182094C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:rsidR="002C610A" w:rsidP="0084658F" w:rsidRDefault="002C610A" w14:paraId="14522B66" w14:textId="77777777">
            <w:pPr>
              <w:spacing w:after="0"/>
              <w:rPr>
                <w:lang w:val="en-US"/>
              </w:rPr>
            </w:pPr>
          </w:p>
          <w:p w:rsidRPr="00EF6B4F" w:rsidR="00122F43" w:rsidP="0084658F" w:rsidRDefault="00122F43" w14:paraId="7B48EE05" w14:textId="77777777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:rsidR="00122F43" w:rsidP="0084658F" w:rsidRDefault="00EF6B4F" w14:paraId="30DE200C" w14:textId="3AC9F4F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:rsidR="00EF6B4F" w:rsidP="0084658F" w:rsidRDefault="00B81C4E" w14:paraId="104178F4" w14:textId="3EBAF5F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:rsidR="00B81C4E" w:rsidP="0084658F" w:rsidRDefault="00B81C4E" w14:paraId="6614A899" w14:textId="4ED9F2C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:rsidR="00122F43" w:rsidP="0084658F" w:rsidRDefault="00122F43" w14:paraId="53ED33EB" w14:textId="77777777">
            <w:pPr>
              <w:spacing w:after="0"/>
              <w:rPr>
                <w:lang w:val="en-US"/>
              </w:rPr>
            </w:pPr>
          </w:p>
          <w:p w:rsidRPr="00EF6B4F" w:rsidR="00122F43" w:rsidP="0084658F" w:rsidRDefault="00122F43" w14:paraId="02A2F61B" w14:textId="462761CC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:rsidR="49B71738" w:rsidP="0B359E49" w:rsidRDefault="49B71738" w14:paraId="4A9F51D6" w14:textId="3808EF4D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</w:p>
          <w:p w:rsidR="00EF6B4F" w:rsidP="0084658F" w:rsidRDefault="594CAD0B" w14:paraId="4CAEE02E" w14:textId="3A2DD88B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:rsidR="00EF6B4F" w:rsidP="0084658F" w:rsidRDefault="00EF6B4F" w14:paraId="78597A0F" w14:textId="7DC3644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:rsidR="00122F43" w:rsidP="0084658F" w:rsidRDefault="00122F43" w14:paraId="7A245CF5" w14:textId="77777777">
            <w:pPr>
              <w:spacing w:after="0"/>
              <w:rPr>
                <w:lang w:val="en-US"/>
              </w:rPr>
            </w:pPr>
          </w:p>
          <w:p w:rsidRPr="00EF6B4F" w:rsidR="00122F43" w:rsidP="0084658F" w:rsidRDefault="00122F43" w14:paraId="2F7BF46F" w14:textId="77777777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EF6B4F">
              <w:rPr>
                <w:b/>
                <w:bCs/>
                <w:lang w:val="en-US"/>
              </w:rPr>
              <w:t>Siljan</w:t>
            </w:r>
            <w:proofErr w:type="spellEnd"/>
          </w:p>
          <w:p w:rsidR="00122F43" w:rsidP="0084658F" w:rsidRDefault="00EE6810" w14:paraId="2C79BF00" w14:textId="7FE740B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:rsidR="00EE6810" w:rsidP="0084658F" w:rsidRDefault="00EE6810" w14:paraId="51FBB212" w14:textId="53BDF40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:rsidR="00EE6810" w:rsidP="0084658F" w:rsidRDefault="00EE6810" w14:paraId="5532DDEE" w14:textId="39DCB93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:rsidR="00122F43" w:rsidP="0084658F" w:rsidRDefault="00122F43" w14:paraId="23F8A92E" w14:textId="77777777">
            <w:pPr>
              <w:spacing w:after="0"/>
              <w:rPr>
                <w:lang w:val="en-US"/>
              </w:rPr>
            </w:pPr>
          </w:p>
          <w:p w:rsidRPr="00EF6B4F" w:rsidR="00122F43" w:rsidP="0084658F" w:rsidRDefault="00122F43" w14:paraId="3D17C9F7" w14:textId="77777777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:rsidRPr="00122F43" w:rsidR="00122F43" w:rsidP="00122F43" w:rsidRDefault="00122F43" w14:paraId="59535456" w14:textId="2B61C59E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Pr="2E68970D" w:rsidR="28B5A664">
              <w:rPr>
                <w:lang w:val="en-US"/>
              </w:rPr>
              <w:t xml:space="preserve"> </w:t>
            </w:r>
            <w:r>
              <w:tab/>
            </w:r>
          </w:p>
          <w:p w:rsidRPr="00122F43" w:rsidR="00122F43" w:rsidP="00122F43" w:rsidRDefault="00122F43" w14:paraId="3F5886FB" w14:textId="49003EB4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:rsidRPr="007B7BA2" w:rsidR="00122F43" w:rsidP="0084658F" w:rsidRDefault="00122F43" w14:paraId="4C7057B0" w14:textId="59C25462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color="auto" w:sz="4" w:space="0"/>
            </w:tcBorders>
            <w:tcMar/>
          </w:tcPr>
          <w:p w:rsidR="00122F43" w:rsidP="0084658F" w:rsidRDefault="00122F43" w14:paraId="2B3023F9" w14:textId="77777777">
            <w:pPr>
              <w:spacing w:after="0"/>
            </w:pPr>
          </w:p>
          <w:p w:rsidR="006D5C5C" w:rsidP="0B359E49" w:rsidRDefault="58D1BA58" w14:paraId="136128C2" w14:textId="0BD0CCB4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:rsidR="006D5C5C" w:rsidP="0B359E49" w:rsidRDefault="0FEA361D" w14:paraId="248D9455" w14:textId="4D099265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:rsidR="006D5C5C" w:rsidP="0084658F" w:rsidRDefault="09B6BCD0" w14:paraId="6C1BC174" w14:textId="1EEEC2FF">
            <w:pPr>
              <w:spacing w:after="0"/>
            </w:pPr>
            <w:r>
              <w:t>Sp</w:t>
            </w:r>
          </w:p>
          <w:p w:rsidR="006D5C5C" w:rsidP="0084658F" w:rsidRDefault="006D5C5C" w14:paraId="7EDC60A2" w14:textId="77777777">
            <w:pPr>
              <w:spacing w:after="0"/>
            </w:pPr>
          </w:p>
          <w:p w:rsidR="00122F43" w:rsidP="0084658F" w:rsidRDefault="00122F43" w14:paraId="6BEE7108" w14:textId="77777777">
            <w:pPr>
              <w:spacing w:after="0"/>
            </w:pPr>
          </w:p>
          <w:p w:rsidR="00122F43" w:rsidP="0084658F" w:rsidRDefault="00B81C4E" w14:paraId="1FA3589D" w14:textId="10A631DC">
            <w:pPr>
              <w:spacing w:after="0"/>
            </w:pPr>
            <w:r>
              <w:t>Ordfører Sp</w:t>
            </w:r>
            <w:r>
              <w:br/>
            </w:r>
            <w:r>
              <w:t>Varaordfører Frp</w:t>
            </w:r>
          </w:p>
          <w:p w:rsidR="006D5C5C" w:rsidP="0084658F" w:rsidRDefault="006D5C5C" w14:paraId="51F6CDC7" w14:textId="51C76032">
            <w:pPr>
              <w:spacing w:after="0"/>
            </w:pPr>
            <w:r>
              <w:t>Ap</w:t>
            </w:r>
          </w:p>
          <w:p w:rsidR="00122F43" w:rsidP="0084658F" w:rsidRDefault="00122F43" w14:paraId="71E1E543" w14:textId="77777777">
            <w:pPr>
              <w:spacing w:after="0"/>
            </w:pPr>
          </w:p>
          <w:p w:rsidR="00077378" w:rsidP="0084658F" w:rsidRDefault="00077378" w14:paraId="2A7F1898" w14:textId="77777777">
            <w:pPr>
              <w:spacing w:after="0"/>
            </w:pPr>
          </w:p>
          <w:p w:rsidR="00122F43" w:rsidP="0084658F" w:rsidRDefault="00EF6B4F" w14:paraId="6875C04F" w14:textId="613B8192">
            <w:pPr>
              <w:spacing w:after="0"/>
            </w:pPr>
            <w:r>
              <w:t>Ordfører Rødt</w:t>
            </w:r>
          </w:p>
          <w:p w:rsidR="00EF6B4F" w:rsidP="0084658F" w:rsidRDefault="00B81C4E" w14:paraId="6A9A8D30" w14:textId="4E061F8A">
            <w:pPr>
              <w:spacing w:after="0"/>
            </w:pPr>
            <w:r>
              <w:t>Varaordfører Uavhengig</w:t>
            </w:r>
          </w:p>
          <w:p w:rsidR="00B81C4E" w:rsidP="0084658F" w:rsidRDefault="00B81C4E" w14:paraId="341587A4" w14:textId="34C1EBB9">
            <w:pPr>
              <w:spacing w:after="0"/>
            </w:pPr>
            <w:r>
              <w:t>Frp</w:t>
            </w:r>
          </w:p>
          <w:p w:rsidR="00122F43" w:rsidP="0084658F" w:rsidRDefault="00122F43" w14:paraId="36C69CD0" w14:textId="77777777">
            <w:pPr>
              <w:spacing w:after="0"/>
            </w:pPr>
          </w:p>
          <w:p w:rsidR="002C610A" w:rsidP="0084658F" w:rsidRDefault="002C610A" w14:paraId="003AF101" w14:textId="77777777">
            <w:pPr>
              <w:spacing w:after="0"/>
            </w:pPr>
          </w:p>
          <w:p w:rsidR="670504E3" w:rsidP="0B359E49" w:rsidRDefault="063F8DA7" w14:paraId="1EB84BA8" w14:textId="2D1C446C">
            <w:pPr>
              <w:spacing w:after="0"/>
            </w:pPr>
            <w:r>
              <w:t>Ordfører Ap</w:t>
            </w:r>
          </w:p>
          <w:p w:rsidR="00EF6B4F" w:rsidP="0084658F" w:rsidRDefault="594CAD0B" w14:paraId="6E732559" w14:textId="24F68084">
            <w:pPr>
              <w:spacing w:after="0"/>
            </w:pPr>
            <w:r>
              <w:t>Varaordfører Frp</w:t>
            </w:r>
          </w:p>
          <w:p w:rsidR="00EF6B4F" w:rsidP="0084658F" w:rsidRDefault="00EF6B4F" w14:paraId="712B35B4" w14:textId="21B82E75">
            <w:pPr>
              <w:spacing w:after="0"/>
            </w:pPr>
            <w:r>
              <w:t>H</w:t>
            </w:r>
          </w:p>
          <w:p w:rsidR="00EF6B4F" w:rsidP="0084658F" w:rsidRDefault="00EF6B4F" w14:paraId="4DA0F533" w14:textId="77777777">
            <w:pPr>
              <w:spacing w:after="0"/>
            </w:pPr>
          </w:p>
          <w:p w:rsidR="00EF6B4F" w:rsidP="0084658F" w:rsidRDefault="00EF6B4F" w14:paraId="2557800C" w14:textId="77777777">
            <w:pPr>
              <w:spacing w:after="0"/>
            </w:pPr>
          </w:p>
          <w:p w:rsidR="00122F43" w:rsidP="0084658F" w:rsidRDefault="00EE6810" w14:paraId="52D28734" w14:textId="768D49DC">
            <w:pPr>
              <w:spacing w:after="0"/>
            </w:pPr>
            <w:r>
              <w:t>Ordfører Krf</w:t>
            </w:r>
          </w:p>
          <w:p w:rsidR="00EE6810" w:rsidP="0084658F" w:rsidRDefault="00EE6810" w14:paraId="1DFB7B2B" w14:textId="77570CC9">
            <w:pPr>
              <w:spacing w:after="0"/>
            </w:pPr>
            <w:r>
              <w:t>Varaordfører Sp</w:t>
            </w:r>
          </w:p>
          <w:p w:rsidR="00EE6810" w:rsidP="0084658F" w:rsidRDefault="00EE6810" w14:paraId="67E72E61" w14:textId="1BFF39F8">
            <w:pPr>
              <w:spacing w:after="0"/>
            </w:pPr>
            <w:r>
              <w:t>Ap</w:t>
            </w:r>
          </w:p>
          <w:p w:rsidR="00122F43" w:rsidP="0084658F" w:rsidRDefault="00122F43" w14:paraId="33FC7C4F" w14:textId="77777777">
            <w:pPr>
              <w:spacing w:after="0"/>
            </w:pPr>
          </w:p>
          <w:p w:rsidR="00122F43" w:rsidP="0084658F" w:rsidRDefault="00122F43" w14:paraId="5750EAD7" w14:textId="77777777">
            <w:pPr>
              <w:spacing w:after="0"/>
            </w:pPr>
          </w:p>
          <w:p w:rsidR="75F61F7F" w:rsidP="0B359E49" w:rsidRDefault="384011CF" w14:paraId="2D4AC270" w14:textId="4ACC6903">
            <w:pPr>
              <w:spacing w:after="0"/>
            </w:pPr>
            <w:r>
              <w:t>Ordfører H</w:t>
            </w:r>
          </w:p>
          <w:p w:rsidR="00122F43" w:rsidP="0084658F" w:rsidRDefault="00122F43" w14:paraId="6AADF082" w14:textId="61927B72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Varaordfører</w:t>
            </w:r>
            <w:proofErr w:type="spellEnd"/>
            <w:r w:rsidR="007A6EE5">
              <w:rPr>
                <w:lang w:val="en-US"/>
              </w:rPr>
              <w:t xml:space="preserve"> </w:t>
            </w:r>
            <w:proofErr w:type="spellStart"/>
            <w:r w:rsidR="007A6EE5">
              <w:rPr>
                <w:lang w:val="en-US"/>
              </w:rPr>
              <w:t>Frp</w:t>
            </w:r>
            <w:proofErr w:type="spellEnd"/>
          </w:p>
          <w:p w:rsidRPr="007B7BA2" w:rsidR="007A6EE5" w:rsidP="0084658F" w:rsidRDefault="007A6EE5" w14:paraId="0CE0D66E" w14:textId="09817C2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:rsidTr="39EE888B" w14:paraId="3960BFF3" w14:textId="77777777">
        <w:trPr>
          <w:trHeight w:val="121"/>
        </w:trPr>
        <w:tc>
          <w:tcPr>
            <w:tcW w:w="9440" w:type="dxa"/>
            <w:gridSpan w:val="2"/>
            <w:tcMar/>
          </w:tcPr>
          <w:p w:rsidR="002748C7" w:rsidP="0084658F" w:rsidRDefault="006D5C5C" w14:paraId="0C70A48D" w14:textId="77777777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Kommunedirektørkollegiet</w:t>
            </w:r>
          </w:p>
          <w:p w:rsidR="00077378" w:rsidP="0084658F" w:rsidRDefault="426D89B1" w14:paraId="709E3708" w14:textId="26178C42">
            <w:pPr>
              <w:spacing w:before="240" w:after="0"/>
            </w:pPr>
            <w:r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</w:r>
            <w:r w:rsidR="00077378"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</w:r>
            <w:r w:rsidR="00077378"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</w:r>
            <w:r w:rsidR="00077378"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</w:r>
            <w:r w:rsidR="00077378"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</w:r>
            <w:r w:rsidR="00077378">
              <w:t>Kommunedirektør i Skien</w:t>
            </w:r>
            <w:r w:rsidR="00381C60">
              <w:t xml:space="preserve">                                     Karin G. Finnerud</w:t>
            </w:r>
          </w:p>
          <w:p w:rsidRPr="0063445E" w:rsidR="0063445E" w:rsidP="0063445E" w:rsidRDefault="0063445E" w14:paraId="5F228589" w14:textId="77777777">
            <w:pPr>
              <w:spacing w:before="240" w:after="0"/>
              <w:rPr>
                <w:b/>
              </w:rPr>
            </w:pPr>
            <w:r w:rsidRPr="0063445E">
              <w:rPr>
                <w:b/>
              </w:rPr>
              <w:t>Telemark fylkeskommune:</w:t>
            </w:r>
          </w:p>
          <w:p w:rsidRPr="00381C60" w:rsidR="0063445E" w:rsidP="0084658F" w:rsidRDefault="0063445E" w14:paraId="0CF8A1B8" w14:textId="62D3492B">
            <w:pPr>
              <w:spacing w:before="240" w:after="0"/>
            </w:pP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:rsidTr="39EE888B" w14:paraId="01ACF59A" w14:textId="77777777">
        <w:trPr>
          <w:trHeight w:val="1609"/>
        </w:trPr>
        <w:tc>
          <w:tcPr>
            <w:tcW w:w="9440" w:type="dxa"/>
            <w:gridSpan w:val="2"/>
            <w:tcMar/>
          </w:tcPr>
          <w:p w:rsidRPr="0063445E" w:rsidR="0063445E" w:rsidP="0063445E" w:rsidRDefault="0063445E" w14:paraId="366EFC32" w14:textId="77777777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t>Tillitsvalgte/</w:t>
            </w:r>
            <w:proofErr w:type="spellStart"/>
            <w:r w:rsidRPr="0063445E">
              <w:rPr>
                <w:b/>
                <w:bCs/>
              </w:rPr>
              <w:t>Hovedvernombud</w:t>
            </w:r>
            <w:proofErr w:type="spellEnd"/>
            <w:r w:rsidRPr="0063445E">
              <w:rPr>
                <w:b/>
                <w:bCs/>
              </w:rPr>
              <w:t>:</w:t>
            </w:r>
          </w:p>
          <w:p w:rsidRPr="0063445E" w:rsidR="0063445E" w:rsidP="0063445E" w:rsidRDefault="0063445E" w14:paraId="12CDB1F2" w14:textId="79C56C1D">
            <w:pPr>
              <w:spacing w:before="240" w:after="0"/>
            </w:pPr>
            <w:r w:rsidRPr="0063445E">
              <w:t xml:space="preserve">Fagforbundet i </w:t>
            </w:r>
            <w:proofErr w:type="gramStart"/>
            <w:r w:rsidRPr="0063445E">
              <w:t xml:space="preserve">Skien:   </w:t>
            </w:r>
            <w:proofErr w:type="gramEnd"/>
            <w:r w:rsidRPr="0063445E">
              <w:t xml:space="preserve">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</w:r>
            <w:r w:rsidRPr="0063445E">
              <w:t xml:space="preserve">Fagforbundet i </w:t>
            </w:r>
            <w:proofErr w:type="gramStart"/>
            <w:r w:rsidRPr="0063445E">
              <w:t xml:space="preserve">Porsgrunn:   </w:t>
            </w:r>
            <w:proofErr w:type="gramEnd"/>
            <w:r w:rsidRPr="0063445E">
              <w:t xml:space="preserve">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</w:r>
            <w:proofErr w:type="gramStart"/>
            <w:r w:rsidRPr="0063445E">
              <w:t xml:space="preserve">Utdanningsforbundet:   </w:t>
            </w:r>
            <w:proofErr w:type="gramEnd"/>
            <w:r w:rsidRPr="0063445E">
              <w:t xml:space="preserve">                        </w:t>
            </w:r>
            <w:r>
              <w:t xml:space="preserve">                T</w:t>
            </w:r>
            <w:r w:rsidRPr="0063445E">
              <w:t xml:space="preserve">one Terese </w:t>
            </w:r>
            <w:proofErr w:type="spellStart"/>
            <w:r w:rsidRPr="0063445E">
              <w:t>Sønslie</w:t>
            </w:r>
            <w:proofErr w:type="spellEnd"/>
            <w:r w:rsidRPr="0063445E">
              <w:br/>
            </w:r>
            <w:proofErr w:type="spellStart"/>
            <w:proofErr w:type="gramStart"/>
            <w:r w:rsidRPr="0063445E">
              <w:t>Hovedvernombud</w:t>
            </w:r>
            <w:proofErr w:type="spellEnd"/>
            <w:r w:rsidRPr="0063445E">
              <w:t xml:space="preserve">:   </w:t>
            </w:r>
            <w:proofErr w:type="gramEnd"/>
            <w:r w:rsidRPr="0063445E">
              <w:t xml:space="preserve">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:rsidRPr="0063445E" w:rsidR="0063445E" w:rsidP="420CB622" w:rsidRDefault="0063445E" w14:paraId="6FE7748C" w14:textId="763732C4">
            <w:pPr>
              <w:spacing w:before="240" w:after="0"/>
            </w:pPr>
            <w:proofErr w:type="gramStart"/>
            <w:r w:rsidRPr="77405C49">
              <w:rPr>
                <w:b/>
                <w:bCs/>
              </w:rPr>
              <w:t xml:space="preserve">KS: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    </w:t>
            </w:r>
            <w:r>
              <w:t>Gro Herheim</w:t>
            </w:r>
            <w:r>
              <w:br/>
            </w:r>
            <w:proofErr w:type="gramStart"/>
            <w:r w:rsidRPr="77405C49">
              <w:rPr>
                <w:b/>
                <w:bCs/>
              </w:rPr>
              <w:t xml:space="preserve">NHO:   </w:t>
            </w:r>
            <w:proofErr w:type="gramEnd"/>
            <w:r w:rsidRPr="77405C49">
              <w:rPr>
                <w:b/>
                <w:bCs/>
              </w:rPr>
              <w:t xml:space="preserve">                                                                            </w:t>
            </w:r>
            <w:r w:rsidR="0DB72EE0">
              <w:t>Hege Pflug</w:t>
            </w:r>
            <w:r>
              <w:br/>
            </w:r>
            <w:proofErr w:type="gramStart"/>
            <w:r w:rsidRPr="77405C49" w:rsidR="0DF5A5ED">
              <w:rPr>
                <w:b/>
                <w:bCs/>
              </w:rPr>
              <w:t>Statsforvalteren:</w:t>
            </w:r>
            <w:r w:rsidRPr="77405C49" w:rsidR="04F536C7">
              <w:rPr>
                <w:b/>
                <w:bCs/>
              </w:rPr>
              <w:t xml:space="preserve">   </w:t>
            </w:r>
            <w:proofErr w:type="gramEnd"/>
            <w:r w:rsidRPr="77405C49" w:rsidR="04F536C7">
              <w:rPr>
                <w:b/>
                <w:bCs/>
              </w:rPr>
              <w:t xml:space="preserve">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:rsidR="004A3180" w:rsidP="0063445E" w:rsidRDefault="0063445E" w14:paraId="6D80CFB3" w14:textId="52165F66">
            <w:pPr>
              <w:spacing w:before="240" w:after="0"/>
            </w:pPr>
            <w:r>
              <w:br/>
            </w:r>
            <w:proofErr w:type="gramStart"/>
            <w:r w:rsidRPr="1B0DABFC">
              <w:rPr>
                <w:b/>
                <w:bCs/>
              </w:rPr>
              <w:t xml:space="preserve">Sekretariatet:   </w:t>
            </w:r>
            <w:proofErr w:type="gramEnd"/>
            <w:r w:rsidRPr="1B0DABFC">
              <w:rPr>
                <w:b/>
                <w:bCs/>
              </w:rPr>
              <w:t xml:space="preserve">                                                          </w:t>
            </w:r>
            <w:r>
              <w:t>Arve Høiberg</w:t>
            </w:r>
            <w:r>
              <w:br/>
            </w:r>
            <w:r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Pr="00C038AF" w:rsidR="002748C7" w:rsidTr="39EE888B" w14:paraId="4DD50314" w14:textId="77777777">
        <w:trPr>
          <w:trHeight w:val="121"/>
        </w:trPr>
        <w:tc>
          <w:tcPr>
            <w:tcW w:w="4720" w:type="dxa"/>
            <w:tcBorders>
              <w:top w:val="single" w:color="auto" w:sz="4" w:space="0"/>
            </w:tcBorders>
            <w:tcMar/>
          </w:tcPr>
          <w:p w:rsidRPr="007B7BA2" w:rsidR="002748C7" w:rsidP="0084658F" w:rsidRDefault="002748C7" w14:paraId="4FB09848" w14:textId="383B047B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color="auto" w:sz="4" w:space="0"/>
            </w:tcBorders>
            <w:tcMar/>
          </w:tcPr>
          <w:p w:rsidRPr="007B7BA2" w:rsidR="002748C7" w:rsidP="0084658F" w:rsidRDefault="002748C7" w14:paraId="44CED52D" w14:textId="4970FC50">
            <w:pPr>
              <w:spacing w:after="0"/>
              <w:rPr>
                <w:lang w:val="en-US"/>
              </w:rPr>
            </w:pPr>
          </w:p>
        </w:tc>
      </w:tr>
      <w:tr w:rsidR="002748C7" w:rsidTr="39EE888B" w14:paraId="65233D20" w14:textId="77777777">
        <w:trPr>
          <w:trHeight w:val="121"/>
        </w:trPr>
        <w:tc>
          <w:tcPr>
            <w:tcW w:w="9440" w:type="dxa"/>
            <w:gridSpan w:val="2"/>
            <w:tcMar/>
          </w:tcPr>
          <w:p w:rsidR="0B359E49" w:rsidP="0B359E49" w:rsidRDefault="0B359E49" w14:paraId="12E3CE25" w14:textId="4A867265">
            <w:pPr>
              <w:spacing w:before="240" w:after="0"/>
              <w:rPr>
                <w:b/>
                <w:bCs/>
              </w:rPr>
            </w:pPr>
          </w:p>
          <w:p w:rsidRPr="007B7BA2" w:rsidR="002748C7" w:rsidP="0084658F" w:rsidRDefault="69A0AEBD" w14:paraId="7FE3E709" w14:textId="2033B038">
            <w:pPr>
              <w:spacing w:before="240" w:after="0"/>
              <w:rPr>
                <w:b/>
                <w:bCs/>
              </w:rPr>
            </w:pPr>
            <w:r w:rsidRPr="21AB9506">
              <w:rPr>
                <w:b/>
                <w:bCs/>
              </w:rPr>
              <w:t>Program</w:t>
            </w:r>
            <w:r w:rsidRPr="21AB9506" w:rsidR="002748C7">
              <w:rPr>
                <w:b/>
                <w:bCs/>
              </w:rPr>
              <w:t>:</w:t>
            </w:r>
          </w:p>
        </w:tc>
      </w:tr>
      <w:tr w:rsidRPr="00C038AF" w:rsidR="002748C7" w:rsidTr="39EE888B" w14:paraId="0005C287" w14:textId="77777777">
        <w:trPr>
          <w:trHeight w:val="475"/>
        </w:trPr>
        <w:tc>
          <w:tcPr>
            <w:tcW w:w="4720" w:type="dxa"/>
            <w:tcBorders>
              <w:top w:val="single" w:color="auto" w:sz="4" w:space="0"/>
            </w:tcBorders>
            <w:tcMar/>
          </w:tcPr>
          <w:p w:rsidR="20C1AB1B" w:rsidP="21AB9506" w:rsidRDefault="20C1AB1B" w14:paraId="307AA9EB" w14:textId="0A524281">
            <w:pPr>
              <w:spacing w:after="0"/>
            </w:pPr>
            <w:r w:rsidRPr="0B359E49">
              <w:rPr>
                <w:lang w:val="en-US"/>
              </w:rPr>
              <w:t>0900</w:t>
            </w:r>
          </w:p>
          <w:p w:rsidR="0B359E49" w:rsidP="0B359E49" w:rsidRDefault="0B359E49" w14:paraId="7073A162" w14:textId="44FF8B7C">
            <w:pPr>
              <w:spacing w:after="0"/>
              <w:rPr>
                <w:lang w:val="en-US"/>
              </w:rPr>
            </w:pPr>
          </w:p>
          <w:p w:rsidR="009F4130" w:rsidP="21AB9506" w:rsidRDefault="009F4130" w14:paraId="35D48C7E" w14:textId="77777777">
            <w:pPr>
              <w:spacing w:after="0"/>
              <w:rPr>
                <w:lang w:val="en-US"/>
              </w:rPr>
            </w:pPr>
          </w:p>
          <w:p w:rsidR="20C1AB1B" w:rsidP="21AB9506" w:rsidRDefault="20C1AB1B" w14:paraId="627B4D96" w14:textId="0FAB331D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0910</w:t>
            </w:r>
          </w:p>
          <w:p w:rsidR="0B359E49" w:rsidP="0B359E49" w:rsidRDefault="0B359E49" w14:paraId="6808AB2F" w14:textId="1C1B09C3">
            <w:pPr>
              <w:spacing w:after="0"/>
              <w:rPr>
                <w:lang w:val="en-US"/>
              </w:rPr>
            </w:pPr>
          </w:p>
          <w:p w:rsidR="005C543F" w:rsidP="21AB9506" w:rsidRDefault="005C543F" w14:paraId="1B95EF8C" w14:textId="77777777">
            <w:pPr>
              <w:spacing w:after="0"/>
              <w:rPr>
                <w:lang w:val="en-US"/>
              </w:rPr>
            </w:pPr>
          </w:p>
          <w:p w:rsidR="20C1AB1B" w:rsidP="11D91A9F" w:rsidRDefault="20C1AB1B" w14:paraId="08DFDE4E" w14:textId="266E7945">
            <w:pPr>
              <w:spacing w:after="0"/>
              <w:rPr>
                <w:lang w:val="en-US"/>
              </w:rPr>
            </w:pPr>
          </w:p>
          <w:p w:rsidR="20C1AB1B" w:rsidP="11D91A9F" w:rsidRDefault="20C1AB1B" w14:paraId="211C7E39" w14:textId="4B695C4A">
            <w:pPr>
              <w:spacing w:after="0"/>
              <w:rPr>
                <w:lang w:val="en-US"/>
              </w:rPr>
            </w:pPr>
          </w:p>
          <w:p w:rsidR="20C1AB1B" w:rsidP="11D91A9F" w:rsidRDefault="33C9FA6D" w14:paraId="0E422B92" w14:textId="0E618952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0940</w:t>
            </w:r>
          </w:p>
          <w:p w:rsidR="0B359E49" w:rsidP="0B359E49" w:rsidRDefault="0B359E49" w14:paraId="6899468A" w14:textId="0DF457CB">
            <w:pPr>
              <w:spacing w:after="0"/>
              <w:rPr>
                <w:lang w:val="en-US"/>
              </w:rPr>
            </w:pPr>
          </w:p>
          <w:p w:rsidR="11D91A9F" w:rsidP="11D91A9F" w:rsidRDefault="11D91A9F" w14:paraId="3F3D92FD" w14:textId="32EEE30B">
            <w:pPr>
              <w:spacing w:after="0"/>
              <w:rPr>
                <w:lang w:val="en-US"/>
              </w:rPr>
            </w:pPr>
          </w:p>
          <w:p w:rsidR="11D91A9F" w:rsidP="11D91A9F" w:rsidRDefault="11D91A9F" w14:paraId="7BA01AE6" w14:textId="33FC040B">
            <w:pPr>
              <w:spacing w:after="0"/>
              <w:rPr>
                <w:lang w:val="en-US"/>
              </w:rPr>
            </w:pPr>
          </w:p>
          <w:p w:rsidR="6182D1E9" w:rsidP="21AB9506" w:rsidRDefault="00440C04" w14:paraId="382FDE95" w14:textId="45034B1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095</w:t>
            </w:r>
            <w:r w:rsidRPr="784F6357" w:rsidR="6D39362B">
              <w:rPr>
                <w:lang w:val="en-US"/>
              </w:rPr>
              <w:t>0</w:t>
            </w:r>
          </w:p>
          <w:p w:rsidR="0B359E49" w:rsidP="0B359E49" w:rsidRDefault="0B359E49" w14:paraId="178B1295" w14:textId="479A420C">
            <w:pPr>
              <w:spacing w:after="0"/>
              <w:rPr>
                <w:lang w:val="en-US"/>
              </w:rPr>
            </w:pPr>
          </w:p>
          <w:p w:rsidR="00A5218F" w:rsidP="21AB9506" w:rsidRDefault="00A5218F" w14:paraId="0FAD289E" w14:textId="77777777">
            <w:pPr>
              <w:spacing w:after="0"/>
              <w:rPr>
                <w:lang w:val="en-US"/>
              </w:rPr>
            </w:pPr>
          </w:p>
          <w:p w:rsidR="00440C04" w:rsidP="21AB9506" w:rsidRDefault="306C7602" w14:paraId="6DF8706B" w14:textId="6D0C1BA8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10</w:t>
            </w:r>
            <w:r w:rsidRPr="11D91A9F" w:rsidR="074BA003">
              <w:rPr>
                <w:lang w:val="en-US"/>
              </w:rPr>
              <w:t>00</w:t>
            </w:r>
          </w:p>
          <w:p w:rsidR="00440C04" w:rsidP="21AB9506" w:rsidRDefault="00440C04" w14:paraId="07D6FABC" w14:textId="77777777">
            <w:pPr>
              <w:spacing w:after="0"/>
              <w:rPr>
                <w:lang w:val="en-US"/>
              </w:rPr>
            </w:pPr>
          </w:p>
          <w:p w:rsidR="009A71BE" w:rsidP="21AB9506" w:rsidRDefault="009A71BE" w14:paraId="4B0EF72E" w14:textId="77777777">
            <w:pPr>
              <w:spacing w:after="0"/>
              <w:rPr>
                <w:lang w:val="en-US"/>
              </w:rPr>
            </w:pPr>
          </w:p>
          <w:p w:rsidR="009A71BE" w:rsidP="21AB9506" w:rsidRDefault="009A71BE" w14:paraId="25C4CF11" w14:textId="77777777">
            <w:pPr>
              <w:spacing w:after="0"/>
              <w:rPr>
                <w:lang w:val="en-US"/>
              </w:rPr>
            </w:pPr>
          </w:p>
          <w:p w:rsidR="11D91A9F" w:rsidP="11D91A9F" w:rsidRDefault="11D91A9F" w14:paraId="4F26361A" w14:textId="6D0B0B49">
            <w:pPr>
              <w:spacing w:after="0"/>
              <w:rPr>
                <w:lang w:val="en-US"/>
              </w:rPr>
            </w:pPr>
          </w:p>
          <w:p w:rsidR="11D91A9F" w:rsidP="11D91A9F" w:rsidRDefault="11D91A9F" w14:paraId="77D5FFB9" w14:textId="4A09C67C">
            <w:pPr>
              <w:spacing w:after="0"/>
              <w:rPr>
                <w:lang w:val="en-US"/>
              </w:rPr>
            </w:pPr>
          </w:p>
          <w:p w:rsidR="11D91A9F" w:rsidP="11D91A9F" w:rsidRDefault="11D91A9F" w14:paraId="6ED8F884" w14:textId="19F3BDC3">
            <w:pPr>
              <w:spacing w:after="0"/>
              <w:rPr>
                <w:lang w:val="en-US"/>
              </w:rPr>
            </w:pPr>
          </w:p>
          <w:p w:rsidR="11D91A9F" w:rsidP="11D91A9F" w:rsidRDefault="11D91A9F" w14:paraId="31FB2C42" w14:textId="3868B15C">
            <w:pPr>
              <w:spacing w:after="0"/>
              <w:rPr>
                <w:lang w:val="en-US"/>
              </w:rPr>
            </w:pPr>
          </w:p>
          <w:p w:rsidR="11D91A9F" w:rsidP="11D91A9F" w:rsidRDefault="11D91A9F" w14:paraId="4599D984" w14:textId="28B73741">
            <w:pPr>
              <w:spacing w:after="0"/>
              <w:rPr>
                <w:lang w:val="en-US"/>
              </w:rPr>
            </w:pPr>
          </w:p>
          <w:p w:rsidR="11D91A9F" w:rsidP="11D91A9F" w:rsidRDefault="11D91A9F" w14:paraId="36BCD853" w14:textId="747AC9C0">
            <w:pPr>
              <w:spacing w:after="0"/>
              <w:rPr>
                <w:lang w:val="en-US"/>
              </w:rPr>
            </w:pPr>
          </w:p>
          <w:p w:rsidR="11D91A9F" w:rsidP="11D91A9F" w:rsidRDefault="11D91A9F" w14:paraId="27A081DF" w14:textId="270A3AB2">
            <w:pPr>
              <w:spacing w:after="0"/>
              <w:rPr>
                <w:lang w:val="en-US"/>
              </w:rPr>
            </w:pPr>
          </w:p>
          <w:p w:rsidR="11D91A9F" w:rsidP="11D91A9F" w:rsidRDefault="11D91A9F" w14:paraId="1104F52C" w14:textId="587DA3D5">
            <w:pPr>
              <w:spacing w:after="0"/>
              <w:rPr>
                <w:lang w:val="en-US"/>
              </w:rPr>
            </w:pPr>
          </w:p>
          <w:p w:rsidR="11D91A9F" w:rsidP="11D91A9F" w:rsidRDefault="11D91A9F" w14:paraId="0A18B942" w14:textId="437605BA">
            <w:pPr>
              <w:spacing w:after="0"/>
              <w:rPr>
                <w:lang w:val="en-US"/>
              </w:rPr>
            </w:pPr>
          </w:p>
          <w:p w:rsidR="11D91A9F" w:rsidP="11D91A9F" w:rsidRDefault="11D91A9F" w14:paraId="166B429E" w14:textId="23A3750A">
            <w:pPr>
              <w:spacing w:after="0"/>
              <w:rPr>
                <w:lang w:val="en-US"/>
              </w:rPr>
            </w:pPr>
          </w:p>
          <w:p w:rsidR="11D91A9F" w:rsidP="11D91A9F" w:rsidRDefault="11D91A9F" w14:paraId="2C1D3B1E" w14:textId="36E7720F">
            <w:pPr>
              <w:spacing w:after="0"/>
              <w:rPr>
                <w:lang w:val="en-US"/>
              </w:rPr>
            </w:pPr>
          </w:p>
          <w:p w:rsidR="51C4787B" w:rsidP="21AB9506" w:rsidRDefault="2CB321E1" w14:paraId="533F4196" w14:textId="1F362880">
            <w:pPr>
              <w:spacing w:after="0"/>
              <w:rPr>
                <w:lang w:val="en-US"/>
              </w:rPr>
            </w:pPr>
            <w:r w:rsidRPr="784F6357">
              <w:rPr>
                <w:lang w:val="en-US"/>
              </w:rPr>
              <w:t>10</w:t>
            </w:r>
            <w:r w:rsidRPr="784F6357" w:rsidR="5401BA46">
              <w:rPr>
                <w:lang w:val="en-US"/>
              </w:rPr>
              <w:t>30</w:t>
            </w:r>
          </w:p>
          <w:p w:rsidR="0B359E49" w:rsidP="0B359E49" w:rsidRDefault="0B359E49" w14:paraId="100AA835" w14:textId="4F1C69CF">
            <w:pPr>
              <w:spacing w:after="0"/>
              <w:rPr>
                <w:lang w:val="en-US"/>
              </w:rPr>
            </w:pPr>
          </w:p>
          <w:p w:rsidR="005008F9" w:rsidP="21AB9506" w:rsidRDefault="005008F9" w14:paraId="48D798C2" w14:textId="77777777">
            <w:pPr>
              <w:spacing w:after="0"/>
              <w:rPr>
                <w:lang w:val="en-US"/>
              </w:rPr>
            </w:pPr>
          </w:p>
          <w:p w:rsidR="005008F9" w:rsidP="21AB9506" w:rsidRDefault="005008F9" w14:paraId="78EAF14C" w14:textId="77777777">
            <w:pPr>
              <w:spacing w:after="0"/>
              <w:rPr>
                <w:lang w:val="en-US"/>
              </w:rPr>
            </w:pPr>
          </w:p>
          <w:p w:rsidR="005008F9" w:rsidP="21AB9506" w:rsidRDefault="005008F9" w14:paraId="4665DE91" w14:textId="77777777">
            <w:pPr>
              <w:spacing w:after="0"/>
              <w:rPr>
                <w:lang w:val="en-US"/>
              </w:rPr>
            </w:pPr>
          </w:p>
          <w:p w:rsidR="005008F9" w:rsidP="21AB9506" w:rsidRDefault="005008F9" w14:paraId="351990AB" w14:textId="77777777">
            <w:pPr>
              <w:spacing w:after="0"/>
              <w:rPr>
                <w:lang w:val="en-US"/>
              </w:rPr>
            </w:pPr>
          </w:p>
          <w:p w:rsidR="51C4787B" w:rsidP="21AB9506" w:rsidRDefault="154F120E" w14:paraId="3D43DC8F" w14:textId="3958961C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1</w:t>
            </w:r>
            <w:r w:rsidRPr="11D91A9F" w:rsidR="629EE2D2">
              <w:rPr>
                <w:lang w:val="en-US"/>
              </w:rPr>
              <w:t>0</w:t>
            </w:r>
            <w:r w:rsidRPr="11D91A9F" w:rsidR="19B0BBF3">
              <w:rPr>
                <w:lang w:val="en-US"/>
              </w:rPr>
              <w:t>4</w:t>
            </w:r>
            <w:r w:rsidRPr="11D91A9F" w:rsidR="62BF578C">
              <w:rPr>
                <w:lang w:val="en-US"/>
              </w:rPr>
              <w:t>0</w:t>
            </w:r>
          </w:p>
          <w:p w:rsidR="784F6357" w:rsidP="784F6357" w:rsidRDefault="784F6357" w14:paraId="7B0B1BFF" w14:textId="1591A670">
            <w:pPr>
              <w:spacing w:after="0"/>
              <w:rPr>
                <w:lang w:val="en-US"/>
              </w:rPr>
            </w:pPr>
          </w:p>
          <w:p w:rsidR="11D91A9F" w:rsidP="11D91A9F" w:rsidRDefault="11D91A9F" w14:paraId="29ABA79B" w14:textId="35F31E8E">
            <w:pPr>
              <w:spacing w:after="0"/>
              <w:rPr>
                <w:lang w:val="en-US"/>
              </w:rPr>
            </w:pPr>
          </w:p>
          <w:p w:rsidR="11D91A9F" w:rsidP="11D91A9F" w:rsidRDefault="11D91A9F" w14:paraId="70A69383" w14:textId="365118A5">
            <w:pPr>
              <w:spacing w:after="0"/>
              <w:rPr>
                <w:lang w:val="en-US"/>
              </w:rPr>
            </w:pPr>
          </w:p>
          <w:p w:rsidR="11D91A9F" w:rsidP="11D91A9F" w:rsidRDefault="11D91A9F" w14:paraId="7A6BDEF2" w14:textId="7CD1115B">
            <w:pPr>
              <w:spacing w:after="0"/>
              <w:rPr>
                <w:lang w:val="en-US"/>
              </w:rPr>
            </w:pPr>
          </w:p>
          <w:p w:rsidR="11D91A9F" w:rsidP="11D91A9F" w:rsidRDefault="11D91A9F" w14:paraId="2A064279" w14:textId="7AD695C4">
            <w:pPr>
              <w:spacing w:after="0"/>
              <w:rPr>
                <w:lang w:val="en-US"/>
              </w:rPr>
            </w:pPr>
          </w:p>
          <w:p w:rsidR="1AD4B697" w:rsidP="784F6357" w:rsidRDefault="1D847E53" w14:paraId="38A047B5" w14:textId="5D76E360">
            <w:pPr>
              <w:spacing w:after="0"/>
              <w:rPr>
                <w:lang w:val="en-US"/>
              </w:rPr>
            </w:pPr>
            <w:r w:rsidRPr="11D91A9F">
              <w:rPr>
                <w:lang w:val="en-US"/>
              </w:rPr>
              <w:t>1</w:t>
            </w:r>
            <w:r w:rsidRPr="11D91A9F" w:rsidR="43666334">
              <w:rPr>
                <w:lang w:val="en-US"/>
              </w:rPr>
              <w:t>1</w:t>
            </w:r>
            <w:r w:rsidRPr="11D91A9F" w:rsidR="066BD801">
              <w:rPr>
                <w:lang w:val="en-US"/>
              </w:rPr>
              <w:t>4</w:t>
            </w:r>
            <w:r w:rsidRPr="11D91A9F" w:rsidR="41330E0A">
              <w:rPr>
                <w:lang w:val="en-US"/>
              </w:rPr>
              <w:t>0</w:t>
            </w:r>
          </w:p>
          <w:p w:rsidR="0B359E49" w:rsidP="0B359E49" w:rsidRDefault="0B359E49" w14:paraId="390191CD" w14:textId="43F97232">
            <w:pPr>
              <w:spacing w:after="0"/>
              <w:rPr>
                <w:lang w:val="en-US"/>
              </w:rPr>
            </w:pPr>
          </w:p>
          <w:p w:rsidR="6BDDE2C1" w:rsidP="21AB9506" w:rsidRDefault="6BDDE2C1" w14:paraId="6E8D7067" w14:textId="20D8AFEC">
            <w:pPr>
              <w:spacing w:after="0"/>
              <w:rPr>
                <w:lang w:val="en-US"/>
              </w:rPr>
            </w:pPr>
            <w:r w:rsidRPr="21AB9506">
              <w:rPr>
                <w:lang w:val="en-US"/>
              </w:rPr>
              <w:t>1200</w:t>
            </w:r>
          </w:p>
          <w:p w:rsidRPr="007B7BA2" w:rsidR="002748C7" w:rsidP="00A734B4" w:rsidRDefault="002748C7" w14:paraId="0467FB78" w14:textId="77777777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color="auto" w:sz="4" w:space="0"/>
            </w:tcBorders>
            <w:tcMar/>
          </w:tcPr>
          <w:p w:rsidR="000C0D38" w:rsidP="000C0D38" w:rsidRDefault="1A4AAACE" w14:paraId="35A27532" w14:textId="28DBB493">
            <w:pPr>
              <w:spacing w:after="0"/>
            </w:pPr>
            <w:r w:rsidRPr="11D91A9F">
              <w:rPr>
                <w:b/>
                <w:bCs/>
              </w:rPr>
              <w:t>Åpning av Grenlandsrådet</w:t>
            </w:r>
            <w:r w:rsidR="009F4130">
              <w:br/>
            </w:r>
            <w:r>
              <w:t>Rådsordfører Janicke Andreassen</w:t>
            </w:r>
          </w:p>
          <w:p w:rsidR="003F4695" w:rsidP="000C0D38" w:rsidRDefault="003F4695" w14:paraId="288D67A4" w14:textId="56D8C93D">
            <w:pPr>
              <w:spacing w:after="0"/>
            </w:pPr>
          </w:p>
          <w:p w:rsidR="003F4695" w:rsidP="11D91A9F" w:rsidRDefault="73FACDDE" w14:paraId="571AED97" w14:textId="4740304B">
            <w:pPr>
              <w:spacing w:after="0"/>
              <w:rPr>
                <w:b/>
                <w:bCs/>
              </w:rPr>
            </w:pPr>
            <w:r w:rsidRPr="11D91A9F">
              <w:rPr>
                <w:b/>
                <w:bCs/>
              </w:rPr>
              <w:t>Statlige forventninger til kommunene i 2026</w:t>
            </w:r>
          </w:p>
          <w:p w:rsidR="003F4695" w:rsidP="11D91A9F" w:rsidRDefault="1A4AAACE" w14:paraId="2F0A1625" w14:textId="3C6E4AD7">
            <w:pPr>
              <w:rPr>
                <w:b/>
                <w:bCs/>
              </w:rPr>
            </w:pPr>
            <w:r>
              <w:t>Statsforvalter</w:t>
            </w:r>
            <w:r w:rsidR="6A00B915">
              <w:t xml:space="preserve"> </w:t>
            </w:r>
            <w:r w:rsidR="462C2907">
              <w:t>i Vestfold og Telemark</w:t>
            </w:r>
            <w:r w:rsidR="003F4695">
              <w:br/>
            </w:r>
            <w:r w:rsidR="4E31DF1B">
              <w:t>Trond Rønningen</w:t>
            </w:r>
            <w:r w:rsidR="003F4695">
              <w:br/>
            </w:r>
            <w:r w:rsidR="003F4695">
              <w:br/>
            </w:r>
            <w:r w:rsidR="39E9AFA3">
              <w:t xml:space="preserve">Kommunedirektør </w:t>
            </w:r>
            <w:r w:rsidR="3E3FE7B0">
              <w:t>Inger Anne</w:t>
            </w:r>
            <w:r w:rsidR="234D26AC">
              <w:t xml:space="preserve"> Speilberg</w:t>
            </w:r>
            <w:r w:rsidR="003F4695">
              <w:br/>
            </w:r>
            <w:r w:rsidRPr="11D91A9F" w:rsidR="69EA3DDA">
              <w:rPr>
                <w:i/>
                <w:iCs/>
              </w:rPr>
              <w:t>Hvordan møter kommunen forventningene</w:t>
            </w:r>
            <w:r w:rsidR="003F4695">
              <w:br/>
            </w:r>
            <w:r w:rsidR="003F4695">
              <w:br/>
            </w:r>
            <w:r w:rsidRPr="11D91A9F" w:rsidR="33C9FA6D">
              <w:rPr>
                <w:b/>
                <w:bCs/>
              </w:rPr>
              <w:t>Pause</w:t>
            </w:r>
          </w:p>
          <w:p w:rsidR="003F4695" w:rsidP="000C0D38" w:rsidRDefault="003F4695" w14:paraId="75AE812E" w14:textId="77777777">
            <w:pPr>
              <w:spacing w:after="0"/>
              <w:rPr>
                <w:b/>
                <w:bCs/>
              </w:rPr>
            </w:pPr>
          </w:p>
          <w:p w:rsidRPr="000C0D38" w:rsidR="000C0D38" w:rsidP="000C0D38" w:rsidRDefault="000C0D38" w14:paraId="6E75E499" w14:textId="42A42AC8">
            <w:pPr>
              <w:spacing w:after="0"/>
            </w:pPr>
            <w:r w:rsidRPr="000C0D38">
              <w:rPr>
                <w:b/>
                <w:bCs/>
              </w:rPr>
              <w:t xml:space="preserve">USN </w:t>
            </w:r>
            <w:r w:rsidR="00A2364A">
              <w:rPr>
                <w:b/>
                <w:bCs/>
              </w:rPr>
              <w:t>-</w:t>
            </w:r>
            <w:r w:rsidRPr="000C0D38">
              <w:rPr>
                <w:b/>
                <w:bCs/>
              </w:rPr>
              <w:t>Fagråd for kjernekraft</w:t>
            </w:r>
          </w:p>
          <w:p w:rsidRPr="0032406F" w:rsidR="0032406F" w:rsidP="0032406F" w:rsidRDefault="000C0D38" w14:paraId="4091221C" w14:textId="6A195063">
            <w:pPr>
              <w:spacing w:after="0"/>
            </w:pPr>
            <w:r w:rsidRPr="000C0D38">
              <w:t>Elisabet</w:t>
            </w:r>
            <w:r w:rsidRPr="00642AFA" w:rsidR="00B31CBA">
              <w:t xml:space="preserve"> </w:t>
            </w:r>
            <w:r w:rsidRPr="00642AFA" w:rsidR="00AD4636">
              <w:t>Syverud</w:t>
            </w:r>
            <w:r w:rsidRPr="00642AFA" w:rsidR="00AD4636">
              <w:br/>
            </w:r>
            <w:r w:rsidRPr="00642AFA" w:rsidR="0021008C">
              <w:t>D</w:t>
            </w:r>
            <w:r w:rsidRPr="00642AFA" w:rsidR="0032406F">
              <w:t>ekan</w:t>
            </w:r>
            <w:r w:rsidRPr="00642AFA" w:rsidR="00AD4636">
              <w:t xml:space="preserve"> -</w:t>
            </w:r>
            <w:r w:rsidRPr="0032406F" w:rsidR="0032406F">
              <w:t>Fakultet for teknologi, naturvitenskap og maritime fag</w:t>
            </w:r>
          </w:p>
          <w:p w:rsidRPr="000C0D38" w:rsidR="00B31CBA" w:rsidP="00B31CBA" w:rsidRDefault="00B31CBA" w14:paraId="385E08B8" w14:textId="521FB1FD">
            <w:pPr>
              <w:spacing w:after="0"/>
            </w:pPr>
            <w:r w:rsidRPr="000C0D38">
              <w:rPr>
                <w:i/>
                <w:iCs/>
              </w:rPr>
              <w:t>Bakgrunn, hensikt, rådet vårt, og USN som en viktig regional kunnskapsressurs –</w:t>
            </w:r>
            <w:r w:rsidRPr="000C0D38">
              <w:t xml:space="preserve"> </w:t>
            </w:r>
            <w:r w:rsidRPr="000C0D38">
              <w:rPr>
                <w:i/>
                <w:iCs/>
              </w:rPr>
              <w:t>med behov for kommunal medvirkning og støtte.</w:t>
            </w:r>
          </w:p>
          <w:p w:rsidRPr="00B31CBA" w:rsidR="00E575C5" w:rsidP="00E575C5" w:rsidRDefault="00E575C5" w14:paraId="6DB1AE53" w14:textId="0A813B83">
            <w:pPr>
              <w:spacing w:after="0"/>
            </w:pPr>
          </w:p>
          <w:p w:rsidRPr="00642AFA" w:rsidR="002748C7" w:rsidP="00A65600" w:rsidRDefault="000C0D38" w14:paraId="4A56915A" w14:textId="77777777">
            <w:pPr>
              <w:spacing w:after="0"/>
              <w:rPr>
                <w:i/>
                <w:iCs/>
              </w:rPr>
            </w:pPr>
            <w:r w:rsidRPr="000C0D38">
              <w:t>Elin</w:t>
            </w:r>
            <w:r w:rsidRPr="00642AFA" w:rsidR="0049750B">
              <w:t xml:space="preserve"> Fjeld</w:t>
            </w:r>
            <w:r w:rsidRPr="00642AFA" w:rsidR="0021008C">
              <w:br/>
            </w:r>
            <w:r w:rsidRPr="00642AFA" w:rsidR="0021008C">
              <w:t>F</w:t>
            </w:r>
            <w:r w:rsidRPr="00642AFA" w:rsidR="0049750B">
              <w:t>ørsteamanuensis</w:t>
            </w:r>
            <w:r w:rsidRPr="00642AFA" w:rsidR="00A65600">
              <w:t xml:space="preserve"> </w:t>
            </w:r>
            <w:r w:rsidRPr="00642AFA" w:rsidR="0049750B">
              <w:t xml:space="preserve">og nestleder i </w:t>
            </w:r>
            <w:r w:rsidRPr="00642AFA" w:rsidR="00C57E48">
              <w:t>Fagråd for kjernekraft</w:t>
            </w:r>
            <w:r w:rsidR="00A65600">
              <w:rPr>
                <w:b/>
                <w:bCs/>
              </w:rPr>
              <w:br/>
            </w:r>
            <w:r w:rsidRPr="000C0D38">
              <w:rPr>
                <w:i/>
                <w:iCs/>
              </w:rPr>
              <w:t>Hvordan jobber</w:t>
            </w:r>
            <w:r w:rsidRPr="00642AFA" w:rsidR="00A65600">
              <w:rPr>
                <w:i/>
                <w:iCs/>
              </w:rPr>
              <w:t xml:space="preserve"> fagrådet</w:t>
            </w:r>
            <w:r w:rsidRPr="000C0D38">
              <w:rPr>
                <w:i/>
                <w:iCs/>
              </w:rPr>
              <w:t xml:space="preserve">, plan framover og et kort innblikk i første rapport. </w:t>
            </w:r>
          </w:p>
          <w:p w:rsidR="0039415A" w:rsidP="00A65600" w:rsidRDefault="0039415A" w14:paraId="5566CED1" w14:textId="77777777">
            <w:pPr>
              <w:spacing w:after="0"/>
              <w:rPr>
                <w:lang w:val="en-US"/>
              </w:rPr>
            </w:pPr>
          </w:p>
          <w:p w:rsidR="0039415A" w:rsidP="00A65600" w:rsidRDefault="009A71BE" w14:paraId="3F940D7E" w14:textId="2F1DB391">
            <w:pPr>
              <w:spacing w:after="0"/>
              <w:rPr>
                <w:lang w:val="en-US"/>
              </w:rPr>
            </w:pPr>
            <w:proofErr w:type="spellStart"/>
            <w:r w:rsidRPr="009A71BE">
              <w:rPr>
                <w:b/>
                <w:bCs/>
                <w:lang w:val="en-US"/>
              </w:rPr>
              <w:t>Kjernekraft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Pr="009A71BE">
              <w:rPr>
                <w:b/>
                <w:bCs/>
                <w:lang w:val="en-US"/>
              </w:rPr>
              <w:t>og</w:t>
            </w:r>
            <w:proofErr w:type="spellEnd"/>
            <w:r w:rsidRPr="009A71B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A71BE">
              <w:rPr>
                <w:b/>
                <w:bCs/>
                <w:lang w:val="en-US"/>
              </w:rPr>
              <w:t>veien</w:t>
            </w:r>
            <w:proofErr w:type="spellEnd"/>
            <w:r w:rsidRPr="009A71B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A71BE">
              <w:rPr>
                <w:b/>
                <w:bCs/>
                <w:lang w:val="en-US"/>
              </w:rPr>
              <w:t>videre</w:t>
            </w:r>
            <w:proofErr w:type="spellEnd"/>
            <w:r w:rsidR="007E3ED8">
              <w:rPr>
                <w:b/>
                <w:bCs/>
                <w:lang w:val="en-US"/>
              </w:rPr>
              <w:t xml:space="preserve"> for</w:t>
            </w:r>
            <w:r w:rsidR="00E43265">
              <w:rPr>
                <w:b/>
                <w:bCs/>
                <w:lang w:val="en-US"/>
              </w:rPr>
              <w:t xml:space="preserve"> </w:t>
            </w:r>
            <w:r w:rsidRPr="007E3ED8">
              <w:rPr>
                <w:b/>
                <w:bCs/>
                <w:lang w:val="en-US"/>
              </w:rPr>
              <w:t>Grenlandssamarbeidet IPR</w:t>
            </w:r>
            <w:r w:rsidRPr="00642AFA">
              <w:rPr>
                <w:lang w:val="en-US"/>
              </w:rPr>
              <w:br/>
            </w:r>
            <w:r w:rsidRPr="00642AFA">
              <w:rPr>
                <w:lang w:val="en-US"/>
              </w:rPr>
              <w:t xml:space="preserve">Arve Høiberg Daglig </w:t>
            </w:r>
            <w:proofErr w:type="spellStart"/>
            <w:r w:rsidRPr="00642AFA">
              <w:rPr>
                <w:lang w:val="en-US"/>
              </w:rPr>
              <w:t>leder</w:t>
            </w:r>
            <w:proofErr w:type="spellEnd"/>
          </w:p>
          <w:p w:rsidR="007E3ED8" w:rsidP="00A65600" w:rsidRDefault="007E3ED8" w14:paraId="13EBE340" w14:textId="77777777">
            <w:pPr>
              <w:spacing w:after="0"/>
              <w:rPr>
                <w:b/>
                <w:bCs/>
                <w:lang w:val="en-US"/>
              </w:rPr>
            </w:pPr>
          </w:p>
          <w:p w:rsidR="11D91A9F" w:rsidP="11D91A9F" w:rsidRDefault="11D91A9F" w14:paraId="6347F05F" w14:textId="25187713">
            <w:pPr>
              <w:spacing w:after="0"/>
              <w:rPr>
                <w:b/>
                <w:bCs/>
              </w:rPr>
            </w:pPr>
          </w:p>
          <w:p w:rsidR="20941EEA" w:rsidP="20941EEA" w:rsidRDefault="20941EEA" w14:paraId="6F1EE5EE" w14:textId="47469D14">
            <w:pPr>
              <w:spacing w:after="0"/>
              <w:rPr>
                <w:b/>
                <w:bCs/>
              </w:rPr>
            </w:pPr>
          </w:p>
          <w:p w:rsidR="007E3ED8" w:rsidP="00A65600" w:rsidRDefault="005008F9" w14:paraId="0972C2BB" w14:textId="6FC060D2">
            <w:pPr>
              <w:spacing w:after="0"/>
              <w:rPr>
                <w:b/>
                <w:bCs/>
                <w:lang w:val="en-US"/>
              </w:rPr>
            </w:pPr>
            <w:r w:rsidRPr="005008F9">
              <w:rPr>
                <w:b/>
                <w:bCs/>
              </w:rPr>
              <w:t>Kjernekraft i Norge – Kostnader, utfordringer og muligheter</w:t>
            </w:r>
          </w:p>
          <w:p w:rsidR="009871AB" w:rsidP="00A65600" w:rsidRDefault="009871AB" w14:paraId="2F894846" w14:textId="77777777">
            <w:pPr>
              <w:spacing w:after="0"/>
            </w:pPr>
            <w:r w:rsidRPr="009871AB">
              <w:rPr>
                <w:lang w:val="en-US"/>
              </w:rPr>
              <w:t>Vala Maria Valsdottir</w:t>
            </w:r>
            <w:r w:rsidR="00C421D4">
              <w:rPr>
                <w:lang w:val="en-US"/>
              </w:rPr>
              <w:br/>
            </w:r>
            <w:r w:rsidR="00C421D4">
              <w:t>D</w:t>
            </w:r>
            <w:r w:rsidRPr="00C421D4" w:rsidR="00C421D4">
              <w:t>oktorgradsstipendiat i Crayon og Norsk nukleært forskningssenter</w:t>
            </w:r>
          </w:p>
          <w:p w:rsidR="005008F9" w:rsidP="00A65600" w:rsidRDefault="005008F9" w14:paraId="49E6DFDB" w14:textId="77777777">
            <w:pPr>
              <w:spacing w:after="0"/>
            </w:pPr>
          </w:p>
          <w:p w:rsidRPr="005008F9" w:rsidR="005008F9" w:rsidP="00A65600" w:rsidRDefault="005008F9" w14:paraId="1D8B0222" w14:textId="77777777">
            <w:pPr>
              <w:spacing w:after="0"/>
              <w:rPr>
                <w:b/>
                <w:bCs/>
              </w:rPr>
            </w:pPr>
            <w:r w:rsidRPr="005008F9">
              <w:rPr>
                <w:b/>
                <w:bCs/>
              </w:rPr>
              <w:t>Saksbehandling</w:t>
            </w:r>
          </w:p>
          <w:p w:rsidR="005008F9" w:rsidP="00A65600" w:rsidRDefault="005008F9" w14:paraId="69D63479" w14:textId="77777777">
            <w:pPr>
              <w:spacing w:after="0"/>
            </w:pPr>
          </w:p>
          <w:p w:rsidRPr="005008F9" w:rsidR="005008F9" w:rsidP="00A65600" w:rsidRDefault="005008F9" w14:paraId="2426CFFC" w14:textId="4FC75F2E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005008F9">
              <w:rPr>
                <w:b/>
                <w:bCs/>
                <w:lang w:val="en-US"/>
              </w:rPr>
              <w:t>Avslutning</w:t>
            </w:r>
            <w:proofErr w:type="spellEnd"/>
            <w:r w:rsidRPr="005008F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08F9">
              <w:rPr>
                <w:b/>
                <w:bCs/>
                <w:lang w:val="en-US"/>
              </w:rPr>
              <w:t>og</w:t>
            </w:r>
            <w:proofErr w:type="spellEnd"/>
            <w:r w:rsidRPr="005008F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008F9">
              <w:rPr>
                <w:b/>
                <w:bCs/>
                <w:lang w:val="en-US"/>
              </w:rPr>
              <w:t>lunsj</w:t>
            </w:r>
            <w:proofErr w:type="spellEnd"/>
          </w:p>
        </w:tc>
      </w:tr>
    </w:tbl>
    <w:p w:rsidR="002748C7" w:rsidP="1B0DABFC" w:rsidRDefault="002748C7" w14:paraId="5D38BBD5" w14:textId="64DBE879">
      <w:pPr>
        <w:spacing w:after="160" w:line="278" w:lineRule="auto"/>
        <w:rPr>
          <w:color w:val="918F90" w:themeColor="text2"/>
        </w:rPr>
      </w:pPr>
      <w:r w:rsidRPr="1B0DABFC">
        <w:rPr>
          <w:lang w:val="en-US"/>
        </w:rPr>
        <w:br w:type="page"/>
      </w:r>
      <w:r>
        <w:t xml:space="preserve">Saksliste for </w:t>
      </w:r>
      <w:r w:rsidR="0089088F">
        <w:t>Grenlandsrådet</w:t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CEFF2D50754225BF711E26CFD7EF60"/>
          </w:placeholder>
          <w:date w:fullDate="2025-09-19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BC388A">
            <w:rPr>
              <w:color w:val="918F90" w:themeColor="text2"/>
            </w:rPr>
            <w:t>19</w:t>
          </w:r>
          <w:r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BC388A">
            <w:rPr>
              <w:color w:val="918F90" w:themeColor="text2"/>
            </w:rPr>
            <w:t>9</w:t>
          </w:r>
          <w:r>
            <w:rPr>
              <w:color w:val="918F90" w:themeColor="text2"/>
            </w:rPr>
            <w:t>.2</w:t>
          </w:r>
          <w:r w:rsidR="00122F43">
            <w:rPr>
              <w:color w:val="918F90" w:themeColor="text2"/>
            </w:rPr>
            <w:t>5</w:t>
          </w:r>
        </w:sdtContent>
      </w:sdt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2748C7" w:rsidTr="11D91A9F" w14:paraId="3B532A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:rsidR="002748C7" w:rsidP="00C038AF" w:rsidRDefault="002748C7" w14:paraId="648ABDF5" w14:textId="77777777">
            <w:pPr>
              <w:spacing w:after="0"/>
            </w:pPr>
            <w:proofErr w:type="spellStart"/>
            <w:r>
              <w:t>Saksnr</w:t>
            </w:r>
            <w:proofErr w:type="spellEnd"/>
          </w:p>
        </w:tc>
        <w:tc>
          <w:tcPr>
            <w:tcW w:w="7679" w:type="dxa"/>
          </w:tcPr>
          <w:p w:rsidR="002748C7" w:rsidP="00C038AF" w:rsidRDefault="00675D53" w14:paraId="39A64934" w14:textId="1B1FE9B8">
            <w:pPr>
              <w:spacing w:after="0"/>
            </w:pPr>
            <w:r>
              <w:t>Grenlandsrådet</w:t>
            </w:r>
          </w:p>
        </w:tc>
      </w:tr>
      <w:tr w:rsidRPr="00174DB5" w:rsidR="002748C7" w:rsidTr="11D91A9F" w14:paraId="716DC141" w14:textId="77777777">
        <w:trPr>
          <w:trHeight w:val="1215"/>
        </w:trPr>
        <w:tc>
          <w:tcPr>
            <w:tcW w:w="1665" w:type="dxa"/>
          </w:tcPr>
          <w:p w:rsidRPr="00174DB5" w:rsidR="002748C7" w:rsidP="00C038AF" w:rsidRDefault="52579CAA" w14:paraId="00973B0F" w14:textId="3E985250">
            <w:pPr>
              <w:spacing w:after="0"/>
              <w:rPr>
                <w:lang w:val="en-US"/>
              </w:rPr>
            </w:pPr>
            <w:r>
              <w:t>0</w:t>
            </w:r>
            <w:r w:rsidR="33D949F6">
              <w:t>8</w:t>
            </w:r>
            <w:r w:rsidRPr="2E68970D" w:rsidR="002748C7">
              <w:rPr>
                <w:lang w:val="en-US"/>
              </w:rPr>
              <w:t xml:space="preserve"> / </w:t>
            </w:r>
            <w:r>
              <w:t>01</w:t>
            </w:r>
          </w:p>
        </w:tc>
        <w:tc>
          <w:tcPr>
            <w:tcW w:w="7679" w:type="dxa"/>
          </w:tcPr>
          <w:p w:rsidRPr="00174DB5" w:rsidR="002748C7" w:rsidP="00C038AF" w:rsidRDefault="5A1056E4" w14:paraId="44C15663" w14:textId="4B3CCE72">
            <w:pPr>
              <w:spacing w:after="0"/>
              <w:rPr>
                <w:b/>
                <w:bCs/>
                <w:lang w:val="en-US"/>
              </w:rPr>
            </w:pPr>
            <w:proofErr w:type="spellStart"/>
            <w:r w:rsidRPr="11D91A9F">
              <w:rPr>
                <w:b/>
                <w:bCs/>
                <w:lang w:val="en-US"/>
              </w:rPr>
              <w:t>Protokoll</w:t>
            </w:r>
            <w:proofErr w:type="spellEnd"/>
            <w:r w:rsidRPr="11D91A9F" w:rsidR="0089088F">
              <w:rPr>
                <w:b/>
                <w:bCs/>
                <w:lang w:val="en-US"/>
              </w:rPr>
              <w:t xml:space="preserve"> </w:t>
            </w:r>
            <w:proofErr w:type="spellStart"/>
            <w:r w:rsidRPr="11D91A9F" w:rsidR="0089088F">
              <w:rPr>
                <w:b/>
                <w:bCs/>
                <w:lang w:val="en-US"/>
              </w:rPr>
              <w:t>fra</w:t>
            </w:r>
            <w:proofErr w:type="spellEnd"/>
            <w:r w:rsidRPr="11D91A9F" w:rsidR="0089088F">
              <w:rPr>
                <w:b/>
                <w:bCs/>
                <w:lang w:val="en-US"/>
              </w:rPr>
              <w:t xml:space="preserve"> </w:t>
            </w:r>
            <w:proofErr w:type="spellStart"/>
            <w:r w:rsidRPr="11D91A9F" w:rsidR="0089088F">
              <w:rPr>
                <w:b/>
                <w:bCs/>
                <w:lang w:val="en-US"/>
              </w:rPr>
              <w:t>rådsmøtet</w:t>
            </w:r>
            <w:proofErr w:type="spellEnd"/>
            <w:r w:rsidRPr="11D91A9F" w:rsidR="0089088F">
              <w:rPr>
                <w:b/>
                <w:bCs/>
                <w:lang w:val="en-US"/>
              </w:rPr>
              <w:t xml:space="preserve"> </w:t>
            </w:r>
            <w:r w:rsidRPr="11D91A9F" w:rsidR="5F8CB2C0">
              <w:rPr>
                <w:b/>
                <w:bCs/>
                <w:lang w:val="en-US"/>
              </w:rPr>
              <w:t xml:space="preserve">23. </w:t>
            </w:r>
            <w:proofErr w:type="spellStart"/>
            <w:r w:rsidRPr="11D91A9F" w:rsidR="5F8CB2C0">
              <w:rPr>
                <w:b/>
                <w:bCs/>
                <w:lang w:val="en-US"/>
              </w:rPr>
              <w:t>mai</w:t>
            </w:r>
            <w:proofErr w:type="spellEnd"/>
            <w:r w:rsidRPr="11D91A9F" w:rsidR="0089088F">
              <w:rPr>
                <w:b/>
                <w:bCs/>
                <w:lang w:val="en-US"/>
              </w:rPr>
              <w:t xml:space="preserve"> 202</w:t>
            </w:r>
            <w:r w:rsidRPr="11D91A9F" w:rsidR="00675D53">
              <w:rPr>
                <w:b/>
                <w:bCs/>
                <w:lang w:val="en-US"/>
              </w:rPr>
              <w:t>5</w:t>
            </w:r>
          </w:p>
          <w:p w:rsidR="00EB20FA" w:rsidP="00C038AF" w:rsidRDefault="6A20F591" w14:paraId="373F6486" w14:textId="26540993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:rsidR="0B359E49" w:rsidP="0B359E49" w:rsidRDefault="0B359E49" w14:paraId="35A22787" w14:textId="291858EF">
            <w:pPr>
              <w:spacing w:after="0"/>
            </w:pPr>
          </w:p>
          <w:p w:rsidRPr="00174DB5" w:rsidR="00B57336" w:rsidP="00C038AF" w:rsidRDefault="00B57336" w14:paraId="481BE6B0" w14:textId="414CA1DB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Forslag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vedtak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 w:rsidR="0089088F">
              <w:rPr>
                <w:lang w:val="en-US"/>
              </w:rPr>
              <w:t>Referatet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godkjennes</w:t>
            </w:r>
            <w:proofErr w:type="spellEnd"/>
          </w:p>
        </w:tc>
      </w:tr>
      <w:tr w:rsidR="002748C7" w:rsidTr="11D91A9F" w14:paraId="2556F85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5" w:type="dxa"/>
          </w:tcPr>
          <w:p w:rsidR="002748C7" w:rsidP="00C038AF" w:rsidRDefault="0089088F" w14:paraId="37819F94" w14:textId="19928FC1">
            <w:pPr>
              <w:spacing w:after="0"/>
            </w:pPr>
            <w:r>
              <w:t>0</w:t>
            </w:r>
            <w:r w:rsidR="1993A786">
              <w:t xml:space="preserve">9 </w:t>
            </w:r>
            <w:r w:rsidRPr="2E68970D" w:rsidR="002748C7">
              <w:rPr>
                <w:lang w:val="en-US"/>
              </w:rPr>
              <w:t xml:space="preserve">/ </w:t>
            </w:r>
            <w:r>
              <w:t>25</w:t>
            </w:r>
          </w:p>
        </w:tc>
        <w:tc>
          <w:tcPr>
            <w:tcW w:w="7679" w:type="dxa"/>
          </w:tcPr>
          <w:p w:rsidR="002748C7" w:rsidP="1CC9AB30" w:rsidRDefault="3AE1BD05" w14:paraId="54EB6DB8" w14:textId="5626AE29">
            <w:pPr>
              <w:spacing w:after="0"/>
              <w:rPr>
                <w:b/>
                <w:bCs/>
              </w:rPr>
            </w:pPr>
            <w:r w:rsidRPr="1CC9AB30">
              <w:rPr>
                <w:b/>
                <w:bCs/>
              </w:rPr>
              <w:t xml:space="preserve">Valg av </w:t>
            </w:r>
            <w:r w:rsidRPr="1CC9AB30" w:rsidR="2744117C">
              <w:rPr>
                <w:b/>
                <w:bCs/>
              </w:rPr>
              <w:t>rådsordfører og vararådsordfører 2025 - 2027</w:t>
            </w:r>
          </w:p>
          <w:p w:rsidR="002748C7" w:rsidP="0089088F" w:rsidRDefault="0855A872" w14:paraId="60EC7497" w14:textId="0246073E">
            <w:pPr>
              <w:spacing w:after="0"/>
            </w:pPr>
            <w:r>
              <w:t>Jfr. Vedtektene § 2 ORGANISERING</w:t>
            </w:r>
          </w:p>
          <w:p w:rsidR="002748C7" w:rsidP="0089088F" w:rsidRDefault="2FFC3453" w14:paraId="687BBCFF" w14:textId="7F90C3A4">
            <w:pPr>
              <w:spacing w:after="0"/>
            </w:pPr>
            <w:r>
              <w:t>“Regionrådet velger rådsordfører og vararådsordfører. Disse skal velges blant ordførerne, for 2 år av gangen.”</w:t>
            </w:r>
          </w:p>
          <w:p w:rsidR="002748C7" w:rsidP="0089088F" w:rsidRDefault="002748C7" w14:paraId="393716E2" w14:textId="71B6CA45">
            <w:pPr>
              <w:spacing w:after="0"/>
            </w:pPr>
          </w:p>
          <w:p w:rsidR="002748C7" w:rsidP="0089088F" w:rsidRDefault="00CFEE4B" w14:paraId="1CA90366" w14:textId="27EA03EB">
            <w:pPr>
              <w:spacing w:after="0"/>
            </w:pPr>
            <w:r>
              <w:t>Innstilling fra Ordførerkollegiet</w:t>
            </w:r>
            <w:r w:rsidR="2FFC3453">
              <w:t>:</w:t>
            </w:r>
          </w:p>
          <w:p w:rsidR="002748C7" w:rsidP="11D91A9F" w:rsidRDefault="15F74552" w14:paraId="112A7854" w14:textId="1E23EA20">
            <w:pPr>
              <w:spacing w:after="0"/>
              <w:rPr>
                <w:rFonts w:ascii="DM Sans" w:hAnsi="DM Sans" w:eastAsia="DM Sans" w:cs="DM Sans"/>
                <w:szCs w:val="22"/>
              </w:rPr>
            </w:pPr>
            <w:r w:rsidRPr="11D91A9F">
              <w:rPr>
                <w:rFonts w:ascii="DM Sans" w:hAnsi="DM Sans" w:eastAsia="DM Sans" w:cs="DM Sans"/>
                <w:color w:val="000000" w:themeColor="text1"/>
                <w:szCs w:val="22"/>
              </w:rPr>
              <w:t>For perioden 2025 – 2027 velges Marius Roheim Aarvold til rådsordfører og Stina Anlaug Sætre til vararådsordfører</w:t>
            </w:r>
          </w:p>
        </w:tc>
      </w:tr>
      <w:tr w:rsidR="0089088F" w:rsidTr="11D91A9F" w14:paraId="0FC3C0B1" w14:textId="77777777">
        <w:tc>
          <w:tcPr>
            <w:tcW w:w="1665" w:type="dxa"/>
          </w:tcPr>
          <w:p w:rsidR="0089088F" w:rsidP="00C038AF" w:rsidRDefault="64F43356" w14:paraId="04D65671" w14:textId="010F52E4">
            <w:pPr>
              <w:spacing w:after="0"/>
            </w:pPr>
            <w:r>
              <w:t>10</w:t>
            </w:r>
            <w:r w:rsidR="0089088F">
              <w:t xml:space="preserve"> / 25</w:t>
            </w:r>
          </w:p>
        </w:tc>
        <w:tc>
          <w:tcPr>
            <w:tcW w:w="7679" w:type="dxa"/>
          </w:tcPr>
          <w:p w:rsidR="0089088F" w:rsidP="00C038AF" w:rsidRDefault="0089088F" w14:paraId="2DBEE77F" w14:textId="2A70244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:rsidRPr="005221F8" w:rsidR="008467C2" w:rsidP="002748C7" w:rsidRDefault="008467C2" w14:paraId="14814F6A" w14:textId="77777777">
      <w:pPr>
        <w:spacing w:after="840"/>
        <w:rPr>
          <w:lang w:val="en-US"/>
        </w:rPr>
      </w:pPr>
    </w:p>
    <w:sectPr w:rsidRPr="005221F8" w:rsidR="008467C2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648" w:rsidP="0030254C" w:rsidRDefault="001D5648" w14:paraId="2F9E2967" w14:textId="77777777">
      <w:pPr>
        <w:spacing w:after="0"/>
      </w:pPr>
      <w:r>
        <w:separator/>
      </w:r>
    </w:p>
  </w:endnote>
  <w:endnote w:type="continuationSeparator" w:id="0">
    <w:p w:rsidR="001D5648" w:rsidP="0030254C" w:rsidRDefault="001D5648" w14:paraId="62F1AAD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88F" w:rsidRDefault="0089088F" w14:paraId="4CB09A08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Pr="00425AFC" w:rsidR="005E7974" w:rsidP="00425AFC" w:rsidRDefault="005E7974" w14:paraId="14D824C8" w14:textId="77777777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52E832CA">
            <v:line id="Straight Connector 2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.1pt,-12.95pt" to="469.15pt,-12.95pt" w14:anchorId="19858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</w:r>
    <w:r w:rsidRPr="00425AFC">
      <w:rPr>
        <w:sz w:val="18"/>
        <w:szCs w:val="18"/>
      </w:rPr>
      <w:t>Rådhusplassen 2, 3724 Skien</w:t>
    </w:r>
    <w:r w:rsidRPr="00425AFC">
      <w:rPr>
        <w:sz w:val="18"/>
        <w:szCs w:val="18"/>
      </w:rPr>
      <w:br/>
    </w:r>
    <w:r w:rsidRPr="00425AFC">
      <w:rPr>
        <w:sz w:val="18"/>
        <w:szCs w:val="18"/>
      </w:rPr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88F" w:rsidRDefault="0089088F" w14:paraId="06AE114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648" w:rsidP="0030254C" w:rsidRDefault="001D5648" w14:paraId="53557392" w14:textId="77777777">
      <w:pPr>
        <w:spacing w:after="0"/>
      </w:pPr>
      <w:r>
        <w:separator/>
      </w:r>
    </w:p>
  </w:footnote>
  <w:footnote w:type="continuationSeparator" w:id="0">
    <w:p w:rsidR="001D5648" w:rsidP="0030254C" w:rsidRDefault="001D5648" w14:paraId="71DBEA1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88F" w:rsidRDefault="0089088F" w14:paraId="5D3FFE6F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445B06" w:rsidRDefault="001B2A8D" w14:paraId="5CCD3C5D" w14:textId="52726DE9">
    <w:pPr>
      <w:pStyle w:val="Toppteks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5221F8" w:rsidRDefault="001B2A8D" w14:paraId="1D45944D" w14:textId="77777777">
    <w:pPr>
      <w:pStyle w:val="Top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4656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221F8" w:rsidR="005221F8" w:rsidP="005221F8" w:rsidRDefault="005221F8" w14:paraId="285FFD9E" w14:textId="77777777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7623DFA">
            <v:shapetype id="_x0000_t202" coordsize="21600,21600" o:spt="202" path="m,l,21600r21600,l21600,xe" w14:anchorId="74322183">
              <v:stroke joinstyle="miter"/>
              <v:path gradientshapeok="t" o:connecttype="rect"/>
            </v:shapetype>
            <v:shape id="Text Box 1" style="position:absolute;margin-left:429.6pt;margin-top:22.75pt;width:56.2pt;height:3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>
              <v:textbox>
                <w:txbxContent>
                  <w:p w:rsidRPr="005221F8" w:rsidR="005221F8" w:rsidP="005221F8" w:rsidRDefault="005221F8" w14:paraId="3C04FD3E" w14:textId="77777777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77378"/>
    <w:rsid w:val="000954D9"/>
    <w:rsid w:val="000B5DE7"/>
    <w:rsid w:val="000C0D38"/>
    <w:rsid w:val="000D2FC6"/>
    <w:rsid w:val="000E6661"/>
    <w:rsid w:val="00102A79"/>
    <w:rsid w:val="00122F43"/>
    <w:rsid w:val="001267C3"/>
    <w:rsid w:val="00134436"/>
    <w:rsid w:val="00160AEF"/>
    <w:rsid w:val="00174DB5"/>
    <w:rsid w:val="001B2A8D"/>
    <w:rsid w:val="001D5648"/>
    <w:rsid w:val="001F5238"/>
    <w:rsid w:val="0020204F"/>
    <w:rsid w:val="0021008C"/>
    <w:rsid w:val="002463FB"/>
    <w:rsid w:val="00246F5D"/>
    <w:rsid w:val="002748C7"/>
    <w:rsid w:val="002975C1"/>
    <w:rsid w:val="002C610A"/>
    <w:rsid w:val="002D370C"/>
    <w:rsid w:val="002D434E"/>
    <w:rsid w:val="0030254C"/>
    <w:rsid w:val="0030359D"/>
    <w:rsid w:val="00321E2A"/>
    <w:rsid w:val="00323855"/>
    <w:rsid w:val="0032406F"/>
    <w:rsid w:val="0035358A"/>
    <w:rsid w:val="00362333"/>
    <w:rsid w:val="00381C60"/>
    <w:rsid w:val="003858BB"/>
    <w:rsid w:val="0039415A"/>
    <w:rsid w:val="003A4A5F"/>
    <w:rsid w:val="003D37B7"/>
    <w:rsid w:val="003E624C"/>
    <w:rsid w:val="003E6C51"/>
    <w:rsid w:val="003E70C0"/>
    <w:rsid w:val="003F4695"/>
    <w:rsid w:val="00423299"/>
    <w:rsid w:val="00423703"/>
    <w:rsid w:val="00425AFC"/>
    <w:rsid w:val="00440C04"/>
    <w:rsid w:val="00445B06"/>
    <w:rsid w:val="004503AB"/>
    <w:rsid w:val="00472E1C"/>
    <w:rsid w:val="00481889"/>
    <w:rsid w:val="0049750B"/>
    <w:rsid w:val="004A3180"/>
    <w:rsid w:val="004C0ECA"/>
    <w:rsid w:val="004C6B2C"/>
    <w:rsid w:val="004E4D13"/>
    <w:rsid w:val="005008F9"/>
    <w:rsid w:val="00516D08"/>
    <w:rsid w:val="005221F8"/>
    <w:rsid w:val="005345DD"/>
    <w:rsid w:val="005535F1"/>
    <w:rsid w:val="00557497"/>
    <w:rsid w:val="005C543F"/>
    <w:rsid w:val="005E7974"/>
    <w:rsid w:val="005F2623"/>
    <w:rsid w:val="006176D8"/>
    <w:rsid w:val="006241DC"/>
    <w:rsid w:val="0063445E"/>
    <w:rsid w:val="00636903"/>
    <w:rsid w:val="00642AFA"/>
    <w:rsid w:val="0065738D"/>
    <w:rsid w:val="006615A2"/>
    <w:rsid w:val="00665463"/>
    <w:rsid w:val="00675D53"/>
    <w:rsid w:val="006B538D"/>
    <w:rsid w:val="006D5C5C"/>
    <w:rsid w:val="007253F8"/>
    <w:rsid w:val="00734AB3"/>
    <w:rsid w:val="0076679B"/>
    <w:rsid w:val="007A6EE5"/>
    <w:rsid w:val="007B7BA2"/>
    <w:rsid w:val="007D7EC1"/>
    <w:rsid w:val="007E3ED8"/>
    <w:rsid w:val="007E685C"/>
    <w:rsid w:val="00834F8F"/>
    <w:rsid w:val="008467C2"/>
    <w:rsid w:val="00871C2C"/>
    <w:rsid w:val="0089088F"/>
    <w:rsid w:val="008B7778"/>
    <w:rsid w:val="008C0DE3"/>
    <w:rsid w:val="00901C96"/>
    <w:rsid w:val="00914481"/>
    <w:rsid w:val="00943CDC"/>
    <w:rsid w:val="00965C34"/>
    <w:rsid w:val="00986250"/>
    <w:rsid w:val="009871AB"/>
    <w:rsid w:val="009A71BE"/>
    <w:rsid w:val="009B5A7E"/>
    <w:rsid w:val="009F173B"/>
    <w:rsid w:val="009F4130"/>
    <w:rsid w:val="00A14512"/>
    <w:rsid w:val="00A2364A"/>
    <w:rsid w:val="00A36EBF"/>
    <w:rsid w:val="00A47477"/>
    <w:rsid w:val="00A5218F"/>
    <w:rsid w:val="00A65600"/>
    <w:rsid w:val="00A734B4"/>
    <w:rsid w:val="00AD0A2F"/>
    <w:rsid w:val="00AD4636"/>
    <w:rsid w:val="00B27802"/>
    <w:rsid w:val="00B31CBA"/>
    <w:rsid w:val="00B57336"/>
    <w:rsid w:val="00B81C4E"/>
    <w:rsid w:val="00BC388A"/>
    <w:rsid w:val="00BC3EE7"/>
    <w:rsid w:val="00BD3989"/>
    <w:rsid w:val="00BE4CB3"/>
    <w:rsid w:val="00C038AF"/>
    <w:rsid w:val="00C35AB6"/>
    <w:rsid w:val="00C416EA"/>
    <w:rsid w:val="00C421D4"/>
    <w:rsid w:val="00C57E48"/>
    <w:rsid w:val="00C615C9"/>
    <w:rsid w:val="00C86877"/>
    <w:rsid w:val="00C9422E"/>
    <w:rsid w:val="00CB4EF7"/>
    <w:rsid w:val="00CB71BB"/>
    <w:rsid w:val="00CC1C39"/>
    <w:rsid w:val="00CC5490"/>
    <w:rsid w:val="00CF6C17"/>
    <w:rsid w:val="00CFEE4B"/>
    <w:rsid w:val="00D3004F"/>
    <w:rsid w:val="00D372BE"/>
    <w:rsid w:val="00D5737D"/>
    <w:rsid w:val="00D812AE"/>
    <w:rsid w:val="00DB3BC9"/>
    <w:rsid w:val="00DC6F11"/>
    <w:rsid w:val="00E32DA6"/>
    <w:rsid w:val="00E43265"/>
    <w:rsid w:val="00E575C5"/>
    <w:rsid w:val="00E8369E"/>
    <w:rsid w:val="00E952FB"/>
    <w:rsid w:val="00EB20FA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61709"/>
    <w:rsid w:val="00F66F8B"/>
    <w:rsid w:val="00F76407"/>
    <w:rsid w:val="00FA5DBE"/>
    <w:rsid w:val="00FC333B"/>
    <w:rsid w:val="00FF391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CF142"/>
    <w:rsid w:val="0AEEA66E"/>
    <w:rsid w:val="0B359E49"/>
    <w:rsid w:val="0BA3C4BB"/>
    <w:rsid w:val="0C95DA4E"/>
    <w:rsid w:val="0DB72EE0"/>
    <w:rsid w:val="0DF5A5ED"/>
    <w:rsid w:val="0E23E51D"/>
    <w:rsid w:val="0E3C1BD4"/>
    <w:rsid w:val="0F7C3704"/>
    <w:rsid w:val="0FEA361D"/>
    <w:rsid w:val="11D91A9F"/>
    <w:rsid w:val="12AE1F6E"/>
    <w:rsid w:val="12CB7BC0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110F524"/>
    <w:rsid w:val="21AB9506"/>
    <w:rsid w:val="234D26A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B73B69C"/>
    <w:rsid w:val="2BF90F0B"/>
    <w:rsid w:val="2C726EF7"/>
    <w:rsid w:val="2C786A1D"/>
    <w:rsid w:val="2C8FF6D5"/>
    <w:rsid w:val="2CB321E1"/>
    <w:rsid w:val="2E0D55FE"/>
    <w:rsid w:val="2E68970D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9EE888B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BB1C29"/>
    <w:rsid w:val="4FB23D4B"/>
    <w:rsid w:val="4FCF52B4"/>
    <w:rsid w:val="511B30AA"/>
    <w:rsid w:val="51C4787B"/>
    <w:rsid w:val="520A9E76"/>
    <w:rsid w:val="52579CAA"/>
    <w:rsid w:val="5401BA46"/>
    <w:rsid w:val="545DCB2D"/>
    <w:rsid w:val="5621DB81"/>
    <w:rsid w:val="56338D8D"/>
    <w:rsid w:val="563FEA79"/>
    <w:rsid w:val="5678FE3B"/>
    <w:rsid w:val="572A4B4E"/>
    <w:rsid w:val="577116A9"/>
    <w:rsid w:val="57EAD587"/>
    <w:rsid w:val="58D1BA58"/>
    <w:rsid w:val="594CAD0B"/>
    <w:rsid w:val="5A1056E4"/>
    <w:rsid w:val="5B932990"/>
    <w:rsid w:val="5C0F92BC"/>
    <w:rsid w:val="5CC30A5C"/>
    <w:rsid w:val="5CF699C6"/>
    <w:rsid w:val="5D312298"/>
    <w:rsid w:val="5D8DCF9F"/>
    <w:rsid w:val="5F8CB2C0"/>
    <w:rsid w:val="5FACD7AF"/>
    <w:rsid w:val="5FCB99D5"/>
    <w:rsid w:val="5FE6E907"/>
    <w:rsid w:val="5FF94282"/>
    <w:rsid w:val="60E5E902"/>
    <w:rsid w:val="61204588"/>
    <w:rsid w:val="6182D1E9"/>
    <w:rsid w:val="620D124A"/>
    <w:rsid w:val="629EE2D2"/>
    <w:rsid w:val="62BF578C"/>
    <w:rsid w:val="635B8CBC"/>
    <w:rsid w:val="637EEBA9"/>
    <w:rsid w:val="64829E5C"/>
    <w:rsid w:val="64EB285C"/>
    <w:rsid w:val="64F43356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FECC5C"/>
    <w:rsid w:val="6D39362B"/>
    <w:rsid w:val="6DEA4D6B"/>
    <w:rsid w:val="6FC3A296"/>
    <w:rsid w:val="6FD833E0"/>
    <w:rsid w:val="7034E43C"/>
    <w:rsid w:val="71A42FCA"/>
    <w:rsid w:val="73FACDDE"/>
    <w:rsid w:val="748FDD75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B9825E8"/>
    <w:rsid w:val="7BA8C68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7D1F9325-6531-4A44-9B85-836F7BCCCB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hAnsiTheme="majorHAnsi" w:eastAsiaTheme="majorEastAsia" w:cstheme="majorBidi"/>
      <w:b/>
      <w:spacing w:val="-10"/>
      <w:kern w:val="28"/>
      <w:sz w:val="64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5221F8"/>
    <w:rPr>
      <w:rFonts w:asciiTheme="majorHAnsi" w:hAnsiTheme="majorHAnsi" w:eastAsiaTheme="majorEastAsia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color="512A76" w:themeColor="accent1" w:themeShade="BF" w:sz="4" w:space="10"/>
        <w:bottom w:val="single" w:color="512A76" w:themeColor="accent1" w:themeShade="BF" w:sz="4" w:space="10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styleId="TopptekstTegn" w:customStyle="1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styleId="BunntekstTegn" w:customStyle="1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ustom" w:customStyle="1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styleId="Custom2" w:customStyle="1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IngenmellomromTegn" w:customStyle="1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xmlns:wp14="http://schemas.microsoft.com/office/word/2010/wordml" w:rsidR="00B27802" w:rsidRDefault="00B27802" w14:paraId="6358D8DA" wp14:textId="77777777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CEFF2D50754225BF711E26CFD7EF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B21D8-7C28-4EF3-B8D4-152324EDF048}"/>
      </w:docPartPr>
      <w:docPartBody>
        <w:p xmlns:wp14="http://schemas.microsoft.com/office/word/2010/wordml" w:rsidR="00B27802" w:rsidRDefault="00B27802" w14:paraId="66681378" wp14:textId="77777777">
          <w:pPr>
            <w:pStyle w:val="66CEFF2D50754225BF711E26CFD7EF60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30359D"/>
    <w:rsid w:val="003A4A5F"/>
    <w:rsid w:val="003E6C51"/>
    <w:rsid w:val="005345DD"/>
    <w:rsid w:val="006B538D"/>
    <w:rsid w:val="00734AB3"/>
    <w:rsid w:val="007C2DBF"/>
    <w:rsid w:val="00834F8F"/>
    <w:rsid w:val="008B7778"/>
    <w:rsid w:val="00B27802"/>
    <w:rsid w:val="00B8040D"/>
    <w:rsid w:val="00C66EC0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CEFF2D50754225BF711E26CFD7EF60">
    <w:name w:val="66CEFF2D50754225BF711E26CFD7E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6934F-C2C9-45A6-8416-C6CA15FDFA04}"/>
</file>

<file path=customXml/itemProps2.xml><?xml version="1.0" encoding="utf-8"?>
<ds:datastoreItem xmlns:ds="http://schemas.openxmlformats.org/officeDocument/2006/customXml" ds:itemID="{22830036-68BF-41BC-9BEB-2E09019801C1}">
  <ds:schemaRefs>
    <ds:schemaRef ds:uri="bd047a09-62c0-4f16-9cf0-0b95c997279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V5 - IPR inkalling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56</cp:revision>
  <dcterms:created xsi:type="dcterms:W3CDTF">2024-12-03T11:19:00Z</dcterms:created>
  <dcterms:modified xsi:type="dcterms:W3CDTF">2026-01-22T08:45:55Z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