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940B" w14:textId="06F4BD54" w:rsidR="002748C7" w:rsidRDefault="002748C7" w:rsidP="002748C7">
      <w:pPr>
        <w:pStyle w:val="Overskrift1"/>
        <w:rPr>
          <w:color w:val="918F90" w:themeColor="text2"/>
        </w:rPr>
      </w:pPr>
      <w:r>
        <w:t xml:space="preserve">Innkalling til </w:t>
      </w:r>
      <w:r w:rsidR="00122F43">
        <w:t xml:space="preserve">felles </w:t>
      </w:r>
      <w:r w:rsidR="000B5DE7">
        <w:t>formannskaps</w:t>
      </w:r>
      <w:r w:rsidR="0003690A">
        <w:t>samling</w:t>
      </w:r>
      <w:r>
        <w:tab/>
      </w:r>
      <w:sdt>
        <w:sdtPr>
          <w:rPr>
            <w:color w:val="918F90" w:themeColor="text2"/>
          </w:rPr>
          <w:id w:val="1673461795"/>
          <w:placeholder>
            <w:docPart w:val="DA16E984E11B4240A035B3167B67E69F"/>
          </w:placeholder>
          <w:date w:fullDate="2026-01-16T00:00:00Z">
            <w:dateFormat w:val="dd.MM.yy"/>
            <w:lid w:val="nb-NO"/>
            <w:storeMappedDataAs w:val="dateTime"/>
            <w:calendar w:val="gregorian"/>
          </w:date>
        </w:sdtPr>
        <w:sdtEndPr/>
        <w:sdtContent>
          <w:r w:rsidR="0051445D">
            <w:rPr>
              <w:color w:val="918F90" w:themeColor="text2"/>
            </w:rPr>
            <w:t>16</w:t>
          </w:r>
          <w:r w:rsidRPr="009F173B">
            <w:rPr>
              <w:color w:val="918F90" w:themeColor="text2"/>
            </w:rPr>
            <w:t>.</w:t>
          </w:r>
          <w:r w:rsidR="00122F43">
            <w:rPr>
              <w:color w:val="918F90" w:themeColor="text2"/>
            </w:rPr>
            <w:t>0</w:t>
          </w:r>
          <w:r w:rsidR="0051445D">
            <w:rPr>
              <w:color w:val="918F90" w:themeColor="text2"/>
            </w:rPr>
            <w:t>1</w:t>
          </w:r>
          <w:r w:rsidRPr="009F173B">
            <w:rPr>
              <w:color w:val="918F90" w:themeColor="text2"/>
            </w:rPr>
            <w:t>.2</w:t>
          </w:r>
          <w:r w:rsidR="0051445D">
            <w:rPr>
              <w:color w:val="918F90" w:themeColor="text2"/>
            </w:rPr>
            <w:t>6</w:t>
          </w:r>
        </w:sdtContent>
      </w:sdt>
    </w:p>
    <w:tbl>
      <w:tblPr>
        <w:tblStyle w:val="Custom"/>
        <w:tblW w:w="9456" w:type="dxa"/>
        <w:tblCellMar>
          <w:left w:w="227" w:type="dxa"/>
          <w:bottom w:w="142" w:type="dxa"/>
          <w:right w:w="227" w:type="dxa"/>
        </w:tblCellMar>
        <w:tblLook w:val="04A0" w:firstRow="1" w:lastRow="0" w:firstColumn="1" w:lastColumn="0" w:noHBand="0" w:noVBand="1"/>
      </w:tblPr>
      <w:tblGrid>
        <w:gridCol w:w="4536"/>
        <w:gridCol w:w="4920"/>
      </w:tblGrid>
      <w:tr w:rsidR="7FDFCDAE" w14:paraId="2DE2926D" w14:textId="77777777" w:rsidTr="20F80FC2">
        <w:trPr>
          <w:trHeight w:val="300"/>
        </w:trPr>
        <w:tc>
          <w:tcPr>
            <w:tcW w:w="9456" w:type="dxa"/>
            <w:gridSpan w:val="2"/>
            <w:vAlign w:val="bottom"/>
          </w:tcPr>
          <w:p w14:paraId="410D57C0" w14:textId="66FA8F5E" w:rsidR="7FDFCDAE" w:rsidRDefault="51B93A04" w:rsidP="7FDFCDAE">
            <w:r>
              <w:t xml:space="preserve">Fredag </w:t>
            </w:r>
            <w:r w:rsidR="0051445D">
              <w:t>16</w:t>
            </w:r>
            <w:r>
              <w:t xml:space="preserve">. </w:t>
            </w:r>
            <w:r w:rsidR="0051445D">
              <w:t>januar</w:t>
            </w:r>
            <w:r>
              <w:t xml:space="preserve"> </w:t>
            </w:r>
            <w:r w:rsidR="0051445D">
              <w:t>09</w:t>
            </w:r>
            <w:r>
              <w:t xml:space="preserve">00 – </w:t>
            </w:r>
            <w:r w:rsidR="0051445D">
              <w:t>13</w:t>
            </w:r>
            <w:r>
              <w:t xml:space="preserve">00. </w:t>
            </w:r>
          </w:p>
          <w:p w14:paraId="65811F03" w14:textId="77777777" w:rsidR="7FDFCDAE" w:rsidRDefault="7FDFCDAE" w:rsidP="7FDFCDAE"/>
          <w:p w14:paraId="0F089511" w14:textId="04B22498" w:rsidR="7FDFCDAE" w:rsidRDefault="51B93A04" w:rsidP="0E21D58B">
            <w:pPr>
              <w:rPr>
                <w:b/>
                <w:bCs/>
              </w:rPr>
            </w:pPr>
            <w:r w:rsidRPr="0E21D58B">
              <w:rPr>
                <w:b/>
                <w:bCs/>
              </w:rPr>
              <w:t xml:space="preserve">Merk: Medlemmer av Grenlandsrådet møter 0830. Øvrige medlemmer av formannskapene møter </w:t>
            </w:r>
            <w:r w:rsidR="0051445D">
              <w:rPr>
                <w:b/>
                <w:bCs/>
              </w:rPr>
              <w:t>09</w:t>
            </w:r>
            <w:r w:rsidRPr="0E21D58B">
              <w:rPr>
                <w:b/>
                <w:bCs/>
              </w:rPr>
              <w:t>00 til felles formannskapsmøte</w:t>
            </w:r>
          </w:p>
          <w:p w14:paraId="4AE1CA73" w14:textId="77777777" w:rsidR="7FDFCDAE" w:rsidRDefault="7FDFCDAE" w:rsidP="7FDFCDAE"/>
          <w:p w14:paraId="66263A6D" w14:textId="2C4B5862" w:rsidR="7FDFCDAE" w:rsidRDefault="004B26B4" w:rsidP="7FDFCDA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Kulturhuset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Ælvespeilet</w:t>
            </w:r>
            <w:proofErr w:type="spellEnd"/>
            <w:r>
              <w:rPr>
                <w:lang w:val="en-US"/>
              </w:rPr>
              <w:br/>
            </w:r>
            <w:proofErr w:type="spellStart"/>
            <w:r w:rsidR="006929B9">
              <w:rPr>
                <w:lang w:val="en-US"/>
              </w:rPr>
              <w:t>Storgata</w:t>
            </w:r>
            <w:proofErr w:type="spellEnd"/>
            <w:r w:rsidR="006929B9">
              <w:rPr>
                <w:lang w:val="en-US"/>
              </w:rPr>
              <w:t xml:space="preserve"> 164</w:t>
            </w:r>
            <w:r w:rsidR="006929B9">
              <w:rPr>
                <w:lang w:val="en-US"/>
              </w:rPr>
              <w:br/>
              <w:t>3915 Porsgrunn</w:t>
            </w:r>
          </w:p>
        </w:tc>
      </w:tr>
      <w:tr w:rsidR="7FDFCDAE" w14:paraId="6576E929" w14:textId="77777777" w:rsidTr="20F80FC2">
        <w:tc>
          <w:tcPr>
            <w:tcW w:w="4536" w:type="dxa"/>
            <w:tcBorders>
              <w:top w:val="single" w:sz="4" w:space="0" w:color="auto"/>
            </w:tcBorders>
            <w:vAlign w:val="bottom"/>
          </w:tcPr>
          <w:p w14:paraId="1A3AE078" w14:textId="2E88DEC9" w:rsidR="7FDFCDAE" w:rsidRPr="006929B9" w:rsidRDefault="51B93A04" w:rsidP="006929B9">
            <w:pPr>
              <w:spacing w:before="240"/>
              <w:rPr>
                <w:b/>
                <w:bCs/>
              </w:rPr>
            </w:pPr>
            <w:r w:rsidRPr="0E21D58B">
              <w:rPr>
                <w:b/>
                <w:bCs/>
              </w:rPr>
              <w:t>Medlemmer av Formannskapene</w:t>
            </w:r>
          </w:p>
        </w:tc>
        <w:tc>
          <w:tcPr>
            <w:tcW w:w="4920" w:type="dxa"/>
            <w:tcBorders>
              <w:top w:val="single" w:sz="4" w:space="0" w:color="auto"/>
            </w:tcBorders>
          </w:tcPr>
          <w:p w14:paraId="0109D562" w14:textId="5E216863" w:rsidR="7FDFCDAE" w:rsidRDefault="7FDFCDAE" w:rsidP="7FDFCDAE">
            <w:pPr>
              <w:rPr>
                <w:lang w:val="en-US"/>
              </w:rPr>
            </w:pPr>
          </w:p>
        </w:tc>
      </w:tr>
      <w:tr w:rsidR="7FDFCDAE" w14:paraId="78E88FDD" w14:textId="77777777" w:rsidTr="20F80FC2">
        <w:trPr>
          <w:trHeight w:val="300"/>
        </w:trPr>
        <w:tc>
          <w:tcPr>
            <w:tcW w:w="4536" w:type="dxa"/>
            <w:tcBorders>
              <w:top w:val="single" w:sz="4" w:space="0" w:color="auto"/>
            </w:tcBorders>
          </w:tcPr>
          <w:p w14:paraId="48A9A62A" w14:textId="77777777" w:rsidR="279FDA15" w:rsidRDefault="279FDA15" w:rsidP="7FDFCDAE">
            <w:pPr>
              <w:rPr>
                <w:b/>
                <w:bCs/>
              </w:rPr>
            </w:pPr>
            <w:r w:rsidRPr="00377C90">
              <w:rPr>
                <w:b/>
                <w:bCs/>
              </w:rPr>
              <w:t>Bamble</w:t>
            </w:r>
          </w:p>
          <w:p w14:paraId="671842CA" w14:textId="2864B7D7" w:rsidR="3D508BAB" w:rsidRDefault="006929B9" w:rsidP="7FDFCDAE">
            <w:pPr>
              <w:rPr>
                <w:lang w:val="en-US"/>
              </w:rPr>
            </w:pPr>
            <w:r>
              <w:t>Petter Jørgensen</w:t>
            </w:r>
            <w:r w:rsidR="3D508BAB">
              <w:br/>
            </w:r>
            <w:r w:rsidR="3D508BAB" w:rsidRPr="7FDFCDAE">
              <w:rPr>
                <w:lang w:val="en-US"/>
              </w:rPr>
              <w:t>Lars Inge Rønholt</w:t>
            </w:r>
          </w:p>
          <w:p w14:paraId="5BB1134C" w14:textId="1BD573DF" w:rsidR="31E2AF64" w:rsidRDefault="00C448D6" w:rsidP="7FDFCDAE">
            <w:pPr>
              <w:rPr>
                <w:lang w:val="en-US"/>
              </w:rPr>
            </w:pPr>
            <w:r>
              <w:rPr>
                <w:lang w:val="en-US"/>
              </w:rPr>
              <w:t>Thorstein Dahl</w:t>
            </w:r>
          </w:p>
          <w:p w14:paraId="3D60C644" w14:textId="065B2475" w:rsidR="3D508BAB" w:rsidRDefault="3D508BAB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Tom Rune Olsen</w:t>
            </w:r>
          </w:p>
          <w:p w14:paraId="26E588E3" w14:textId="5BD61C9B" w:rsidR="3D508BAB" w:rsidRDefault="3D508BAB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Monica Arntzen</w:t>
            </w:r>
          </w:p>
          <w:p w14:paraId="628C2E03" w14:textId="5B98C04A" w:rsidR="30CD359F" w:rsidRDefault="00864093" w:rsidP="7FDFCDAE">
            <w:pPr>
              <w:rPr>
                <w:lang w:val="en-US"/>
              </w:rPr>
            </w:pPr>
            <w:r>
              <w:rPr>
                <w:lang w:val="en-US"/>
              </w:rPr>
              <w:t>Rolf Gunnar Thommesen</w:t>
            </w:r>
          </w:p>
          <w:p w14:paraId="6A0BD3F0" w14:textId="7F54BB54" w:rsidR="4FE59E53" w:rsidRDefault="00E879B4" w:rsidP="7FDFCDAE">
            <w:pPr>
              <w:rPr>
                <w:lang w:val="en-US"/>
              </w:rPr>
            </w:pPr>
            <w:r>
              <w:t>Hege Bråthen</w:t>
            </w:r>
            <w:r w:rsidR="4FE59E53">
              <w:br/>
            </w:r>
            <w:r w:rsidR="3D508BAB" w:rsidRPr="7FDFCDAE">
              <w:rPr>
                <w:lang w:val="en-US"/>
              </w:rPr>
              <w:t>Atle Johansen Gyllensten</w:t>
            </w:r>
          </w:p>
          <w:p w14:paraId="706D83D4" w14:textId="5788C61B" w:rsidR="3D508BAB" w:rsidRDefault="3D508BAB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Ole Roger Dyrkorn</w:t>
            </w:r>
          </w:p>
          <w:p w14:paraId="4C749610" w14:textId="5B6FAEC7" w:rsidR="3D508BAB" w:rsidRDefault="00253DE4" w:rsidP="7FDFCDAE">
            <w:pPr>
              <w:rPr>
                <w:lang w:val="en-US"/>
              </w:rPr>
            </w:pPr>
            <w:r>
              <w:rPr>
                <w:lang w:val="en-US"/>
              </w:rPr>
              <w:t>Erling Dahl</w:t>
            </w:r>
          </w:p>
          <w:p w14:paraId="1B4F5E6E" w14:textId="7B7A760A" w:rsidR="44EE7949" w:rsidRDefault="00864093" w:rsidP="7FDFCDAE">
            <w:pPr>
              <w:rPr>
                <w:lang w:val="en-US"/>
              </w:rPr>
            </w:pPr>
            <w:r>
              <w:rPr>
                <w:lang w:val="en-US"/>
              </w:rPr>
              <w:t xml:space="preserve">Gro </w:t>
            </w:r>
            <w:proofErr w:type="spellStart"/>
            <w:r>
              <w:rPr>
                <w:lang w:val="en-US"/>
              </w:rPr>
              <w:t>Grenager</w:t>
            </w:r>
            <w:proofErr w:type="spellEnd"/>
          </w:p>
          <w:p w14:paraId="274F1894" w14:textId="77777777" w:rsidR="7FDFCDAE" w:rsidRDefault="7FDFCDAE" w:rsidP="7FDFCDAE">
            <w:pPr>
              <w:rPr>
                <w:lang w:val="en-US"/>
              </w:rPr>
            </w:pPr>
          </w:p>
          <w:p w14:paraId="1C258DA7" w14:textId="77777777" w:rsidR="279FDA15" w:rsidRDefault="279FDA15" w:rsidP="7FDFCDAE">
            <w:pPr>
              <w:rPr>
                <w:b/>
                <w:bCs/>
                <w:lang w:val="en-US"/>
              </w:rPr>
            </w:pPr>
            <w:r w:rsidRPr="00377C90">
              <w:rPr>
                <w:b/>
                <w:bCs/>
                <w:lang w:val="en-US"/>
              </w:rPr>
              <w:t>Drangedal</w:t>
            </w:r>
          </w:p>
          <w:p w14:paraId="69C164D0" w14:textId="06475521" w:rsidR="2D9A3546" w:rsidRDefault="2D9A3546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Stina Anlaug Sætre</w:t>
            </w:r>
          </w:p>
          <w:p w14:paraId="437C8901" w14:textId="77777777" w:rsidR="2D9A3546" w:rsidRDefault="2D9A3546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 xml:space="preserve">Dag Arild </w:t>
            </w:r>
            <w:proofErr w:type="spellStart"/>
            <w:r w:rsidRPr="7FDFCDAE">
              <w:rPr>
                <w:lang w:val="en-US"/>
              </w:rPr>
              <w:t>Brødsjømoen</w:t>
            </w:r>
            <w:proofErr w:type="spellEnd"/>
          </w:p>
          <w:p w14:paraId="32734D45" w14:textId="4795123A" w:rsidR="298ABF47" w:rsidRDefault="298ABF47" w:rsidP="7FDFCDAE">
            <w:pPr>
              <w:rPr>
                <w:lang w:val="en-US"/>
              </w:rPr>
            </w:pPr>
            <w:r w:rsidRPr="20F80FC2">
              <w:rPr>
                <w:lang w:val="en-US"/>
              </w:rPr>
              <w:t>Anna Henriette Straume</w:t>
            </w:r>
            <w:r>
              <w:br/>
            </w:r>
            <w:r w:rsidR="2D9A3546" w:rsidRPr="20F80FC2">
              <w:rPr>
                <w:lang w:val="en-US"/>
              </w:rPr>
              <w:t>Arnt Olav Brødsjø</w:t>
            </w:r>
            <w:r>
              <w:br/>
            </w:r>
            <w:r w:rsidR="068B64EE" w:rsidRPr="20F80FC2">
              <w:rPr>
                <w:lang w:val="en-US"/>
              </w:rPr>
              <w:t>Bernt Andre Andresen</w:t>
            </w:r>
          </w:p>
          <w:p w14:paraId="5FD7F8B0" w14:textId="2C6D1260" w:rsidR="3D508BAB" w:rsidRDefault="3D508BAB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 xml:space="preserve">Elin </w:t>
            </w:r>
            <w:proofErr w:type="spellStart"/>
            <w:r w:rsidRPr="7FDFCDAE">
              <w:rPr>
                <w:lang w:val="en-US"/>
              </w:rPr>
              <w:t>Reiersdal</w:t>
            </w:r>
            <w:proofErr w:type="spellEnd"/>
          </w:p>
          <w:p w14:paraId="1EC1054D" w14:textId="654545D7" w:rsidR="3D508BAB" w:rsidRDefault="3D508BAB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Nadja Marie Dukefoss</w:t>
            </w:r>
          </w:p>
          <w:p w14:paraId="4C11884D" w14:textId="77777777" w:rsidR="7FDFCDAE" w:rsidRDefault="7FDFCDAE" w:rsidP="7FDFCDAE">
            <w:pPr>
              <w:rPr>
                <w:lang w:val="en-US"/>
              </w:rPr>
            </w:pPr>
          </w:p>
          <w:p w14:paraId="2F408928" w14:textId="77777777" w:rsidR="279FDA15" w:rsidRDefault="279FDA15" w:rsidP="7FDFCDAE">
            <w:pPr>
              <w:rPr>
                <w:b/>
                <w:bCs/>
                <w:lang w:val="en-US"/>
              </w:rPr>
            </w:pPr>
            <w:r w:rsidRPr="00377C90">
              <w:rPr>
                <w:b/>
                <w:bCs/>
                <w:lang w:val="en-US"/>
              </w:rPr>
              <w:t>Kragerø</w:t>
            </w:r>
          </w:p>
          <w:p w14:paraId="65F7400F" w14:textId="3AC9F4FE" w:rsidR="2EFD7FAA" w:rsidRDefault="2EFD7FAA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Charlotte Therkelsen</w:t>
            </w:r>
          </w:p>
          <w:p w14:paraId="702E7BD9" w14:textId="3EBAF5F9" w:rsidR="2D9A3546" w:rsidRDefault="2D9A3546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Jonas Nilsen</w:t>
            </w:r>
          </w:p>
          <w:p w14:paraId="735A38D9" w14:textId="033849A9" w:rsidR="2D9A3546" w:rsidRDefault="2D9A3546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Gunn Nicolaysen Gundersen</w:t>
            </w:r>
          </w:p>
          <w:p w14:paraId="24B740DC" w14:textId="13B4AB7E" w:rsidR="2D9A3546" w:rsidRDefault="2D9A3546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Kristoffer Stoa Gundersen</w:t>
            </w:r>
          </w:p>
          <w:p w14:paraId="5FABE182" w14:textId="4ED9F2CD" w:rsidR="2D9A3546" w:rsidRDefault="2D9A3546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Henriette Fluer Vikre</w:t>
            </w:r>
          </w:p>
          <w:p w14:paraId="6A8F0676" w14:textId="474B668B" w:rsidR="2D9A3546" w:rsidRDefault="2D9A3546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Snorre Øien</w:t>
            </w:r>
          </w:p>
          <w:p w14:paraId="7667A841" w14:textId="69182224" w:rsidR="2D9A3546" w:rsidRDefault="2D9A3546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Thorbjørn Amundsen Sørheim</w:t>
            </w:r>
          </w:p>
          <w:p w14:paraId="5B6DED65" w14:textId="70530BA6" w:rsidR="2D9A3546" w:rsidRDefault="2D9A3546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Marius Schulze</w:t>
            </w:r>
          </w:p>
          <w:p w14:paraId="7F22DC02" w14:textId="7DDA13B2" w:rsidR="2D9A3546" w:rsidRDefault="00012C1A" w:rsidP="7FDFCDAE">
            <w:pPr>
              <w:rPr>
                <w:lang w:val="en-US"/>
              </w:rPr>
            </w:pPr>
            <w:r>
              <w:rPr>
                <w:lang w:val="en-US"/>
              </w:rPr>
              <w:t>Kristine Støen Kivle</w:t>
            </w:r>
          </w:p>
          <w:p w14:paraId="684453A6" w14:textId="77777777" w:rsidR="0086506A" w:rsidRDefault="0086506A" w:rsidP="7FDFCDAE">
            <w:pPr>
              <w:rPr>
                <w:b/>
                <w:bCs/>
                <w:lang w:val="en-US"/>
              </w:rPr>
            </w:pPr>
          </w:p>
          <w:p w14:paraId="4CF0D47F" w14:textId="6A6CBABA" w:rsidR="279FDA15" w:rsidRDefault="279FDA15" w:rsidP="7FDFCDAE">
            <w:pPr>
              <w:rPr>
                <w:b/>
                <w:bCs/>
                <w:lang w:val="en-US"/>
              </w:rPr>
            </w:pPr>
            <w:r w:rsidRPr="00377C90">
              <w:rPr>
                <w:b/>
                <w:bCs/>
                <w:lang w:val="en-US"/>
              </w:rPr>
              <w:t>Porsgrunn</w:t>
            </w:r>
          </w:p>
          <w:p w14:paraId="7E2909A0" w14:textId="6D5840CA" w:rsidR="2EFD7FAA" w:rsidRDefault="2EFD7FAA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Janicke Andreassen</w:t>
            </w:r>
          </w:p>
          <w:p w14:paraId="6F02CC15" w14:textId="3A2DD88B" w:rsidR="2EFD7FAA" w:rsidRDefault="2EFD7FAA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Stina Margrethe Knutsdatter Stamland</w:t>
            </w:r>
          </w:p>
          <w:p w14:paraId="20F1EB6F" w14:textId="713FB5EF" w:rsidR="2EFD7FAA" w:rsidRDefault="2EFD7FAA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Lillian Elise Esborg Bergane</w:t>
            </w:r>
          </w:p>
          <w:p w14:paraId="158D2182" w14:textId="5F9ECECE" w:rsidR="2EFD7FAA" w:rsidRDefault="2EFD7FAA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Trond Ingebretsen</w:t>
            </w:r>
          </w:p>
          <w:p w14:paraId="28A8A5C1" w14:textId="481562FB" w:rsidR="2EFD7FAA" w:rsidRDefault="2EFD7FAA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Robert Welfler</w:t>
            </w:r>
          </w:p>
          <w:p w14:paraId="18DEDB3A" w14:textId="7DC36449" w:rsidR="2EFD7FAA" w:rsidRDefault="2EFD7FAA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Anne Cathrine B. Syversen</w:t>
            </w:r>
          </w:p>
          <w:p w14:paraId="740374C5" w14:textId="1E21B499" w:rsidR="2EFD7FAA" w:rsidRDefault="2EFD7FAA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Bjørn Tore Hjartsjø</w:t>
            </w:r>
            <w:r>
              <w:br/>
            </w:r>
            <w:r w:rsidR="00AB78A5">
              <w:t xml:space="preserve">Esben </w:t>
            </w:r>
            <w:proofErr w:type="spellStart"/>
            <w:r w:rsidR="00AB78A5">
              <w:t>Storvand</w:t>
            </w:r>
            <w:proofErr w:type="spellEnd"/>
            <w:r>
              <w:br/>
            </w:r>
            <w:r w:rsidR="16151A7A" w:rsidRPr="00150727">
              <w:rPr>
                <w:lang w:val="en-US"/>
              </w:rPr>
              <w:t xml:space="preserve">Ann-Kristin </w:t>
            </w:r>
            <w:proofErr w:type="spellStart"/>
            <w:r w:rsidR="16151A7A" w:rsidRPr="00150727">
              <w:rPr>
                <w:lang w:val="en-US"/>
              </w:rPr>
              <w:t>Delingsrud</w:t>
            </w:r>
            <w:proofErr w:type="spellEnd"/>
            <w:r w:rsidR="16151A7A" w:rsidRPr="00150727">
              <w:rPr>
                <w:lang w:val="en-US"/>
              </w:rPr>
              <w:t xml:space="preserve"> Amlie</w:t>
            </w:r>
            <w:r>
              <w:br/>
            </w:r>
            <w:r w:rsidR="003C663B">
              <w:rPr>
                <w:lang w:val="en-US"/>
              </w:rPr>
              <w:t>Paul Andrew</w:t>
            </w:r>
            <w:r w:rsidR="00AB78A5">
              <w:rPr>
                <w:lang w:val="en-US"/>
              </w:rPr>
              <w:t xml:space="preserve"> Hafredal</w:t>
            </w:r>
          </w:p>
          <w:p w14:paraId="302A129C" w14:textId="5C5284FF" w:rsidR="2EFD7FAA" w:rsidRDefault="2EFD7FAA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Håkon Stornes</w:t>
            </w:r>
          </w:p>
          <w:p w14:paraId="1BA8298D" w14:textId="3262E009" w:rsidR="2EFD7FAA" w:rsidRDefault="2EFD7FAA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Pål Berby</w:t>
            </w:r>
          </w:p>
          <w:p w14:paraId="4E95652B" w14:textId="50C3B502" w:rsidR="2EFD7FAA" w:rsidRDefault="2EFD7FAA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Vilde Athena Berg-Nilsen</w:t>
            </w:r>
          </w:p>
          <w:p w14:paraId="2FF406A6" w14:textId="77777777" w:rsidR="7FDFCDAE" w:rsidRDefault="7FDFCDAE" w:rsidP="7FDFCDAE">
            <w:pPr>
              <w:rPr>
                <w:lang w:val="en-US"/>
              </w:rPr>
            </w:pPr>
          </w:p>
          <w:p w14:paraId="01F7C3F8" w14:textId="77777777" w:rsidR="279FDA15" w:rsidRDefault="279FDA15" w:rsidP="7FDFCDAE">
            <w:pPr>
              <w:rPr>
                <w:b/>
                <w:bCs/>
                <w:lang w:val="en-US"/>
              </w:rPr>
            </w:pPr>
            <w:r w:rsidRPr="00377C90">
              <w:rPr>
                <w:b/>
                <w:bCs/>
                <w:lang w:val="en-US"/>
              </w:rPr>
              <w:t>Siljan</w:t>
            </w:r>
          </w:p>
          <w:p w14:paraId="2C421CCB" w14:textId="7FE740B5" w:rsidR="60D85644" w:rsidRDefault="60D85644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Elisabeth Hammer</w:t>
            </w:r>
          </w:p>
          <w:p w14:paraId="4E55C4FC" w14:textId="53BDF40B" w:rsidR="60D85644" w:rsidRDefault="60D85644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Kjell Abraham Sølverød</w:t>
            </w:r>
          </w:p>
          <w:p w14:paraId="262CC024" w14:textId="5D82AEAB" w:rsidR="60D85644" w:rsidRDefault="60D85644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Beate Skifjeld Graarup</w:t>
            </w:r>
          </w:p>
          <w:p w14:paraId="45EF5EE5" w14:textId="39DCB935" w:rsidR="60D85644" w:rsidRDefault="60D85644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Dag Jøran Myrvang</w:t>
            </w:r>
          </w:p>
          <w:p w14:paraId="3B199563" w14:textId="409CC8A2" w:rsidR="60D85644" w:rsidRDefault="60D85644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Knut Harald Andresen</w:t>
            </w:r>
          </w:p>
          <w:p w14:paraId="55133CDB" w14:textId="23DE15B8" w:rsidR="60D85644" w:rsidRDefault="60D85644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Stine</w:t>
            </w:r>
            <w:r w:rsidR="2EFD7FAA" w:rsidRPr="7FDFCDAE">
              <w:rPr>
                <w:lang w:val="en-US"/>
              </w:rPr>
              <w:t xml:space="preserve"> Mjeltevik Bjørnstad</w:t>
            </w:r>
          </w:p>
          <w:p w14:paraId="010AC789" w14:textId="5D270694" w:rsidR="2EFD7FAA" w:rsidRDefault="2EFD7FAA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lastRenderedPageBreak/>
              <w:t>Jan-Petter Gurholt</w:t>
            </w:r>
          </w:p>
          <w:p w14:paraId="56EF46E9" w14:textId="5E0D7E1A" w:rsidR="7FDFCDAE" w:rsidRDefault="7FDFCDAE" w:rsidP="7FDFCDAE">
            <w:pPr>
              <w:rPr>
                <w:b/>
                <w:bCs/>
                <w:lang w:val="en-US"/>
              </w:rPr>
            </w:pPr>
          </w:p>
          <w:p w14:paraId="4DB10A0F" w14:textId="77777777" w:rsidR="279FDA15" w:rsidRDefault="279FDA15" w:rsidP="7FDFCDAE">
            <w:pPr>
              <w:rPr>
                <w:b/>
                <w:bCs/>
                <w:lang w:val="en-US"/>
              </w:rPr>
            </w:pPr>
            <w:r w:rsidRPr="7FDFCDAE">
              <w:rPr>
                <w:b/>
                <w:bCs/>
                <w:lang w:val="en-US"/>
              </w:rPr>
              <w:t>Skien</w:t>
            </w:r>
          </w:p>
          <w:p w14:paraId="5F44E4D4" w14:textId="242BCA19" w:rsidR="279FDA15" w:rsidRDefault="279FDA15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Marius Roheim Aarvold</w:t>
            </w:r>
            <w:r>
              <w:tab/>
            </w:r>
          </w:p>
          <w:p w14:paraId="798EFDC6" w14:textId="0F936238" w:rsidR="279FDA15" w:rsidRDefault="279FDA15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Jørn Inge Næss</w:t>
            </w:r>
            <w:r>
              <w:tab/>
            </w:r>
            <w:r>
              <w:tab/>
            </w:r>
            <w:r>
              <w:tab/>
            </w:r>
          </w:p>
          <w:p w14:paraId="1204F973" w14:textId="448DC3A3" w:rsidR="279FDA15" w:rsidRDefault="279FDA15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Helene Røsholt</w:t>
            </w:r>
            <w:r>
              <w:tab/>
            </w:r>
            <w:r>
              <w:tab/>
            </w:r>
            <w:r w:rsidRPr="7FDFCDAE">
              <w:rPr>
                <w:lang w:val="en-US"/>
              </w:rPr>
              <w:t xml:space="preserve">    </w:t>
            </w:r>
            <w:r>
              <w:tab/>
            </w:r>
          </w:p>
          <w:p w14:paraId="0692C0FB" w14:textId="38A15372" w:rsidR="279FDA15" w:rsidRDefault="279FDA15" w:rsidP="7FDFCDAE">
            <w:r w:rsidRPr="7FDFCDAE">
              <w:rPr>
                <w:lang w:val="en-US"/>
              </w:rPr>
              <w:t>Stein Erik Amlie</w:t>
            </w:r>
            <w:r>
              <w:tab/>
            </w:r>
            <w:r>
              <w:tab/>
            </w:r>
          </w:p>
          <w:p w14:paraId="35EDC503" w14:textId="025483F4" w:rsidR="279FDA15" w:rsidRDefault="279FDA15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Karianne Hansen</w:t>
            </w:r>
            <w:r>
              <w:tab/>
            </w:r>
            <w:r>
              <w:tab/>
            </w:r>
            <w:r>
              <w:tab/>
            </w:r>
          </w:p>
          <w:p w14:paraId="267EEB61" w14:textId="74047185" w:rsidR="279FDA15" w:rsidRDefault="00556A4B" w:rsidP="7FDFCDAE">
            <w:pPr>
              <w:rPr>
                <w:lang w:val="en-US"/>
              </w:rPr>
            </w:pPr>
            <w:r>
              <w:t>Gabriel Tiren Stephen</w:t>
            </w:r>
            <w:r w:rsidR="279FDA15">
              <w:tab/>
            </w:r>
            <w:r w:rsidR="279FDA15">
              <w:tab/>
            </w:r>
          </w:p>
          <w:p w14:paraId="453E6F5A" w14:textId="4C088EEE" w:rsidR="279FDA15" w:rsidRDefault="279FDA15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Even Jørn Risinggård</w:t>
            </w:r>
            <w:r>
              <w:tab/>
            </w:r>
            <w:r>
              <w:tab/>
            </w:r>
          </w:p>
          <w:p w14:paraId="04C55718" w14:textId="77777777" w:rsidR="279FDA15" w:rsidRDefault="279FDA15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Odin Adelsten Aunan Bohmann</w:t>
            </w:r>
            <w:r>
              <w:tab/>
            </w:r>
          </w:p>
          <w:p w14:paraId="34B72663" w14:textId="7F6BEDEB" w:rsidR="279FDA15" w:rsidRDefault="279FDA15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Trude Tvedt</w:t>
            </w:r>
          </w:p>
          <w:p w14:paraId="16A217F3" w14:textId="173490C1" w:rsidR="279FDA15" w:rsidRDefault="279FDA15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Ole Geir Hoppestad</w:t>
            </w:r>
            <w:r>
              <w:tab/>
            </w:r>
          </w:p>
          <w:p w14:paraId="415CB396" w14:textId="7F9350C3" w:rsidR="279FDA15" w:rsidRDefault="279FDA15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 xml:space="preserve">Trond Ballestad    </w:t>
            </w:r>
            <w:r>
              <w:tab/>
            </w:r>
          </w:p>
          <w:p w14:paraId="01E054CC" w14:textId="4A6CCFB2" w:rsidR="279FDA15" w:rsidRDefault="279FDA15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Mona Osman</w:t>
            </w:r>
            <w:r>
              <w:tab/>
            </w:r>
          </w:p>
          <w:p w14:paraId="0FBBD46E" w14:textId="0A8CBCD9" w:rsidR="279FDA15" w:rsidRDefault="279FDA15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 xml:space="preserve">Helga Lilleland    </w:t>
            </w:r>
            <w:r>
              <w:tab/>
            </w:r>
          </w:p>
        </w:tc>
        <w:tc>
          <w:tcPr>
            <w:tcW w:w="4920" w:type="dxa"/>
            <w:tcBorders>
              <w:top w:val="single" w:sz="4" w:space="0" w:color="auto"/>
            </w:tcBorders>
          </w:tcPr>
          <w:p w14:paraId="4EEE3740" w14:textId="77777777" w:rsidR="7FDFCDAE" w:rsidRDefault="7FDFCDAE"/>
          <w:p w14:paraId="422695FB" w14:textId="16B5DF4C" w:rsidR="3D508BAB" w:rsidRDefault="3D508BAB">
            <w:r>
              <w:t>Ordfører Frp</w:t>
            </w:r>
            <w:r>
              <w:br/>
              <w:t>Varaordfører H</w:t>
            </w:r>
          </w:p>
          <w:p w14:paraId="7E1880D5" w14:textId="4ED93E3F" w:rsidR="41118FB1" w:rsidRDefault="41118FB1">
            <w:r>
              <w:t>S</w:t>
            </w:r>
            <w:r w:rsidR="3D508BAB">
              <w:t>p</w:t>
            </w:r>
          </w:p>
          <w:p w14:paraId="643EFFB2" w14:textId="084E22BB" w:rsidR="3D508BAB" w:rsidRDefault="3D508BAB">
            <w:r>
              <w:t>Ap</w:t>
            </w:r>
          </w:p>
          <w:p w14:paraId="7804C182" w14:textId="38ACD8D6" w:rsidR="3D508BAB" w:rsidRDefault="3D508BAB">
            <w:r>
              <w:t>Frp</w:t>
            </w:r>
            <w:r>
              <w:br/>
              <w:t>Frp</w:t>
            </w:r>
            <w:r>
              <w:br/>
            </w:r>
            <w:r w:rsidR="00E879B4">
              <w:t>Ap</w:t>
            </w:r>
          </w:p>
          <w:p w14:paraId="39A46A43" w14:textId="08A463CB" w:rsidR="3D508BAB" w:rsidRDefault="3D508BAB">
            <w:r>
              <w:t>Krf</w:t>
            </w:r>
          </w:p>
          <w:p w14:paraId="58B1C0BC" w14:textId="517B64D2" w:rsidR="3D508BAB" w:rsidRDefault="3D508BAB">
            <w:r>
              <w:t>Rødt</w:t>
            </w:r>
          </w:p>
          <w:p w14:paraId="44279B5A" w14:textId="4B4F74B3" w:rsidR="3D508BAB" w:rsidRDefault="00253DE4">
            <w:r>
              <w:t>H</w:t>
            </w:r>
          </w:p>
          <w:p w14:paraId="79318EE1" w14:textId="240F5692" w:rsidR="3D508BAB" w:rsidRDefault="00864093">
            <w:r>
              <w:t>S</w:t>
            </w:r>
            <w:r w:rsidR="3D508BAB">
              <w:t>V</w:t>
            </w:r>
          </w:p>
          <w:p w14:paraId="0524E1DB" w14:textId="77777777" w:rsidR="7FDFCDAE" w:rsidRDefault="7FDFCDAE"/>
          <w:p w14:paraId="34918CD0" w14:textId="77777777" w:rsidR="7FDFCDAE" w:rsidRDefault="7FDFCDAE"/>
          <w:p w14:paraId="42989AA2" w14:textId="10A631DC" w:rsidR="2D9A3546" w:rsidRDefault="2D9A3546">
            <w:r>
              <w:t>Ordfører Sp</w:t>
            </w:r>
            <w:r>
              <w:br/>
              <w:t>Varaordfører Frp</w:t>
            </w:r>
          </w:p>
          <w:p w14:paraId="06EBD9F7" w14:textId="2EA87D45" w:rsidR="298ABF47" w:rsidRDefault="298ABF47">
            <w:r>
              <w:t>Sp</w:t>
            </w:r>
          </w:p>
          <w:p w14:paraId="110B7997" w14:textId="76337629" w:rsidR="2D9A3546" w:rsidRDefault="2D9A3546">
            <w:r>
              <w:t>Fellesliste H og V</w:t>
            </w:r>
          </w:p>
          <w:p w14:paraId="7980DF93" w14:textId="4272BF10" w:rsidR="2D9A3546" w:rsidRDefault="2D9A3546">
            <w:r>
              <w:t>Ap</w:t>
            </w:r>
          </w:p>
          <w:p w14:paraId="21A001BA" w14:textId="51C76032" w:rsidR="3D508BAB" w:rsidRDefault="3D508BAB">
            <w:r>
              <w:t>Ap</w:t>
            </w:r>
          </w:p>
          <w:p w14:paraId="7D660493" w14:textId="25BA3CE0" w:rsidR="3D508BAB" w:rsidRDefault="3D508BAB">
            <w:r>
              <w:t>SV</w:t>
            </w:r>
          </w:p>
          <w:p w14:paraId="2176DC65" w14:textId="77777777" w:rsidR="7FDFCDAE" w:rsidRDefault="7FDFCDAE"/>
          <w:p w14:paraId="6E205BC0" w14:textId="77777777" w:rsidR="0086506A" w:rsidRDefault="0086506A"/>
          <w:p w14:paraId="41BBD966" w14:textId="4B0085F8" w:rsidR="2EFD7FAA" w:rsidRDefault="2EFD7FAA">
            <w:r>
              <w:t>Ordfører Rødt</w:t>
            </w:r>
          </w:p>
          <w:p w14:paraId="43F7F9F5" w14:textId="274E899D" w:rsidR="2D9A3546" w:rsidRDefault="2D9A3546">
            <w:r>
              <w:t xml:space="preserve">Varaordfører </w:t>
            </w:r>
            <w:proofErr w:type="spellStart"/>
            <w:r>
              <w:t>Uav</w:t>
            </w:r>
            <w:r w:rsidR="008355C5">
              <w:t>h</w:t>
            </w:r>
            <w:proofErr w:type="spellEnd"/>
          </w:p>
          <w:p w14:paraId="285CF260" w14:textId="5704BB79" w:rsidR="2D9A3546" w:rsidRDefault="2D9A3546">
            <w:r>
              <w:t>Ap</w:t>
            </w:r>
          </w:p>
          <w:p w14:paraId="07953528" w14:textId="4C87F245" w:rsidR="2D9A3546" w:rsidRDefault="2D9A3546">
            <w:r>
              <w:t>Ap</w:t>
            </w:r>
          </w:p>
          <w:p w14:paraId="141CDD3B" w14:textId="3ED0414E" w:rsidR="2D9A3546" w:rsidRDefault="2D9A3546">
            <w:r>
              <w:t>Frp</w:t>
            </w:r>
          </w:p>
          <w:p w14:paraId="2B102B9D" w14:textId="34C1EBB9" w:rsidR="2D9A3546" w:rsidRDefault="2D9A3546">
            <w:r>
              <w:t>Frp</w:t>
            </w:r>
          </w:p>
          <w:p w14:paraId="179D9923" w14:textId="6C064A1C" w:rsidR="2D9A3546" w:rsidRDefault="2D9A3546">
            <w:r>
              <w:t>Krf</w:t>
            </w:r>
          </w:p>
          <w:p w14:paraId="645F1760" w14:textId="76658AAC" w:rsidR="2D9A3546" w:rsidRDefault="2D9A3546">
            <w:r>
              <w:t>MDG</w:t>
            </w:r>
          </w:p>
          <w:p w14:paraId="4D3EC8AA" w14:textId="03DC2690" w:rsidR="2D9A3546" w:rsidRDefault="2D9A3546">
            <w:r>
              <w:t>Sp</w:t>
            </w:r>
          </w:p>
          <w:p w14:paraId="0510AC0D" w14:textId="77777777" w:rsidR="7FDFCDAE" w:rsidRDefault="7FDFCDAE"/>
          <w:p w14:paraId="3C3036DC" w14:textId="77777777" w:rsidR="7FDFCDAE" w:rsidRDefault="7FDFCDAE"/>
          <w:p w14:paraId="496B21EE" w14:textId="2049FE98" w:rsidR="2EFD7FAA" w:rsidRDefault="2EFD7FAA">
            <w:r>
              <w:t>Ordfører Ap</w:t>
            </w:r>
          </w:p>
          <w:p w14:paraId="5394359F" w14:textId="24F68084" w:rsidR="2EFD7FAA" w:rsidRDefault="2EFD7FAA">
            <w:r>
              <w:t>Varaordfører Frp</w:t>
            </w:r>
          </w:p>
          <w:p w14:paraId="7D72A9B9" w14:textId="3A4D7EAA" w:rsidR="2EFD7FAA" w:rsidRDefault="2EFD7FAA">
            <w:r>
              <w:t>Ap</w:t>
            </w:r>
          </w:p>
          <w:p w14:paraId="2C37C4A0" w14:textId="5B509234" w:rsidR="2EFD7FAA" w:rsidRDefault="2EFD7FAA">
            <w:r>
              <w:t>Ap</w:t>
            </w:r>
          </w:p>
          <w:p w14:paraId="5831970E" w14:textId="42079F7F" w:rsidR="2EFD7FAA" w:rsidRDefault="2EFD7FAA">
            <w:r>
              <w:t>Frp</w:t>
            </w:r>
          </w:p>
          <w:p w14:paraId="2AE1E7CB" w14:textId="06D06B6E" w:rsidR="2EFD7FAA" w:rsidRDefault="2EFD7FAA">
            <w:r>
              <w:t>H</w:t>
            </w:r>
          </w:p>
          <w:p w14:paraId="4EC27CDF" w14:textId="1A2553F9" w:rsidR="2EFD7FAA" w:rsidRDefault="2EFD7FAA">
            <w:r>
              <w:t>H</w:t>
            </w:r>
          </w:p>
          <w:p w14:paraId="04FE53E2" w14:textId="0EE65F1F" w:rsidR="2EFD7FAA" w:rsidRDefault="00876A05" w:rsidP="7FDFCDAE">
            <w:pPr>
              <w:rPr>
                <w:highlight w:val="yellow"/>
              </w:rPr>
            </w:pPr>
            <w:r>
              <w:t>H</w:t>
            </w:r>
            <w:r w:rsidR="2EFD7FAA">
              <w:br/>
            </w:r>
            <w:r w:rsidR="0C7FCFCE">
              <w:t>INP</w:t>
            </w:r>
          </w:p>
          <w:p w14:paraId="0136D82B" w14:textId="448234E7" w:rsidR="2EFD7FAA" w:rsidRDefault="002D1112">
            <w:r>
              <w:t>INP</w:t>
            </w:r>
          </w:p>
          <w:p w14:paraId="49884B5A" w14:textId="11D24A30" w:rsidR="2EFD7FAA" w:rsidRDefault="2EFD7FAA">
            <w:r>
              <w:t>Krf</w:t>
            </w:r>
          </w:p>
          <w:p w14:paraId="5B6B4AD2" w14:textId="5F8A1648" w:rsidR="2EFD7FAA" w:rsidRDefault="2EFD7FAA">
            <w:r>
              <w:t>Rødt</w:t>
            </w:r>
          </w:p>
          <w:p w14:paraId="58819E2C" w14:textId="0E13FA48" w:rsidR="2EFD7FAA" w:rsidRDefault="2EFD7FAA">
            <w:r>
              <w:t>SV</w:t>
            </w:r>
          </w:p>
          <w:p w14:paraId="4E0FC254" w14:textId="77777777" w:rsidR="7FDFCDAE" w:rsidRDefault="7FDFCDAE"/>
          <w:p w14:paraId="3438E80B" w14:textId="77777777" w:rsidR="7FDFCDAE" w:rsidRDefault="7FDFCDAE"/>
          <w:p w14:paraId="4FA7870B" w14:textId="768D49DC" w:rsidR="60D85644" w:rsidRDefault="60D85644">
            <w:r>
              <w:t>Ordfører Krf</w:t>
            </w:r>
          </w:p>
          <w:p w14:paraId="345E5481" w14:textId="77570CC9" w:rsidR="60D85644" w:rsidRDefault="60D85644">
            <w:r>
              <w:t>Varaordfører Sp</w:t>
            </w:r>
          </w:p>
          <w:p w14:paraId="0F22DD56" w14:textId="1BFF39F8" w:rsidR="60D85644" w:rsidRDefault="60D85644">
            <w:r>
              <w:t>Ap</w:t>
            </w:r>
          </w:p>
          <w:p w14:paraId="588AB63C" w14:textId="78CA7E84" w:rsidR="60D85644" w:rsidRDefault="60D85644">
            <w:r>
              <w:t>Ap</w:t>
            </w:r>
          </w:p>
          <w:p w14:paraId="75861635" w14:textId="1AE1388F" w:rsidR="60D85644" w:rsidRDefault="60D85644">
            <w:r>
              <w:t>H</w:t>
            </w:r>
          </w:p>
          <w:p w14:paraId="7FA6AB94" w14:textId="19F400A6" w:rsidR="2EFD7FAA" w:rsidRDefault="2EFD7FAA">
            <w:r>
              <w:t>H</w:t>
            </w:r>
          </w:p>
          <w:p w14:paraId="3122F3AD" w14:textId="7622815C" w:rsidR="2EFD7FAA" w:rsidRDefault="2EFD7FAA">
            <w:r>
              <w:lastRenderedPageBreak/>
              <w:t>SV</w:t>
            </w:r>
          </w:p>
          <w:p w14:paraId="10A33049" w14:textId="77777777" w:rsidR="7FDFCDAE" w:rsidRDefault="7FDFCDAE"/>
          <w:p w14:paraId="4CA230CF" w14:textId="77777777" w:rsidR="7FDFCDAE" w:rsidRDefault="7FDFCDAE"/>
          <w:p w14:paraId="107E99BE" w14:textId="735C8CB2" w:rsidR="279FDA15" w:rsidRDefault="279FDA15">
            <w:r>
              <w:t>Ordfører</w:t>
            </w:r>
            <w:r w:rsidR="002C1E4D">
              <w:t xml:space="preserve"> H</w:t>
            </w:r>
          </w:p>
          <w:p w14:paraId="184B4130" w14:textId="61927B72" w:rsidR="279FDA15" w:rsidRDefault="279FDA15" w:rsidP="7FDFCDAE">
            <w:pPr>
              <w:rPr>
                <w:lang w:val="en-US"/>
              </w:rPr>
            </w:pPr>
            <w:proofErr w:type="spellStart"/>
            <w:r w:rsidRPr="7FDFCDAE">
              <w:rPr>
                <w:lang w:val="en-US"/>
              </w:rPr>
              <w:t>Varaordfører</w:t>
            </w:r>
            <w:proofErr w:type="spellEnd"/>
            <w:r w:rsidR="002C1E4D" w:rsidRPr="7FDFCDAE">
              <w:rPr>
                <w:lang w:val="en-US"/>
              </w:rPr>
              <w:t xml:space="preserve"> </w:t>
            </w:r>
            <w:proofErr w:type="spellStart"/>
            <w:r w:rsidR="002C1E4D" w:rsidRPr="7FDFCDAE">
              <w:rPr>
                <w:lang w:val="en-US"/>
              </w:rPr>
              <w:t>Frp</w:t>
            </w:r>
            <w:proofErr w:type="spellEnd"/>
          </w:p>
          <w:p w14:paraId="26E3D6CB" w14:textId="77777777" w:rsidR="002C1E4D" w:rsidRDefault="002C1E4D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H</w:t>
            </w:r>
          </w:p>
          <w:p w14:paraId="679BCB5E" w14:textId="77777777" w:rsidR="002C1E4D" w:rsidRDefault="002C1E4D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H</w:t>
            </w:r>
          </w:p>
          <w:p w14:paraId="63A07714" w14:textId="77777777" w:rsidR="002C1E4D" w:rsidRDefault="002C1E4D" w:rsidP="7FDFCDAE">
            <w:pPr>
              <w:rPr>
                <w:lang w:val="en-US"/>
              </w:rPr>
            </w:pPr>
            <w:proofErr w:type="spellStart"/>
            <w:r w:rsidRPr="7FDFCDAE">
              <w:rPr>
                <w:lang w:val="en-US"/>
              </w:rPr>
              <w:t>Frp</w:t>
            </w:r>
            <w:proofErr w:type="spellEnd"/>
          </w:p>
          <w:p w14:paraId="07597DAE" w14:textId="3CCBD3DE" w:rsidR="002C1E4D" w:rsidRDefault="002C1E4D" w:rsidP="7FDFCDAE">
            <w:pPr>
              <w:rPr>
                <w:lang w:val="en-US"/>
              </w:rPr>
            </w:pPr>
            <w:proofErr w:type="spellStart"/>
            <w:r w:rsidRPr="7FDFCDAE">
              <w:rPr>
                <w:lang w:val="en-US"/>
              </w:rPr>
              <w:t>Krf</w:t>
            </w:r>
            <w:proofErr w:type="spellEnd"/>
            <w:r>
              <w:br/>
            </w:r>
            <w:proofErr w:type="spellStart"/>
            <w:r w:rsidR="00AB2BD3">
              <w:rPr>
                <w:lang w:val="en-US"/>
              </w:rPr>
              <w:t>Uavh</w:t>
            </w:r>
            <w:proofErr w:type="spellEnd"/>
          </w:p>
          <w:p w14:paraId="30913AC0" w14:textId="77777777" w:rsidR="002C1E4D" w:rsidRDefault="002C1E4D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Ap</w:t>
            </w:r>
          </w:p>
          <w:p w14:paraId="48F60A8A" w14:textId="77777777" w:rsidR="002C1E4D" w:rsidRDefault="002C1E4D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Ap</w:t>
            </w:r>
          </w:p>
          <w:p w14:paraId="7F8B090A" w14:textId="77777777" w:rsidR="002C1E4D" w:rsidRDefault="002C1E4D" w:rsidP="7FDFCDAE">
            <w:pPr>
              <w:rPr>
                <w:lang w:val="en-US"/>
              </w:rPr>
            </w:pPr>
            <w:r w:rsidRPr="7FDFCDAE">
              <w:rPr>
                <w:lang w:val="en-US"/>
              </w:rPr>
              <w:t>AP</w:t>
            </w:r>
          </w:p>
          <w:p w14:paraId="2FFD0E36" w14:textId="77777777" w:rsidR="002C1E4D" w:rsidRDefault="002C1E4D" w:rsidP="7FDFCDAE">
            <w:pPr>
              <w:rPr>
                <w:lang w:val="en-US"/>
              </w:rPr>
            </w:pPr>
            <w:proofErr w:type="spellStart"/>
            <w:r w:rsidRPr="7FDFCDAE">
              <w:rPr>
                <w:lang w:val="en-US"/>
              </w:rPr>
              <w:t>Sp</w:t>
            </w:r>
            <w:proofErr w:type="spellEnd"/>
          </w:p>
          <w:p w14:paraId="0CE27940" w14:textId="69A07806" w:rsidR="002C1E4D" w:rsidRDefault="008355C5" w:rsidP="7FDFCDA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Uavh</w:t>
            </w:r>
            <w:proofErr w:type="spellEnd"/>
          </w:p>
          <w:p w14:paraId="47755843" w14:textId="2FAD29E3" w:rsidR="7FDFCDAE" w:rsidRDefault="002C1E4D" w:rsidP="00150727">
            <w:pPr>
              <w:rPr>
                <w:highlight w:val="yellow"/>
                <w:lang w:val="en-US"/>
              </w:rPr>
            </w:pPr>
            <w:r w:rsidRPr="7FDFCDAE">
              <w:rPr>
                <w:lang w:val="en-US"/>
              </w:rPr>
              <w:t>S</w:t>
            </w:r>
            <w:r w:rsidR="522C9403" w:rsidRPr="7FDFCDAE">
              <w:rPr>
                <w:lang w:val="en-US"/>
              </w:rPr>
              <w:t>V</w:t>
            </w:r>
            <w:r w:rsidR="6E7B133E" w:rsidRPr="7FDFCDAE">
              <w:rPr>
                <w:lang w:val="en-US"/>
              </w:rPr>
              <w:t xml:space="preserve">  </w:t>
            </w:r>
          </w:p>
        </w:tc>
      </w:tr>
      <w:tr w:rsidR="7FDFCDAE" w14:paraId="72132081" w14:textId="77777777" w:rsidTr="20F80FC2">
        <w:tc>
          <w:tcPr>
            <w:tcW w:w="9456" w:type="dxa"/>
            <w:gridSpan w:val="2"/>
            <w:vAlign w:val="bottom"/>
          </w:tcPr>
          <w:p w14:paraId="2C988446" w14:textId="059581EC" w:rsidR="2CE1DB74" w:rsidRDefault="2CE1DB74" w:rsidP="00382217">
            <w:pPr>
              <w:spacing w:beforeAutospacing="1"/>
            </w:pPr>
            <w:r w:rsidRPr="7FDFCDAE">
              <w:rPr>
                <w:b/>
                <w:bCs/>
              </w:rPr>
              <w:lastRenderedPageBreak/>
              <w:t>Kommunedirektørkollegiet</w:t>
            </w:r>
            <w:r w:rsidR="00382217">
              <w:rPr>
                <w:b/>
                <w:bCs/>
              </w:rPr>
              <w:br/>
            </w:r>
            <w:r w:rsidR="00150727">
              <w:t>K</w:t>
            </w:r>
            <w:r>
              <w:t xml:space="preserve">ommunedirektør Bamble              </w:t>
            </w:r>
            <w:r w:rsidR="00150727">
              <w:t xml:space="preserve">           </w:t>
            </w:r>
            <w:r>
              <w:t xml:space="preserve">          </w:t>
            </w:r>
            <w:r w:rsidR="00421B70">
              <w:t xml:space="preserve">                              </w:t>
            </w:r>
            <w:r w:rsidR="00150727">
              <w:t xml:space="preserve">Magnus </w:t>
            </w:r>
            <w:r w:rsidR="00DC7FC6">
              <w:t>Meling Hallaråker</w:t>
            </w:r>
            <w:r>
              <w:br/>
              <w:t xml:space="preserve">Kommunedirektør i Drangedal                            </w:t>
            </w:r>
            <w:r w:rsidR="00421B70">
              <w:t xml:space="preserve">                             </w:t>
            </w:r>
            <w:r>
              <w:t xml:space="preserve"> </w:t>
            </w:r>
            <w:r w:rsidR="00150727">
              <w:t>Øystein Tveit</w:t>
            </w:r>
            <w:r>
              <w:br/>
              <w:t xml:space="preserve">Konst. kommunedirektør i Kragerø                      </w:t>
            </w:r>
            <w:r w:rsidR="00421B70">
              <w:t xml:space="preserve">                             </w:t>
            </w:r>
            <w:r>
              <w:t>Marianne S. Gurrick</w:t>
            </w:r>
            <w:r>
              <w:br/>
              <w:t xml:space="preserve">Kommunedirektør i Porsgrunn                             </w:t>
            </w:r>
            <w:r w:rsidR="00421B70">
              <w:t xml:space="preserve">                             </w:t>
            </w:r>
            <w:r>
              <w:t>Inger Anne Speilberg</w:t>
            </w:r>
            <w:r>
              <w:br/>
              <w:t>Kommunaldirektør</w:t>
            </w:r>
            <w:r w:rsidR="00FE356B">
              <w:t xml:space="preserve"> </w:t>
            </w:r>
            <w:r>
              <w:t xml:space="preserve">i Siljan                    </w:t>
            </w:r>
            <w:r w:rsidR="00FE356B">
              <w:t xml:space="preserve">               </w:t>
            </w:r>
            <w:r w:rsidR="00421B70">
              <w:t xml:space="preserve">                             </w:t>
            </w:r>
            <w:r w:rsidR="00FE356B">
              <w:t xml:space="preserve"> Jan Sæthre</w:t>
            </w:r>
            <w:r>
              <w:br/>
              <w:t xml:space="preserve">Kommunedirektør i Skien                                    </w:t>
            </w:r>
            <w:r w:rsidR="00421B70">
              <w:t xml:space="preserve">                             </w:t>
            </w:r>
            <w:r>
              <w:t xml:space="preserve"> Karin G. Finnerud</w:t>
            </w:r>
          </w:p>
          <w:p w14:paraId="4397BE38" w14:textId="1A02EEF7" w:rsidR="2CE1DB74" w:rsidRDefault="2CE1DB74" w:rsidP="7FDFCDAE">
            <w:pPr>
              <w:spacing w:before="240"/>
              <w:rPr>
                <w:rFonts w:eastAsiaTheme="minorEastAsia"/>
              </w:rPr>
            </w:pPr>
            <w:r w:rsidRPr="7FDFCDAE">
              <w:rPr>
                <w:rFonts w:eastAsiaTheme="minorEastAsia"/>
                <w:b/>
                <w:bCs/>
              </w:rPr>
              <w:t>Universitetet i Sørøst-Norg</w:t>
            </w:r>
            <w:r w:rsidR="00382217">
              <w:rPr>
                <w:rFonts w:eastAsiaTheme="minorEastAsia"/>
                <w:b/>
                <w:bCs/>
              </w:rPr>
              <w:t>e</w:t>
            </w:r>
            <w:r w:rsidR="00382217">
              <w:rPr>
                <w:rFonts w:eastAsiaTheme="minorEastAsia"/>
                <w:b/>
                <w:bCs/>
              </w:rPr>
              <w:br/>
            </w:r>
            <w:r w:rsidR="03CEF69C" w:rsidRPr="7FDFCDAE">
              <w:rPr>
                <w:rFonts w:eastAsiaTheme="minorEastAsia"/>
              </w:rPr>
              <w:t>V</w:t>
            </w:r>
            <w:r w:rsidR="5C364137" w:rsidRPr="7FDFCDAE">
              <w:rPr>
                <w:rFonts w:eastAsiaTheme="minorEastAsia"/>
              </w:rPr>
              <w:t>iserektor</w:t>
            </w:r>
            <w:r w:rsidR="005C3204">
              <w:rPr>
                <w:rFonts w:eastAsiaTheme="minorEastAsia"/>
              </w:rPr>
              <w:t xml:space="preserve"> </w:t>
            </w:r>
            <w:r w:rsidR="00DF59A9">
              <w:rPr>
                <w:rFonts w:eastAsiaTheme="minorEastAsia"/>
              </w:rPr>
              <w:t>-</w:t>
            </w:r>
            <w:r w:rsidR="005C3204">
              <w:rPr>
                <w:rFonts w:eastAsiaTheme="minorEastAsia"/>
              </w:rPr>
              <w:t>forskning, bærekraft og nyskaping</w:t>
            </w:r>
            <w:r w:rsidR="03CEF69C" w:rsidRPr="7FDFCDAE">
              <w:rPr>
                <w:rFonts w:eastAsiaTheme="minorEastAsia"/>
              </w:rPr>
              <w:t xml:space="preserve">                         </w:t>
            </w:r>
            <w:r w:rsidR="50A82BF2" w:rsidRPr="7FDFCDAE">
              <w:rPr>
                <w:rFonts w:eastAsiaTheme="minorEastAsia"/>
              </w:rPr>
              <w:t xml:space="preserve">  </w:t>
            </w:r>
            <w:r w:rsidR="005C3204">
              <w:rPr>
                <w:rFonts w:eastAsiaTheme="minorEastAsia"/>
              </w:rPr>
              <w:t xml:space="preserve">   </w:t>
            </w:r>
            <w:r w:rsidR="00DF59A9">
              <w:rPr>
                <w:rFonts w:eastAsiaTheme="minorEastAsia"/>
              </w:rPr>
              <w:t xml:space="preserve"> </w:t>
            </w:r>
            <w:r w:rsidR="005C3204">
              <w:rPr>
                <w:rFonts w:eastAsiaTheme="minorEastAsia"/>
              </w:rPr>
              <w:t>Heidi Ormestad</w:t>
            </w:r>
          </w:p>
          <w:p w14:paraId="3D0D27BA" w14:textId="6E6D0949" w:rsidR="5C364137" w:rsidRDefault="005C3204" w:rsidP="7FDFCDA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Dekan </w:t>
            </w:r>
            <w:r w:rsidR="00DF59A9">
              <w:rPr>
                <w:rFonts w:eastAsiaTheme="minorEastAsia"/>
              </w:rPr>
              <w:t>-</w:t>
            </w:r>
            <w:r>
              <w:rPr>
                <w:rFonts w:eastAsiaTheme="minorEastAsia"/>
              </w:rPr>
              <w:t>fakultet for teknologi, naturvitenskap og maritime fag</w:t>
            </w:r>
            <w:r w:rsidR="03CEF69C" w:rsidRPr="7FDFCDAE">
              <w:rPr>
                <w:rFonts w:eastAsiaTheme="minorEastAsia"/>
              </w:rPr>
              <w:t xml:space="preserve">    </w:t>
            </w:r>
            <w:r w:rsidR="00DF59A9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Elisabeth Syverud</w:t>
            </w:r>
          </w:p>
          <w:p w14:paraId="260A281E" w14:textId="23A28E8B" w:rsidR="5C364137" w:rsidRDefault="005833C3" w:rsidP="7FDFCDA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Forskningsleder </w:t>
            </w:r>
            <w:r w:rsidR="00DF59A9">
              <w:rPr>
                <w:rFonts w:eastAsiaTheme="minorEastAsia"/>
              </w:rPr>
              <w:t>-</w:t>
            </w:r>
            <w:r>
              <w:rPr>
                <w:rFonts w:eastAsiaTheme="minorEastAsia"/>
              </w:rPr>
              <w:t xml:space="preserve">SFO </w:t>
            </w:r>
            <w:r w:rsidR="00107EE2">
              <w:rPr>
                <w:rFonts w:eastAsiaTheme="minorEastAsia"/>
              </w:rPr>
              <w:t>e</w:t>
            </w:r>
            <w:r>
              <w:rPr>
                <w:rFonts w:eastAsiaTheme="minorEastAsia"/>
              </w:rPr>
              <w:t>nergi, klima</w:t>
            </w:r>
            <w:r w:rsidR="00107EE2">
              <w:rPr>
                <w:rFonts w:eastAsiaTheme="minorEastAsia"/>
              </w:rPr>
              <w:t xml:space="preserve"> og miljø           </w:t>
            </w:r>
            <w:r w:rsidR="03CEF69C" w:rsidRPr="7FDFCDAE">
              <w:rPr>
                <w:rFonts w:eastAsiaTheme="minorEastAsia"/>
              </w:rPr>
              <w:t xml:space="preserve"> </w:t>
            </w:r>
            <w:r w:rsidR="04F6445B" w:rsidRPr="7FDFCDAE">
              <w:rPr>
                <w:rFonts w:eastAsiaTheme="minorEastAsia"/>
              </w:rPr>
              <w:t xml:space="preserve">                      </w:t>
            </w:r>
            <w:r w:rsidR="66C4EACB" w:rsidRPr="7FDFCDAE">
              <w:rPr>
                <w:rFonts w:eastAsiaTheme="minorEastAsia"/>
              </w:rPr>
              <w:t xml:space="preserve"> </w:t>
            </w:r>
            <w:r w:rsidR="00107EE2">
              <w:rPr>
                <w:rFonts w:eastAsiaTheme="minorEastAsia"/>
              </w:rPr>
              <w:t>Thomas Øyvang</w:t>
            </w:r>
          </w:p>
          <w:p w14:paraId="2E98CE1C" w14:textId="4E101F99" w:rsidR="00C51D13" w:rsidRDefault="005758F1" w:rsidP="7FDFCDA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F</w:t>
            </w:r>
            <w:r w:rsidRPr="005758F1">
              <w:rPr>
                <w:rFonts w:eastAsiaTheme="minorEastAsia"/>
              </w:rPr>
              <w:t>ørsteamanuensis</w:t>
            </w:r>
            <w:r>
              <w:rPr>
                <w:rFonts w:eastAsiaTheme="minorEastAsia"/>
              </w:rPr>
              <w:t xml:space="preserve"> -Fagråd for kjernekraft                                      </w:t>
            </w:r>
            <w:r w:rsidR="00C51D13">
              <w:rPr>
                <w:rFonts w:eastAsiaTheme="minorEastAsia"/>
              </w:rPr>
              <w:t xml:space="preserve">Elin </w:t>
            </w:r>
            <w:r>
              <w:rPr>
                <w:rFonts w:eastAsiaTheme="minorEastAsia"/>
              </w:rPr>
              <w:t>Fjeld</w:t>
            </w:r>
          </w:p>
          <w:p w14:paraId="38B8CE7E" w14:textId="54BA94B0" w:rsidR="00107EE2" w:rsidRDefault="00204D2E" w:rsidP="7FDFCDA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Seniorrådgiver </w:t>
            </w:r>
            <w:r w:rsidR="00DF59A9">
              <w:rPr>
                <w:rFonts w:eastAsiaTheme="minorEastAsia"/>
              </w:rPr>
              <w:t>-</w:t>
            </w:r>
            <w:r>
              <w:rPr>
                <w:rFonts w:eastAsiaTheme="minorEastAsia"/>
              </w:rPr>
              <w:t xml:space="preserve">regional samhandling i rektors stab                     Mette </w:t>
            </w:r>
            <w:proofErr w:type="spellStart"/>
            <w:r>
              <w:rPr>
                <w:rFonts w:eastAsiaTheme="minorEastAsia"/>
              </w:rPr>
              <w:t>Varegg</w:t>
            </w:r>
            <w:proofErr w:type="spellEnd"/>
          </w:p>
          <w:p w14:paraId="035C61E9" w14:textId="1856B632" w:rsidR="009D0A43" w:rsidRDefault="03CEF69C" w:rsidP="7FDFCDAE">
            <w:pPr>
              <w:rPr>
                <w:rFonts w:eastAsiaTheme="minorEastAsia"/>
              </w:rPr>
            </w:pPr>
            <w:r w:rsidRPr="7FDFCDAE">
              <w:rPr>
                <w:rFonts w:eastAsiaTheme="minorEastAsia"/>
              </w:rPr>
              <w:t>S</w:t>
            </w:r>
            <w:r w:rsidR="5C364137" w:rsidRPr="7FDFCDAE">
              <w:rPr>
                <w:rFonts w:eastAsiaTheme="minorEastAsia"/>
              </w:rPr>
              <w:t>amfunnskontakt campus Porsgrunn</w:t>
            </w:r>
            <w:r w:rsidRPr="7FDFCDAE">
              <w:rPr>
                <w:rFonts w:eastAsiaTheme="minorEastAsia"/>
              </w:rPr>
              <w:t xml:space="preserve">                </w:t>
            </w:r>
            <w:r w:rsidR="00421B70">
              <w:rPr>
                <w:rFonts w:eastAsiaTheme="minorEastAsia"/>
              </w:rPr>
              <w:t xml:space="preserve">                              </w:t>
            </w:r>
            <w:r w:rsidRPr="7FDFCDAE">
              <w:rPr>
                <w:rFonts w:eastAsiaTheme="minorEastAsia"/>
              </w:rPr>
              <w:t>Marianne Haukås</w:t>
            </w:r>
          </w:p>
          <w:p w14:paraId="4FA1CFFD" w14:textId="1B6CC6AF" w:rsidR="0022297F" w:rsidRPr="005520C0" w:rsidRDefault="0022297F" w:rsidP="7FDFCDAE">
            <w:pPr>
              <w:rPr>
                <w:rFonts w:eastAsiaTheme="minorEastAsia"/>
                <w:b/>
                <w:bCs/>
              </w:rPr>
            </w:pPr>
          </w:p>
          <w:p w14:paraId="49E3C26E" w14:textId="3E86115E" w:rsidR="000960B2" w:rsidRDefault="00CB7BB2" w:rsidP="7FDFCDAE">
            <w:pPr>
              <w:rPr>
                <w:rFonts w:eastAsiaTheme="minorEastAsia"/>
              </w:rPr>
            </w:pPr>
            <w:r>
              <w:rPr>
                <w:rFonts w:eastAsiaTheme="minorEastAsia"/>
                <w:b/>
                <w:bCs/>
              </w:rPr>
              <w:t>Kommunekommisjonen</w:t>
            </w:r>
            <w:r>
              <w:rPr>
                <w:rFonts w:eastAsiaTheme="minorEastAsia"/>
                <w:b/>
                <w:bCs/>
              </w:rPr>
              <w:br/>
            </w:r>
            <w:r>
              <w:rPr>
                <w:rFonts w:eastAsiaTheme="minorEastAsia"/>
              </w:rPr>
              <w:t xml:space="preserve">Medlem                                                                                              </w:t>
            </w:r>
            <w:r w:rsidR="00204564">
              <w:rPr>
                <w:rFonts w:eastAsiaTheme="minorEastAsia"/>
              </w:rPr>
              <w:t xml:space="preserve">  </w:t>
            </w:r>
            <w:r>
              <w:rPr>
                <w:rFonts w:eastAsiaTheme="minorEastAsia"/>
              </w:rPr>
              <w:t>Mette Nord</w:t>
            </w:r>
            <w:r w:rsidR="00382217">
              <w:rPr>
                <w:rFonts w:eastAsiaTheme="minorEastAsia"/>
              </w:rPr>
              <w:t xml:space="preserve">  </w:t>
            </w:r>
          </w:p>
          <w:p w14:paraId="3A13DF66" w14:textId="457D9B19" w:rsidR="000960B2" w:rsidRDefault="00103F07" w:rsidP="7FDFCDAE">
            <w:pPr>
              <w:rPr>
                <w:rFonts w:eastAsiaTheme="minorEastAsia"/>
              </w:rPr>
            </w:pPr>
            <w:r>
              <w:rPr>
                <w:rFonts w:eastAsiaTheme="minorEastAsia"/>
                <w:b/>
                <w:bCs/>
              </w:rPr>
              <w:lastRenderedPageBreak/>
              <w:t>Statnett</w:t>
            </w:r>
            <w:r>
              <w:rPr>
                <w:rFonts w:eastAsiaTheme="minorEastAsia"/>
                <w:b/>
                <w:bCs/>
              </w:rPr>
              <w:br/>
            </w:r>
            <w:r w:rsidRPr="00103F07">
              <w:rPr>
                <w:rFonts w:eastAsiaTheme="minorEastAsia"/>
              </w:rPr>
              <w:t xml:space="preserve">Prosjektleder </w:t>
            </w:r>
            <w:r>
              <w:rPr>
                <w:rFonts w:eastAsiaTheme="minorEastAsia"/>
              </w:rPr>
              <w:t xml:space="preserve">                                                                                 </w:t>
            </w:r>
            <w:r w:rsidRPr="00103F07">
              <w:rPr>
                <w:rFonts w:eastAsiaTheme="minorEastAsia"/>
              </w:rPr>
              <w:t>Bente Rudberg</w:t>
            </w:r>
          </w:p>
          <w:p w14:paraId="26854DF0" w14:textId="267B9C08" w:rsidR="00CC3D38" w:rsidRDefault="00AE1A71" w:rsidP="00CC3D3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</w:t>
            </w:r>
            <w:r w:rsidRPr="00AE1A71">
              <w:rPr>
                <w:rFonts w:eastAsiaTheme="minorEastAsia"/>
              </w:rPr>
              <w:t>real- og miljørådgiver</w:t>
            </w:r>
            <w:r w:rsidR="002B5C64">
              <w:rPr>
                <w:rFonts w:eastAsiaTheme="minorEastAsia"/>
              </w:rPr>
              <w:t xml:space="preserve"> </w:t>
            </w:r>
            <w:proofErr w:type="spellStart"/>
            <w:r w:rsidR="002B5C64">
              <w:rPr>
                <w:rFonts w:eastAsiaTheme="minorEastAsia"/>
              </w:rPr>
              <w:t>Sweco</w:t>
            </w:r>
            <w:proofErr w:type="spellEnd"/>
            <w:r>
              <w:rPr>
                <w:rFonts w:eastAsiaTheme="minorEastAsia"/>
              </w:rPr>
              <w:t xml:space="preserve">                                                     </w:t>
            </w:r>
            <w:r w:rsidR="00CC3D38" w:rsidRPr="00CC3D38">
              <w:rPr>
                <w:rFonts w:eastAsiaTheme="minorEastAsia"/>
              </w:rPr>
              <w:t>Kristin Siem Utne</w:t>
            </w:r>
          </w:p>
          <w:p w14:paraId="58C7BD93" w14:textId="47EBF264" w:rsidR="009D0A43" w:rsidRPr="000960B2" w:rsidRDefault="00AE1A71" w:rsidP="00AE1A71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</w:rPr>
              <w:t>A</w:t>
            </w:r>
            <w:r w:rsidRPr="00AE1A71">
              <w:rPr>
                <w:rFonts w:eastAsiaTheme="minorEastAsia"/>
              </w:rPr>
              <w:t>real- og miljørådgiver</w:t>
            </w:r>
            <w:r w:rsidRPr="000960B2">
              <w:rPr>
                <w:rFonts w:eastAsiaTheme="minorEastAsia"/>
                <w:b/>
                <w:bCs/>
              </w:rPr>
              <w:t xml:space="preserve"> </w:t>
            </w:r>
            <w:proofErr w:type="spellStart"/>
            <w:r w:rsidR="002B5C64" w:rsidRPr="002B5C64">
              <w:rPr>
                <w:rFonts w:eastAsiaTheme="minorEastAsia"/>
              </w:rPr>
              <w:t>Sweco</w:t>
            </w:r>
            <w:proofErr w:type="spellEnd"/>
            <w:r w:rsidRPr="002B5C64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                                                    </w:t>
            </w:r>
            <w:r w:rsidRPr="00AE1A71">
              <w:rPr>
                <w:rFonts w:eastAsiaTheme="minorEastAsia"/>
              </w:rPr>
              <w:t>Tonje Aars Braseth</w:t>
            </w:r>
          </w:p>
        </w:tc>
      </w:tr>
      <w:tr w:rsidR="002748C7" w14:paraId="667B526A" w14:textId="77777777" w:rsidTr="20F80FC2">
        <w:tc>
          <w:tcPr>
            <w:tcW w:w="9456" w:type="dxa"/>
            <w:gridSpan w:val="2"/>
            <w:tcBorders>
              <w:bottom w:val="single" w:sz="4" w:space="0" w:color="auto"/>
            </w:tcBorders>
            <w:vAlign w:val="bottom"/>
          </w:tcPr>
          <w:p w14:paraId="3BDB488E" w14:textId="6893F426" w:rsidR="002748C7" w:rsidRPr="007B7BA2" w:rsidRDefault="0086506A" w:rsidP="004359A7">
            <w:pPr>
              <w:spacing w:before="240"/>
              <w:rPr>
                <w:b/>
                <w:bCs/>
              </w:rPr>
            </w:pPr>
            <w:r w:rsidRPr="0086506A">
              <w:rPr>
                <w:b/>
                <w:bCs/>
              </w:rPr>
              <w:lastRenderedPageBreak/>
              <w:t>Orientering</w:t>
            </w:r>
            <w:r w:rsidR="002B5C64">
              <w:rPr>
                <w:b/>
                <w:bCs/>
              </w:rPr>
              <w:t>er</w:t>
            </w:r>
            <w:r w:rsidR="000D49D6">
              <w:rPr>
                <w:b/>
                <w:bCs/>
              </w:rPr>
              <w:t>:</w:t>
            </w:r>
          </w:p>
        </w:tc>
      </w:tr>
      <w:tr w:rsidR="002748C7" w14:paraId="3960BFF3" w14:textId="77777777" w:rsidTr="20F80FC2">
        <w:tc>
          <w:tcPr>
            <w:tcW w:w="9456" w:type="dxa"/>
            <w:gridSpan w:val="2"/>
          </w:tcPr>
          <w:p w14:paraId="33E54248" w14:textId="360F99C1" w:rsidR="00077378" w:rsidRPr="00381C60" w:rsidRDefault="00E21153" w:rsidP="0E21D58B">
            <w:pPr>
              <w:rPr>
                <w:lang w:val="en-US"/>
              </w:rPr>
            </w:pPr>
            <w:r w:rsidRPr="2983CEBC">
              <w:rPr>
                <w:lang w:val="en-US"/>
              </w:rPr>
              <w:t>09</w:t>
            </w:r>
            <w:r w:rsidR="3E2A6606" w:rsidRPr="2983CEBC">
              <w:rPr>
                <w:lang w:val="en-US"/>
              </w:rPr>
              <w:t>10</w:t>
            </w:r>
            <w:r w:rsidR="77900991" w:rsidRPr="2983CEBC">
              <w:rPr>
                <w:lang w:val="en-US"/>
              </w:rPr>
              <w:t xml:space="preserve"> - </w:t>
            </w:r>
            <w:r w:rsidR="58337933" w:rsidRPr="2983CEBC">
              <w:rPr>
                <w:lang w:val="en-US"/>
              </w:rPr>
              <w:t>09</w:t>
            </w:r>
            <w:r w:rsidR="00913E18">
              <w:rPr>
                <w:lang w:val="en-US"/>
              </w:rPr>
              <w:t>2</w:t>
            </w:r>
            <w:r w:rsidR="58337933" w:rsidRPr="2983CEBC">
              <w:rPr>
                <w:lang w:val="en-US"/>
              </w:rPr>
              <w:t>0</w:t>
            </w:r>
          </w:p>
          <w:p w14:paraId="431DC76C" w14:textId="1E166053" w:rsidR="005758F1" w:rsidRDefault="77900991" w:rsidP="005758F1">
            <w:proofErr w:type="spellStart"/>
            <w:r w:rsidRPr="0E21D58B">
              <w:rPr>
                <w:b/>
                <w:bCs/>
                <w:lang w:val="en-US"/>
              </w:rPr>
              <w:t>Universitetet</w:t>
            </w:r>
            <w:proofErr w:type="spellEnd"/>
            <w:r w:rsidRPr="0E21D58B">
              <w:rPr>
                <w:b/>
                <w:bCs/>
                <w:lang w:val="en-US"/>
              </w:rPr>
              <w:t xml:space="preserve"> I </w:t>
            </w:r>
            <w:proofErr w:type="spellStart"/>
            <w:r w:rsidRPr="0E21D58B">
              <w:rPr>
                <w:b/>
                <w:bCs/>
                <w:lang w:val="en-US"/>
              </w:rPr>
              <w:t>SørØst-Norge</w:t>
            </w:r>
            <w:proofErr w:type="spellEnd"/>
            <w:r w:rsidR="00913E18">
              <w:rPr>
                <w:b/>
                <w:bCs/>
                <w:lang w:val="en-US"/>
              </w:rPr>
              <w:t xml:space="preserve"> </w:t>
            </w:r>
            <w:r w:rsidR="005758F1">
              <w:rPr>
                <w:b/>
                <w:bCs/>
                <w:lang w:val="en-US"/>
              </w:rPr>
              <w:t>-</w:t>
            </w:r>
            <w:r w:rsidR="005758F1" w:rsidRPr="005758F1">
              <w:rPr>
                <w:b/>
                <w:bCs/>
              </w:rPr>
              <w:t>Strategiske forskningsområde</w:t>
            </w:r>
            <w:r w:rsidR="00192F89">
              <w:rPr>
                <w:b/>
                <w:bCs/>
              </w:rPr>
              <w:t>r for USN</w:t>
            </w:r>
          </w:p>
          <w:p w14:paraId="7D9C76F9" w14:textId="7978D986" w:rsidR="00913E18" w:rsidRPr="00913E18" w:rsidRDefault="00913E18" w:rsidP="00913E18">
            <w:r>
              <w:t xml:space="preserve">Ved Heidi Ormestad, </w:t>
            </w:r>
            <w:r w:rsidRPr="00913E18">
              <w:t>Viserektor -forskning, bærekraft og nyskaping </w:t>
            </w:r>
          </w:p>
          <w:p w14:paraId="5D31410F" w14:textId="77777777" w:rsidR="00913E18" w:rsidRDefault="00913E18" w:rsidP="00913E18"/>
          <w:p w14:paraId="46189F1F" w14:textId="6B961E88" w:rsidR="00913E18" w:rsidRPr="00913E18" w:rsidRDefault="00913E18" w:rsidP="00913E18">
            <w:r>
              <w:t>0920 - 0940</w:t>
            </w:r>
          </w:p>
          <w:p w14:paraId="1D3812A0" w14:textId="5D46016F" w:rsidR="00913E18" w:rsidRDefault="00913E18" w:rsidP="00913E18">
            <w:r>
              <w:rPr>
                <w:b/>
                <w:bCs/>
              </w:rPr>
              <w:t xml:space="preserve">USN </w:t>
            </w:r>
            <w:r w:rsidR="005758F1">
              <w:rPr>
                <w:b/>
                <w:bCs/>
              </w:rPr>
              <w:t>-Kjernekraft forklart</w:t>
            </w:r>
            <w:r w:rsidRPr="00913E18">
              <w:t xml:space="preserve">  </w:t>
            </w:r>
          </w:p>
          <w:p w14:paraId="1433DA70" w14:textId="47FC9271" w:rsidR="00913E18" w:rsidRPr="00913E18" w:rsidRDefault="00913E18" w:rsidP="00913E18">
            <w:r>
              <w:t>Thomas Øyvang</w:t>
            </w:r>
            <w:r w:rsidR="005758F1">
              <w:t xml:space="preserve"> og </w:t>
            </w:r>
            <w:r w:rsidRPr="00913E18">
              <w:t>Elin Fjeld</w:t>
            </w:r>
            <w:r>
              <w:t xml:space="preserve">, </w:t>
            </w:r>
            <w:r w:rsidR="005758F1">
              <w:t>leder</w:t>
            </w:r>
            <w:r w:rsidRPr="00913E18">
              <w:t> og nestleder i Fagråd for kjernekraft </w:t>
            </w:r>
            <w:r w:rsidR="005758F1">
              <w:t>USN</w:t>
            </w:r>
            <w:r w:rsidRPr="00913E18">
              <w:br/>
              <w:t> </w:t>
            </w:r>
          </w:p>
          <w:p w14:paraId="24BDD865" w14:textId="79E56E7B" w:rsidR="2983CEBC" w:rsidRDefault="00AC54A5" w:rsidP="2983CEBC">
            <w:pPr>
              <w:rPr>
                <w:lang w:val="en-US"/>
              </w:rPr>
            </w:pPr>
            <w:r>
              <w:rPr>
                <w:lang w:val="en-US"/>
              </w:rPr>
              <w:t>09</w:t>
            </w:r>
            <w:r w:rsidR="000D49D6">
              <w:rPr>
                <w:lang w:val="en-US"/>
              </w:rPr>
              <w:t>4</w:t>
            </w:r>
            <w:r>
              <w:rPr>
                <w:lang w:val="en-US"/>
              </w:rPr>
              <w:t>0 – 0950</w:t>
            </w:r>
          </w:p>
          <w:p w14:paraId="713A042A" w14:textId="755A45A7" w:rsidR="00AC54A5" w:rsidRPr="00AC54A5" w:rsidRDefault="006D6251" w:rsidP="2983CE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Ny </w:t>
            </w:r>
            <w:proofErr w:type="spellStart"/>
            <w:r>
              <w:rPr>
                <w:b/>
                <w:bCs/>
                <w:lang w:val="en-US"/>
              </w:rPr>
              <w:t>avtale</w:t>
            </w:r>
            <w:proofErr w:type="spellEnd"/>
            <w:r>
              <w:rPr>
                <w:b/>
                <w:bCs/>
                <w:lang w:val="en-US"/>
              </w:rPr>
              <w:t xml:space="preserve"> om Ene</w:t>
            </w:r>
            <w:r w:rsidR="006E6AAE">
              <w:rPr>
                <w:b/>
                <w:bCs/>
                <w:lang w:val="en-US"/>
              </w:rPr>
              <w:t>r</w:t>
            </w:r>
            <w:r>
              <w:rPr>
                <w:b/>
                <w:bCs/>
                <w:lang w:val="en-US"/>
              </w:rPr>
              <w:t xml:space="preserve">gi, </w:t>
            </w:r>
            <w:proofErr w:type="spellStart"/>
            <w:r>
              <w:rPr>
                <w:b/>
                <w:bCs/>
                <w:lang w:val="en-US"/>
              </w:rPr>
              <w:t>klima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og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 w:rsidR="006E6AAE">
              <w:rPr>
                <w:b/>
                <w:bCs/>
                <w:lang w:val="en-US"/>
              </w:rPr>
              <w:t>miljø</w:t>
            </w:r>
            <w:proofErr w:type="spellEnd"/>
          </w:p>
          <w:p w14:paraId="42F69B74" w14:textId="08D8DB25" w:rsidR="00AC54A5" w:rsidRPr="00381C60" w:rsidRDefault="000D49D6" w:rsidP="00AC54A5">
            <w:pPr>
              <w:rPr>
                <w:lang w:val="en-US"/>
              </w:rPr>
            </w:pPr>
            <w:r>
              <w:rPr>
                <w:lang w:val="en-US"/>
              </w:rPr>
              <w:t>Ved Arve Høiberg -</w:t>
            </w:r>
            <w:proofErr w:type="spellStart"/>
            <w:r w:rsidR="00F60413">
              <w:rPr>
                <w:lang w:val="en-US"/>
              </w:rPr>
              <w:t>d</w:t>
            </w:r>
            <w:r>
              <w:rPr>
                <w:lang w:val="en-US"/>
              </w:rPr>
              <w:t>aglig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leder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Grenlandssamarbeidet IPR</w:t>
            </w:r>
          </w:p>
          <w:p w14:paraId="70608C3A" w14:textId="77777777" w:rsidR="00AC54A5" w:rsidRDefault="00AC54A5" w:rsidP="2983CEBC">
            <w:pPr>
              <w:rPr>
                <w:lang w:val="en-US"/>
              </w:rPr>
            </w:pPr>
          </w:p>
          <w:p w14:paraId="034BEFDD" w14:textId="0ADFB579" w:rsidR="00077378" w:rsidRPr="00381C60" w:rsidRDefault="666296DD" w:rsidP="2983CEBC">
            <w:pPr>
              <w:rPr>
                <w:b/>
                <w:bCs/>
                <w:lang w:val="en-US"/>
              </w:rPr>
            </w:pPr>
            <w:r w:rsidRPr="2983CEBC">
              <w:rPr>
                <w:lang w:val="en-US"/>
              </w:rPr>
              <w:t>0950</w:t>
            </w:r>
            <w:r w:rsidR="77900991" w:rsidRPr="2983CEBC">
              <w:rPr>
                <w:lang w:val="en-US"/>
              </w:rPr>
              <w:t xml:space="preserve"> – </w:t>
            </w:r>
            <w:r w:rsidR="6972E302" w:rsidRPr="2983CEBC">
              <w:rPr>
                <w:lang w:val="en-US"/>
              </w:rPr>
              <w:t>10</w:t>
            </w:r>
            <w:r w:rsidR="77900991" w:rsidRPr="2983CEBC">
              <w:rPr>
                <w:lang w:val="en-US"/>
              </w:rPr>
              <w:t>00</w:t>
            </w:r>
          </w:p>
          <w:p w14:paraId="138B6ED2" w14:textId="5B7A01AE" w:rsidR="00A371C1" w:rsidRPr="00A371C1" w:rsidRDefault="49FEC0FE" w:rsidP="0E21D58B">
            <w:pPr>
              <w:rPr>
                <w:b/>
                <w:bCs/>
              </w:rPr>
            </w:pPr>
            <w:r w:rsidRPr="00A371C1">
              <w:rPr>
                <w:b/>
                <w:bCs/>
              </w:rPr>
              <w:t>Signering av avtale</w:t>
            </w:r>
            <w:r w:rsidR="00080D4A" w:rsidRPr="00A371C1">
              <w:rPr>
                <w:b/>
                <w:bCs/>
              </w:rPr>
              <w:t xml:space="preserve"> om Energi, klima og miljø</w:t>
            </w:r>
          </w:p>
          <w:p w14:paraId="5892AF1C" w14:textId="53EEA5B1" w:rsidR="00077378" w:rsidRPr="00381C60" w:rsidRDefault="00A371C1" w:rsidP="0E21D58B">
            <w:r>
              <w:t>O</w:t>
            </w:r>
            <w:r w:rsidR="49FEC0FE">
              <w:t>rdførerne og viserektor USN</w:t>
            </w:r>
            <w:r w:rsidR="77900991">
              <w:br/>
            </w:r>
          </w:p>
          <w:p w14:paraId="5C00FECF" w14:textId="055749CD" w:rsidR="2983CEBC" w:rsidRDefault="00AC54A5">
            <w:pPr>
              <w:rPr>
                <w:b/>
                <w:bCs/>
              </w:rPr>
            </w:pPr>
            <w:r>
              <w:t xml:space="preserve">1000 </w:t>
            </w:r>
            <w:r w:rsidR="00A371C1">
              <w:br/>
            </w:r>
            <w:r w:rsidRPr="00AC54A5">
              <w:rPr>
                <w:b/>
                <w:bCs/>
              </w:rPr>
              <w:t>Pause</w:t>
            </w:r>
          </w:p>
          <w:p w14:paraId="7B363069" w14:textId="77777777" w:rsidR="00AC54A5" w:rsidRDefault="00AC54A5">
            <w:pPr>
              <w:rPr>
                <w:b/>
                <w:bCs/>
              </w:rPr>
            </w:pPr>
          </w:p>
          <w:p w14:paraId="5F8EA00D" w14:textId="77777777" w:rsidR="000B781A" w:rsidRDefault="0053523E">
            <w:r w:rsidRPr="0053523E">
              <w:t>1020</w:t>
            </w:r>
            <w:r>
              <w:t xml:space="preserve"> – 1100</w:t>
            </w:r>
          </w:p>
          <w:p w14:paraId="28F65F9A" w14:textId="35EB71A6" w:rsidR="00077378" w:rsidRPr="00F60413" w:rsidRDefault="00A371C1" w:rsidP="5F6B2504">
            <w:r>
              <w:rPr>
                <w:b/>
                <w:bCs/>
              </w:rPr>
              <w:t>Kraftnett og infra</w:t>
            </w:r>
            <w:r w:rsidR="000B781A">
              <w:rPr>
                <w:b/>
                <w:bCs/>
              </w:rPr>
              <w:t>struktur i Grenland, -Hva skjer</w:t>
            </w:r>
            <w:r w:rsidR="00CF5447">
              <w:rPr>
                <w:b/>
                <w:bCs/>
              </w:rPr>
              <w:t xml:space="preserve"> </w:t>
            </w:r>
            <w:r w:rsidR="00192F89">
              <w:rPr>
                <w:b/>
                <w:bCs/>
              </w:rPr>
              <w:t>med</w:t>
            </w:r>
            <w:r w:rsidR="000B781A">
              <w:rPr>
                <w:b/>
                <w:bCs/>
              </w:rPr>
              <w:t xml:space="preserve"> </w:t>
            </w:r>
            <w:r w:rsidR="00192F89">
              <w:rPr>
                <w:b/>
                <w:bCs/>
              </w:rPr>
              <w:t>nettet</w:t>
            </w:r>
            <w:r w:rsidR="0053523E" w:rsidRPr="0053523E">
              <w:rPr>
                <w:b/>
                <w:bCs/>
              </w:rPr>
              <w:t xml:space="preserve"> </w:t>
            </w:r>
            <w:r w:rsidR="000B781A">
              <w:rPr>
                <w:b/>
                <w:bCs/>
              </w:rPr>
              <w:t>og oppgraderinger</w:t>
            </w:r>
            <w:r w:rsidR="00F60413">
              <w:rPr>
                <w:b/>
                <w:bCs/>
              </w:rPr>
              <w:br/>
            </w:r>
            <w:r w:rsidR="00F60413">
              <w:t xml:space="preserve">Ved </w:t>
            </w:r>
            <w:r w:rsidR="00C648D9">
              <w:t>Prosjektleder Bente Rudberg i Statnett</w:t>
            </w:r>
          </w:p>
          <w:p w14:paraId="3AA36492" w14:textId="77777777" w:rsidR="00F162C2" w:rsidRDefault="00F162C2" w:rsidP="5F6B2504">
            <w:pPr>
              <w:rPr>
                <w:b/>
                <w:bCs/>
              </w:rPr>
            </w:pPr>
          </w:p>
          <w:p w14:paraId="25732A92" w14:textId="77777777" w:rsidR="00F162C2" w:rsidRDefault="00F162C2" w:rsidP="5F6B2504">
            <w:pPr>
              <w:rPr>
                <w:b/>
                <w:bCs/>
              </w:rPr>
            </w:pPr>
            <w:r w:rsidRPr="00EA413E">
              <w:t>1100</w:t>
            </w:r>
            <w:r w:rsidR="00EA413E">
              <w:br/>
            </w:r>
            <w:r w:rsidR="00EA413E" w:rsidRPr="00774F8A">
              <w:rPr>
                <w:b/>
                <w:bCs/>
              </w:rPr>
              <w:t>Kommunekommisjonen</w:t>
            </w:r>
            <w:r w:rsidR="00EF7251">
              <w:rPr>
                <w:b/>
                <w:bCs/>
              </w:rPr>
              <w:t>, -presentasjon av rapport</w:t>
            </w:r>
          </w:p>
          <w:p w14:paraId="4B35D8A6" w14:textId="77777777" w:rsidR="00EF7251" w:rsidRDefault="00C479F5" w:rsidP="5F6B2504">
            <w:r>
              <w:t xml:space="preserve">Ved </w:t>
            </w:r>
            <w:r w:rsidR="00EF7251">
              <w:t>Mette Nord</w:t>
            </w:r>
            <w:r>
              <w:t xml:space="preserve"> -medlem av kommunekommisjonen</w:t>
            </w:r>
          </w:p>
          <w:p w14:paraId="09DC07B1" w14:textId="77777777" w:rsidR="001833B8" w:rsidRDefault="001833B8" w:rsidP="5F6B2504"/>
          <w:p w14:paraId="0CF8A1B8" w14:textId="7F7B5C80" w:rsidR="001833B8" w:rsidRPr="00EA413E" w:rsidRDefault="001833B8" w:rsidP="5F6B2504">
            <w:r>
              <w:lastRenderedPageBreak/>
              <w:t>1130</w:t>
            </w:r>
            <w:r w:rsidR="00174CF0">
              <w:br/>
            </w:r>
            <w:r w:rsidR="00141BE8" w:rsidRPr="00141BE8">
              <w:rPr>
                <w:b/>
                <w:bCs/>
              </w:rPr>
              <w:t>Innledning til debatt om Kommunekommisjonens rapport</w:t>
            </w:r>
            <w:r w:rsidR="00141BE8">
              <w:br/>
              <w:t xml:space="preserve">Ved Trond Ballestad, </w:t>
            </w:r>
            <w:r w:rsidR="00F60413">
              <w:t>leder av fylkesstyret i Telemark KS</w:t>
            </w:r>
          </w:p>
        </w:tc>
      </w:tr>
    </w:tbl>
    <w:p w14:paraId="14814F6A" w14:textId="77777777" w:rsidR="008467C2" w:rsidRPr="005221F8" w:rsidRDefault="008467C2" w:rsidP="0003690A">
      <w:pPr>
        <w:spacing w:after="160" w:line="278" w:lineRule="auto"/>
        <w:rPr>
          <w:lang w:val="en-US"/>
        </w:rPr>
      </w:pPr>
    </w:p>
    <w:sectPr w:rsidR="008467C2" w:rsidRPr="005221F8" w:rsidSect="005F26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63" w:right="1276" w:bottom="3827" w:left="1276" w:header="709" w:footer="1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CBF74" w14:textId="77777777" w:rsidR="00AF5386" w:rsidRDefault="00AF5386" w:rsidP="0030254C">
      <w:r>
        <w:separator/>
      </w:r>
    </w:p>
  </w:endnote>
  <w:endnote w:type="continuationSeparator" w:id="0">
    <w:p w14:paraId="422A5EAF" w14:textId="77777777" w:rsidR="00AF5386" w:rsidRDefault="00AF5386" w:rsidP="0030254C">
      <w:r>
        <w:continuationSeparator/>
      </w:r>
    </w:p>
  </w:endnote>
  <w:endnote w:type="continuationNotice" w:id="1">
    <w:p w14:paraId="22AA9F18" w14:textId="77777777" w:rsidR="00AF5386" w:rsidRDefault="00AF53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altName w:val="Cambria"/>
    <w:charset w:val="00"/>
    <w:family w:val="auto"/>
    <w:pitch w:val="variable"/>
    <w:sig w:usb0="8000002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3123" w14:textId="77777777" w:rsidR="00575220" w:rsidRDefault="0057522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24C8" w14:textId="77777777" w:rsidR="005E7974" w:rsidRPr="00425AFC" w:rsidRDefault="005E7974" w:rsidP="00425AFC">
    <w:pPr>
      <w:pStyle w:val="Bunntekst"/>
      <w:spacing w:line="216" w:lineRule="exact"/>
      <w:rPr>
        <w:sz w:val="18"/>
        <w:szCs w:val="18"/>
      </w:rPr>
    </w:pPr>
    <w:r w:rsidRPr="00425AFC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2F88584" wp14:editId="0326E948">
              <wp:simplePos x="0" y="0"/>
              <wp:positionH relativeFrom="column">
                <wp:posOffset>1338</wp:posOffset>
              </wp:positionH>
              <wp:positionV relativeFrom="paragraph">
                <wp:posOffset>-164375</wp:posOffset>
              </wp:positionV>
              <wp:extent cx="5957126" cy="0"/>
              <wp:effectExtent l="0" t="0" r="0" b="0"/>
              <wp:wrapNone/>
              <wp:docPr id="181787138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712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322FB9" id="Straight Connector 2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-12.95pt" to="469.15pt,-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 w:rsidRPr="00425AFC">
      <w:rPr>
        <w:b/>
        <w:bCs/>
        <w:noProof/>
        <w:sz w:val="18"/>
        <w:szCs w:val="18"/>
      </w:rPr>
      <w:drawing>
        <wp:anchor distT="0" distB="0" distL="114300" distR="114300" simplePos="0" relativeHeight="251658242" behindDoc="1" locked="0" layoutInCell="1" allowOverlap="1" wp14:anchorId="06D017D9" wp14:editId="782F8525">
          <wp:simplePos x="0" y="0"/>
          <wp:positionH relativeFrom="margin">
            <wp:align>right</wp:align>
          </wp:positionH>
          <wp:positionV relativeFrom="page">
            <wp:posOffset>9501047</wp:posOffset>
          </wp:positionV>
          <wp:extent cx="2314575" cy="409575"/>
          <wp:effectExtent l="0" t="0" r="9525" b="9525"/>
          <wp:wrapNone/>
          <wp:docPr id="21410157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58245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25AFC">
      <w:rPr>
        <w:b/>
        <w:bCs/>
        <w:sz w:val="18"/>
        <w:szCs w:val="18"/>
      </w:rPr>
      <w:t>Grenlandssamarbeidet</w:t>
    </w:r>
    <w:r w:rsidRPr="00425AFC">
      <w:rPr>
        <w:sz w:val="18"/>
        <w:szCs w:val="18"/>
      </w:rPr>
      <w:br/>
      <w:t>Rådhusplassen 2, 3724 Skien</w:t>
    </w:r>
    <w:r w:rsidRPr="00425AFC">
      <w:rPr>
        <w:sz w:val="18"/>
        <w:szCs w:val="18"/>
      </w:rPr>
      <w:br/>
      <w:t>Tlf.: 94 15 91 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5BD62" w14:textId="77777777" w:rsidR="00575220" w:rsidRDefault="0057522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14AA8" w14:textId="77777777" w:rsidR="00AF5386" w:rsidRDefault="00AF5386" w:rsidP="0030254C">
      <w:r>
        <w:separator/>
      </w:r>
    </w:p>
  </w:footnote>
  <w:footnote w:type="continuationSeparator" w:id="0">
    <w:p w14:paraId="1B84DABA" w14:textId="77777777" w:rsidR="00AF5386" w:rsidRDefault="00AF5386" w:rsidP="0030254C">
      <w:r>
        <w:continuationSeparator/>
      </w:r>
    </w:p>
  </w:footnote>
  <w:footnote w:type="continuationNotice" w:id="1">
    <w:p w14:paraId="5900FF70" w14:textId="77777777" w:rsidR="00AF5386" w:rsidRDefault="00AF53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CD85" w14:textId="77777777" w:rsidR="00575220" w:rsidRDefault="0057522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3C5D" w14:textId="78D44B6B" w:rsidR="00445B06" w:rsidRDefault="001B2A8D">
    <w:pPr>
      <w:pStyle w:val="Topptekst"/>
    </w:pPr>
    <w:r>
      <w:rPr>
        <w:noProof/>
      </w:rPr>
      <w:drawing>
        <wp:anchor distT="0" distB="0" distL="114300" distR="114300" simplePos="0" relativeHeight="251658245" behindDoc="0" locked="0" layoutInCell="1" allowOverlap="1" wp14:anchorId="16C32E73" wp14:editId="58D9B4C3">
          <wp:simplePos x="0" y="0"/>
          <wp:positionH relativeFrom="margin">
            <wp:posOffset>6985</wp:posOffset>
          </wp:positionH>
          <wp:positionV relativeFrom="paragraph">
            <wp:posOffset>342265</wp:posOffset>
          </wp:positionV>
          <wp:extent cx="2944800" cy="334800"/>
          <wp:effectExtent l="0" t="0" r="8255" b="8255"/>
          <wp:wrapNone/>
          <wp:docPr id="33223982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39365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48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944D" w14:textId="77777777" w:rsidR="005221F8" w:rsidRDefault="001B2A8D">
    <w:pPr>
      <w:pStyle w:val="Topptekst"/>
    </w:pPr>
    <w:r>
      <w:rPr>
        <w:noProof/>
      </w:rPr>
      <w:drawing>
        <wp:anchor distT="0" distB="0" distL="114300" distR="114300" simplePos="0" relativeHeight="251658244" behindDoc="0" locked="0" layoutInCell="1" allowOverlap="1" wp14:anchorId="5213DECE" wp14:editId="5F577800">
          <wp:simplePos x="0" y="0"/>
          <wp:positionH relativeFrom="margin">
            <wp:posOffset>6985</wp:posOffset>
          </wp:positionH>
          <wp:positionV relativeFrom="paragraph">
            <wp:posOffset>342265</wp:posOffset>
          </wp:positionV>
          <wp:extent cx="2944800" cy="334800"/>
          <wp:effectExtent l="0" t="0" r="8255" b="8255"/>
          <wp:wrapNone/>
          <wp:docPr id="74260048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39365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48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624C">
      <w:rPr>
        <w:noProof/>
      </w:rPr>
      <w:drawing>
        <wp:anchor distT="0" distB="0" distL="114300" distR="114300" simplePos="0" relativeHeight="251658240" behindDoc="1" locked="0" layoutInCell="1" allowOverlap="1" wp14:anchorId="39A378CF" wp14:editId="4F5E6AC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040" cy="10691495"/>
          <wp:effectExtent l="0" t="0" r="3810" b="0"/>
          <wp:wrapNone/>
          <wp:docPr id="209473296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490920" name="Graphic 1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21F8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4322183" wp14:editId="423C8FA8">
              <wp:simplePos x="0" y="0"/>
              <wp:positionH relativeFrom="column">
                <wp:posOffset>5455935</wp:posOffset>
              </wp:positionH>
              <wp:positionV relativeFrom="paragraph">
                <wp:posOffset>288925</wp:posOffset>
              </wp:positionV>
              <wp:extent cx="713678" cy="383602"/>
              <wp:effectExtent l="0" t="0" r="0" b="0"/>
              <wp:wrapNone/>
              <wp:docPr id="193262458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678" cy="383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5FFD9E" w14:textId="77777777" w:rsidR="005221F8" w:rsidRPr="005221F8" w:rsidRDefault="005221F8" w:rsidP="005221F8">
                          <w:pPr>
                            <w:rPr>
                              <w:sz w:val="26"/>
                              <w:szCs w:val="26"/>
                              <w:lang w:val="en-US"/>
                            </w:rPr>
                          </w:pPr>
                          <w:r w:rsidRPr="005221F8">
                            <w:rPr>
                              <w:b/>
                              <w:bCs/>
                              <w:sz w:val="26"/>
                              <w:szCs w:val="26"/>
                              <w:lang w:val="en-US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3221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9.6pt;margin-top:22.75pt;width:56.2pt;height:30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" filled="f" stroked="f" strokeweight=".5pt">
              <v:textbox>
                <w:txbxContent>
                  <w:p w14:paraId="285FFD9E" w14:textId="77777777" w:rsidR="005221F8" w:rsidRPr="005221F8" w:rsidRDefault="005221F8" w:rsidP="005221F8">
                    <w:pPr>
                      <w:rPr>
                        <w:sz w:val="26"/>
                        <w:szCs w:val="26"/>
                        <w:lang w:val="en-US"/>
                      </w:rPr>
                    </w:pPr>
                    <w:r w:rsidRPr="005221F8">
                      <w:rPr>
                        <w:b/>
                        <w:bCs/>
                        <w:sz w:val="26"/>
                        <w:szCs w:val="26"/>
                        <w:lang w:val="en-US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59E9"/>
    <w:multiLevelType w:val="hybridMultilevel"/>
    <w:tmpl w:val="01EE66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44994"/>
    <w:multiLevelType w:val="multilevel"/>
    <w:tmpl w:val="F1EEC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B4D692"/>
    <w:multiLevelType w:val="hybridMultilevel"/>
    <w:tmpl w:val="C72A5312"/>
    <w:lvl w:ilvl="0" w:tplc="38581338">
      <w:start w:val="1"/>
      <w:numFmt w:val="decimal"/>
      <w:lvlText w:val="%1."/>
      <w:lvlJc w:val="left"/>
      <w:pPr>
        <w:ind w:left="720" w:hanging="360"/>
      </w:pPr>
    </w:lvl>
    <w:lvl w:ilvl="1" w:tplc="B24A61B4">
      <w:start w:val="1"/>
      <w:numFmt w:val="lowerLetter"/>
      <w:lvlText w:val="%2."/>
      <w:lvlJc w:val="left"/>
      <w:pPr>
        <w:ind w:left="1440" w:hanging="360"/>
      </w:pPr>
    </w:lvl>
    <w:lvl w:ilvl="2" w:tplc="8C482CF0">
      <w:start w:val="1"/>
      <w:numFmt w:val="lowerRoman"/>
      <w:lvlText w:val="%3."/>
      <w:lvlJc w:val="right"/>
      <w:pPr>
        <w:ind w:left="2160" w:hanging="180"/>
      </w:pPr>
    </w:lvl>
    <w:lvl w:ilvl="3" w:tplc="57282DCA">
      <w:start w:val="1"/>
      <w:numFmt w:val="decimal"/>
      <w:lvlText w:val="%4."/>
      <w:lvlJc w:val="left"/>
      <w:pPr>
        <w:ind w:left="2880" w:hanging="360"/>
      </w:pPr>
    </w:lvl>
    <w:lvl w:ilvl="4" w:tplc="11F40992">
      <w:start w:val="1"/>
      <w:numFmt w:val="lowerLetter"/>
      <w:lvlText w:val="%5."/>
      <w:lvlJc w:val="left"/>
      <w:pPr>
        <w:ind w:left="3600" w:hanging="360"/>
      </w:pPr>
    </w:lvl>
    <w:lvl w:ilvl="5" w:tplc="7830502A">
      <w:start w:val="1"/>
      <w:numFmt w:val="lowerRoman"/>
      <w:lvlText w:val="%6."/>
      <w:lvlJc w:val="right"/>
      <w:pPr>
        <w:ind w:left="4320" w:hanging="180"/>
      </w:pPr>
    </w:lvl>
    <w:lvl w:ilvl="6" w:tplc="BF747278">
      <w:start w:val="1"/>
      <w:numFmt w:val="decimal"/>
      <w:lvlText w:val="%7."/>
      <w:lvlJc w:val="left"/>
      <w:pPr>
        <w:ind w:left="5040" w:hanging="360"/>
      </w:pPr>
    </w:lvl>
    <w:lvl w:ilvl="7" w:tplc="09A8DFB8">
      <w:start w:val="1"/>
      <w:numFmt w:val="lowerLetter"/>
      <w:lvlText w:val="%8."/>
      <w:lvlJc w:val="left"/>
      <w:pPr>
        <w:ind w:left="5760" w:hanging="360"/>
      </w:pPr>
    </w:lvl>
    <w:lvl w:ilvl="8" w:tplc="46F0F2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852D7"/>
    <w:multiLevelType w:val="hybridMultilevel"/>
    <w:tmpl w:val="12023284"/>
    <w:lvl w:ilvl="0" w:tplc="745ECBE6">
      <w:start w:val="1"/>
      <w:numFmt w:val="decimal"/>
      <w:lvlText w:val="%1."/>
      <w:lvlJc w:val="left"/>
      <w:pPr>
        <w:ind w:left="720" w:hanging="360"/>
      </w:pPr>
    </w:lvl>
    <w:lvl w:ilvl="1" w:tplc="C52CBCB8">
      <w:start w:val="1"/>
      <w:numFmt w:val="lowerLetter"/>
      <w:lvlText w:val="%2."/>
      <w:lvlJc w:val="left"/>
      <w:pPr>
        <w:ind w:left="1440" w:hanging="360"/>
      </w:pPr>
    </w:lvl>
    <w:lvl w:ilvl="2" w:tplc="5680F5C6">
      <w:start w:val="1"/>
      <w:numFmt w:val="lowerRoman"/>
      <w:lvlText w:val="%3."/>
      <w:lvlJc w:val="right"/>
      <w:pPr>
        <w:ind w:left="2160" w:hanging="180"/>
      </w:pPr>
    </w:lvl>
    <w:lvl w:ilvl="3" w:tplc="592EAA06">
      <w:start w:val="1"/>
      <w:numFmt w:val="decimal"/>
      <w:lvlText w:val="%4."/>
      <w:lvlJc w:val="left"/>
      <w:pPr>
        <w:ind w:left="2880" w:hanging="360"/>
      </w:pPr>
    </w:lvl>
    <w:lvl w:ilvl="4" w:tplc="4D9AA072">
      <w:start w:val="1"/>
      <w:numFmt w:val="lowerLetter"/>
      <w:lvlText w:val="%5."/>
      <w:lvlJc w:val="left"/>
      <w:pPr>
        <w:ind w:left="3600" w:hanging="360"/>
      </w:pPr>
    </w:lvl>
    <w:lvl w:ilvl="5" w:tplc="B2D2A3EE">
      <w:start w:val="1"/>
      <w:numFmt w:val="lowerRoman"/>
      <w:lvlText w:val="%6."/>
      <w:lvlJc w:val="right"/>
      <w:pPr>
        <w:ind w:left="4320" w:hanging="180"/>
      </w:pPr>
    </w:lvl>
    <w:lvl w:ilvl="6" w:tplc="948C4D60">
      <w:start w:val="1"/>
      <w:numFmt w:val="decimal"/>
      <w:lvlText w:val="%7."/>
      <w:lvlJc w:val="left"/>
      <w:pPr>
        <w:ind w:left="5040" w:hanging="360"/>
      </w:pPr>
    </w:lvl>
    <w:lvl w:ilvl="7" w:tplc="CD7ED898">
      <w:start w:val="1"/>
      <w:numFmt w:val="lowerLetter"/>
      <w:lvlText w:val="%8."/>
      <w:lvlJc w:val="left"/>
      <w:pPr>
        <w:ind w:left="5760" w:hanging="360"/>
      </w:pPr>
    </w:lvl>
    <w:lvl w:ilvl="8" w:tplc="FAF65632">
      <w:start w:val="1"/>
      <w:numFmt w:val="lowerRoman"/>
      <w:lvlText w:val="%9."/>
      <w:lvlJc w:val="right"/>
      <w:pPr>
        <w:ind w:left="6480" w:hanging="180"/>
      </w:pPr>
    </w:lvl>
  </w:abstractNum>
  <w:num w:numId="1" w16cid:durableId="490372471">
    <w:abstractNumId w:val="3"/>
  </w:num>
  <w:num w:numId="2" w16cid:durableId="904027446">
    <w:abstractNumId w:val="2"/>
  </w:num>
  <w:num w:numId="3" w16cid:durableId="1251348406">
    <w:abstractNumId w:val="1"/>
  </w:num>
  <w:num w:numId="4" w16cid:durableId="63761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12"/>
    <w:rsid w:val="00012C1A"/>
    <w:rsid w:val="000145F1"/>
    <w:rsid w:val="000204FE"/>
    <w:rsid w:val="0003690A"/>
    <w:rsid w:val="00066DA1"/>
    <w:rsid w:val="00077378"/>
    <w:rsid w:val="00080D4A"/>
    <w:rsid w:val="000954D9"/>
    <w:rsid w:val="000960B2"/>
    <w:rsid w:val="000B5DE7"/>
    <w:rsid w:val="000B781A"/>
    <w:rsid w:val="000D2FC6"/>
    <w:rsid w:val="000D46BC"/>
    <w:rsid w:val="000D49D6"/>
    <w:rsid w:val="000E2F13"/>
    <w:rsid w:val="000F28EE"/>
    <w:rsid w:val="00102A79"/>
    <w:rsid w:val="00103F07"/>
    <w:rsid w:val="00107EE2"/>
    <w:rsid w:val="00122F43"/>
    <w:rsid w:val="00134436"/>
    <w:rsid w:val="001358B5"/>
    <w:rsid w:val="00141BE8"/>
    <w:rsid w:val="00150727"/>
    <w:rsid w:val="00160AEF"/>
    <w:rsid w:val="001618C9"/>
    <w:rsid w:val="00163294"/>
    <w:rsid w:val="001645D4"/>
    <w:rsid w:val="00174CF0"/>
    <w:rsid w:val="00174DB5"/>
    <w:rsid w:val="001833B8"/>
    <w:rsid w:val="00192F89"/>
    <w:rsid w:val="001A2A44"/>
    <w:rsid w:val="001B2A8D"/>
    <w:rsid w:val="001F5238"/>
    <w:rsid w:val="001F5590"/>
    <w:rsid w:val="00204564"/>
    <w:rsid w:val="00204D2E"/>
    <w:rsid w:val="0020698C"/>
    <w:rsid w:val="0022297F"/>
    <w:rsid w:val="002463FB"/>
    <w:rsid w:val="00246F5D"/>
    <w:rsid w:val="00253DE4"/>
    <w:rsid w:val="002748C7"/>
    <w:rsid w:val="0028540A"/>
    <w:rsid w:val="002975C1"/>
    <w:rsid w:val="002B3664"/>
    <w:rsid w:val="002B5C64"/>
    <w:rsid w:val="002C1160"/>
    <w:rsid w:val="002C16AE"/>
    <w:rsid w:val="002C1E4D"/>
    <w:rsid w:val="002D1112"/>
    <w:rsid w:val="002D434E"/>
    <w:rsid w:val="002E22C4"/>
    <w:rsid w:val="00301FEF"/>
    <w:rsid w:val="0030254C"/>
    <w:rsid w:val="00323855"/>
    <w:rsid w:val="00332ADA"/>
    <w:rsid w:val="00335726"/>
    <w:rsid w:val="0035358A"/>
    <w:rsid w:val="00362333"/>
    <w:rsid w:val="00362E8C"/>
    <w:rsid w:val="00366B23"/>
    <w:rsid w:val="00377C90"/>
    <w:rsid w:val="00381C60"/>
    <w:rsid w:val="00382217"/>
    <w:rsid w:val="003858BB"/>
    <w:rsid w:val="00395A6E"/>
    <w:rsid w:val="003C2CCC"/>
    <w:rsid w:val="003C663B"/>
    <w:rsid w:val="003D0402"/>
    <w:rsid w:val="003D37B7"/>
    <w:rsid w:val="003D7E8E"/>
    <w:rsid w:val="003E4204"/>
    <w:rsid w:val="003E624C"/>
    <w:rsid w:val="003E6C51"/>
    <w:rsid w:val="00403D31"/>
    <w:rsid w:val="004051A7"/>
    <w:rsid w:val="00421B70"/>
    <w:rsid w:val="00423299"/>
    <w:rsid w:val="00423703"/>
    <w:rsid w:val="00425AFC"/>
    <w:rsid w:val="004359A7"/>
    <w:rsid w:val="0044255B"/>
    <w:rsid w:val="00445B06"/>
    <w:rsid w:val="004503AB"/>
    <w:rsid w:val="00463AB4"/>
    <w:rsid w:val="0047190E"/>
    <w:rsid w:val="00472E1C"/>
    <w:rsid w:val="00481889"/>
    <w:rsid w:val="004A3180"/>
    <w:rsid w:val="004A4E5E"/>
    <w:rsid w:val="004B26B4"/>
    <w:rsid w:val="004B4B01"/>
    <w:rsid w:val="004C0ECA"/>
    <w:rsid w:val="004D5D57"/>
    <w:rsid w:val="004E3A30"/>
    <w:rsid w:val="004F3FCA"/>
    <w:rsid w:val="004F76FB"/>
    <w:rsid w:val="00502DA6"/>
    <w:rsid w:val="0051445D"/>
    <w:rsid w:val="00516D08"/>
    <w:rsid w:val="005221F8"/>
    <w:rsid w:val="0053523E"/>
    <w:rsid w:val="00540E66"/>
    <w:rsid w:val="00551618"/>
    <w:rsid w:val="005520C0"/>
    <w:rsid w:val="00552ED6"/>
    <w:rsid w:val="005535F1"/>
    <w:rsid w:val="00556A4B"/>
    <w:rsid w:val="00564D2E"/>
    <w:rsid w:val="00575220"/>
    <w:rsid w:val="005758F1"/>
    <w:rsid w:val="005833C3"/>
    <w:rsid w:val="005B5845"/>
    <w:rsid w:val="005C3204"/>
    <w:rsid w:val="005E7974"/>
    <w:rsid w:val="005F2623"/>
    <w:rsid w:val="00606F5E"/>
    <w:rsid w:val="00612E84"/>
    <w:rsid w:val="00614994"/>
    <w:rsid w:val="006165FC"/>
    <w:rsid w:val="006176D8"/>
    <w:rsid w:val="006241DC"/>
    <w:rsid w:val="00636903"/>
    <w:rsid w:val="0065738D"/>
    <w:rsid w:val="006615A2"/>
    <w:rsid w:val="00665463"/>
    <w:rsid w:val="00667918"/>
    <w:rsid w:val="006726A0"/>
    <w:rsid w:val="006929B9"/>
    <w:rsid w:val="00695AC6"/>
    <w:rsid w:val="006B22E0"/>
    <w:rsid w:val="006B538D"/>
    <w:rsid w:val="006B71A3"/>
    <w:rsid w:val="006D5C5C"/>
    <w:rsid w:val="006D6251"/>
    <w:rsid w:val="006E6AAE"/>
    <w:rsid w:val="007012DA"/>
    <w:rsid w:val="00720E10"/>
    <w:rsid w:val="007253F8"/>
    <w:rsid w:val="0076679B"/>
    <w:rsid w:val="00774F8A"/>
    <w:rsid w:val="00782E9B"/>
    <w:rsid w:val="00794FF1"/>
    <w:rsid w:val="007A62BC"/>
    <w:rsid w:val="007A6EE5"/>
    <w:rsid w:val="007B7BA2"/>
    <w:rsid w:val="007D7EC1"/>
    <w:rsid w:val="007E685C"/>
    <w:rsid w:val="00800DE8"/>
    <w:rsid w:val="00820278"/>
    <w:rsid w:val="00825B64"/>
    <w:rsid w:val="00830E98"/>
    <w:rsid w:val="008355C5"/>
    <w:rsid w:val="00840D49"/>
    <w:rsid w:val="008467C2"/>
    <w:rsid w:val="00851C9A"/>
    <w:rsid w:val="00864093"/>
    <w:rsid w:val="0086506A"/>
    <w:rsid w:val="00871C2C"/>
    <w:rsid w:val="00876A05"/>
    <w:rsid w:val="00891D6A"/>
    <w:rsid w:val="008944AA"/>
    <w:rsid w:val="008A29CF"/>
    <w:rsid w:val="008A7C34"/>
    <w:rsid w:val="008B3B9C"/>
    <w:rsid w:val="008B49EC"/>
    <w:rsid w:val="008C0DE3"/>
    <w:rsid w:val="008C6820"/>
    <w:rsid w:val="008D42D9"/>
    <w:rsid w:val="008D57E5"/>
    <w:rsid w:val="008D5F15"/>
    <w:rsid w:val="00901C96"/>
    <w:rsid w:val="009061A3"/>
    <w:rsid w:val="00913E18"/>
    <w:rsid w:val="00914481"/>
    <w:rsid w:val="00926A5A"/>
    <w:rsid w:val="00930DE2"/>
    <w:rsid w:val="00943CDC"/>
    <w:rsid w:val="00965C34"/>
    <w:rsid w:val="00967AE3"/>
    <w:rsid w:val="00972B1E"/>
    <w:rsid w:val="00973E77"/>
    <w:rsid w:val="00986250"/>
    <w:rsid w:val="009B5A7E"/>
    <w:rsid w:val="009D0A43"/>
    <w:rsid w:val="009D224A"/>
    <w:rsid w:val="009D7620"/>
    <w:rsid w:val="009E0D7D"/>
    <w:rsid w:val="009F173B"/>
    <w:rsid w:val="00A14512"/>
    <w:rsid w:val="00A1456F"/>
    <w:rsid w:val="00A17C80"/>
    <w:rsid w:val="00A236D7"/>
    <w:rsid w:val="00A36EBF"/>
    <w:rsid w:val="00A371C1"/>
    <w:rsid w:val="00A4068C"/>
    <w:rsid w:val="00A4179B"/>
    <w:rsid w:val="00A4350D"/>
    <w:rsid w:val="00A47477"/>
    <w:rsid w:val="00A55636"/>
    <w:rsid w:val="00AB2BD3"/>
    <w:rsid w:val="00AB78A5"/>
    <w:rsid w:val="00AB7F84"/>
    <w:rsid w:val="00AC54A5"/>
    <w:rsid w:val="00AD0A2F"/>
    <w:rsid w:val="00AE1A71"/>
    <w:rsid w:val="00AF5386"/>
    <w:rsid w:val="00B01A84"/>
    <w:rsid w:val="00B05070"/>
    <w:rsid w:val="00B27802"/>
    <w:rsid w:val="00B445A3"/>
    <w:rsid w:val="00B81C4E"/>
    <w:rsid w:val="00BB0267"/>
    <w:rsid w:val="00BB513A"/>
    <w:rsid w:val="00BC3EE7"/>
    <w:rsid w:val="00BD3989"/>
    <w:rsid w:val="00BE4CB3"/>
    <w:rsid w:val="00BF0167"/>
    <w:rsid w:val="00C038AF"/>
    <w:rsid w:val="00C043F9"/>
    <w:rsid w:val="00C153B3"/>
    <w:rsid w:val="00C416EA"/>
    <w:rsid w:val="00C448D6"/>
    <w:rsid w:val="00C479F5"/>
    <w:rsid w:val="00C51D13"/>
    <w:rsid w:val="00C5313C"/>
    <w:rsid w:val="00C53E77"/>
    <w:rsid w:val="00C55173"/>
    <w:rsid w:val="00C5652D"/>
    <w:rsid w:val="00C615C9"/>
    <w:rsid w:val="00C648D9"/>
    <w:rsid w:val="00C75BB6"/>
    <w:rsid w:val="00C86877"/>
    <w:rsid w:val="00C933EB"/>
    <w:rsid w:val="00C9422E"/>
    <w:rsid w:val="00CA1117"/>
    <w:rsid w:val="00CA3EB6"/>
    <w:rsid w:val="00CB4EF7"/>
    <w:rsid w:val="00CB71BB"/>
    <w:rsid w:val="00CB7BB2"/>
    <w:rsid w:val="00CC3D38"/>
    <w:rsid w:val="00CC5490"/>
    <w:rsid w:val="00CE1226"/>
    <w:rsid w:val="00CE23B5"/>
    <w:rsid w:val="00CF11DE"/>
    <w:rsid w:val="00CF5447"/>
    <w:rsid w:val="00CF6C17"/>
    <w:rsid w:val="00D31D8D"/>
    <w:rsid w:val="00D372BE"/>
    <w:rsid w:val="00D5737D"/>
    <w:rsid w:val="00D76DFE"/>
    <w:rsid w:val="00D805B0"/>
    <w:rsid w:val="00D812AE"/>
    <w:rsid w:val="00D92EAD"/>
    <w:rsid w:val="00DB5917"/>
    <w:rsid w:val="00DC6F11"/>
    <w:rsid w:val="00DC7FC6"/>
    <w:rsid w:val="00DE011C"/>
    <w:rsid w:val="00DE7343"/>
    <w:rsid w:val="00DF59A9"/>
    <w:rsid w:val="00E105FB"/>
    <w:rsid w:val="00E21153"/>
    <w:rsid w:val="00E35C24"/>
    <w:rsid w:val="00E52979"/>
    <w:rsid w:val="00E65A93"/>
    <w:rsid w:val="00E704CE"/>
    <w:rsid w:val="00E74839"/>
    <w:rsid w:val="00E80EEF"/>
    <w:rsid w:val="00E879B4"/>
    <w:rsid w:val="00E942AE"/>
    <w:rsid w:val="00EA1631"/>
    <w:rsid w:val="00EA413E"/>
    <w:rsid w:val="00EB05CC"/>
    <w:rsid w:val="00EC347A"/>
    <w:rsid w:val="00ED08D4"/>
    <w:rsid w:val="00EE6810"/>
    <w:rsid w:val="00EE7B50"/>
    <w:rsid w:val="00EF6B4F"/>
    <w:rsid w:val="00EF7251"/>
    <w:rsid w:val="00F01351"/>
    <w:rsid w:val="00F01C70"/>
    <w:rsid w:val="00F07AAD"/>
    <w:rsid w:val="00F10F17"/>
    <w:rsid w:val="00F162C2"/>
    <w:rsid w:val="00F25435"/>
    <w:rsid w:val="00F3218F"/>
    <w:rsid w:val="00F3536C"/>
    <w:rsid w:val="00F4616E"/>
    <w:rsid w:val="00F465E8"/>
    <w:rsid w:val="00F46BBA"/>
    <w:rsid w:val="00F50F58"/>
    <w:rsid w:val="00F530C5"/>
    <w:rsid w:val="00F55680"/>
    <w:rsid w:val="00F60413"/>
    <w:rsid w:val="00F61709"/>
    <w:rsid w:val="00F65B91"/>
    <w:rsid w:val="00F66F8B"/>
    <w:rsid w:val="00F76407"/>
    <w:rsid w:val="00F81D29"/>
    <w:rsid w:val="00F81EE5"/>
    <w:rsid w:val="00FA25DC"/>
    <w:rsid w:val="00FB10A3"/>
    <w:rsid w:val="00FB7856"/>
    <w:rsid w:val="00FC333B"/>
    <w:rsid w:val="00FC5DBE"/>
    <w:rsid w:val="00FC6735"/>
    <w:rsid w:val="00FD03A5"/>
    <w:rsid w:val="00FE356B"/>
    <w:rsid w:val="00FF1C64"/>
    <w:rsid w:val="00FF391B"/>
    <w:rsid w:val="00FF74E0"/>
    <w:rsid w:val="013C25AA"/>
    <w:rsid w:val="01DD3F19"/>
    <w:rsid w:val="0293279A"/>
    <w:rsid w:val="03CEF69C"/>
    <w:rsid w:val="04F6445B"/>
    <w:rsid w:val="064F2566"/>
    <w:rsid w:val="068B64EE"/>
    <w:rsid w:val="07BD0869"/>
    <w:rsid w:val="089D10CB"/>
    <w:rsid w:val="08FD7F97"/>
    <w:rsid w:val="0C7FCFCE"/>
    <w:rsid w:val="0C92A541"/>
    <w:rsid w:val="0E21D58B"/>
    <w:rsid w:val="0E3C62D1"/>
    <w:rsid w:val="0E5E3B6B"/>
    <w:rsid w:val="109E6EB3"/>
    <w:rsid w:val="11E6423B"/>
    <w:rsid w:val="12860C10"/>
    <w:rsid w:val="1288E257"/>
    <w:rsid w:val="14B117AE"/>
    <w:rsid w:val="16151A7A"/>
    <w:rsid w:val="180EDD38"/>
    <w:rsid w:val="181B3EF4"/>
    <w:rsid w:val="1AB00C73"/>
    <w:rsid w:val="1E35259E"/>
    <w:rsid w:val="2027AE4C"/>
    <w:rsid w:val="2031980D"/>
    <w:rsid w:val="20DC10F0"/>
    <w:rsid w:val="20F80FC2"/>
    <w:rsid w:val="212E8403"/>
    <w:rsid w:val="21BD89AF"/>
    <w:rsid w:val="2235943B"/>
    <w:rsid w:val="22DDFBAC"/>
    <w:rsid w:val="248921DF"/>
    <w:rsid w:val="265E6ECD"/>
    <w:rsid w:val="279FDA15"/>
    <w:rsid w:val="28D60DD3"/>
    <w:rsid w:val="2983CEBC"/>
    <w:rsid w:val="298ABF47"/>
    <w:rsid w:val="29CBE2E6"/>
    <w:rsid w:val="2A95E94A"/>
    <w:rsid w:val="2CE1DB74"/>
    <w:rsid w:val="2D9A3546"/>
    <w:rsid w:val="2E5C566B"/>
    <w:rsid w:val="2EFD7FAA"/>
    <w:rsid w:val="2FCB141D"/>
    <w:rsid w:val="2FFC7F11"/>
    <w:rsid w:val="300F3E2D"/>
    <w:rsid w:val="30CD359F"/>
    <w:rsid w:val="31E2AF64"/>
    <w:rsid w:val="326EA950"/>
    <w:rsid w:val="3352B085"/>
    <w:rsid w:val="3385798B"/>
    <w:rsid w:val="3481D6F5"/>
    <w:rsid w:val="35E991D0"/>
    <w:rsid w:val="35F020F2"/>
    <w:rsid w:val="3680BC67"/>
    <w:rsid w:val="380C05C8"/>
    <w:rsid w:val="39100D70"/>
    <w:rsid w:val="3ABE2D32"/>
    <w:rsid w:val="3D508BAB"/>
    <w:rsid w:val="3D7E1EA9"/>
    <w:rsid w:val="3E2A6606"/>
    <w:rsid w:val="3F45D02C"/>
    <w:rsid w:val="3F7824A4"/>
    <w:rsid w:val="41118FB1"/>
    <w:rsid w:val="4141F132"/>
    <w:rsid w:val="446F1AD3"/>
    <w:rsid w:val="44EE7949"/>
    <w:rsid w:val="46482F04"/>
    <w:rsid w:val="482A64F6"/>
    <w:rsid w:val="4862E869"/>
    <w:rsid w:val="49FEC0FE"/>
    <w:rsid w:val="4B6D77C8"/>
    <w:rsid w:val="4B92C615"/>
    <w:rsid w:val="4D40F185"/>
    <w:rsid w:val="4D96B508"/>
    <w:rsid w:val="4EB70A53"/>
    <w:rsid w:val="4EC31CAA"/>
    <w:rsid w:val="4FDF7EF4"/>
    <w:rsid w:val="4FE59E53"/>
    <w:rsid w:val="50169DF2"/>
    <w:rsid w:val="501AA6CB"/>
    <w:rsid w:val="50A82BF2"/>
    <w:rsid w:val="51B93A04"/>
    <w:rsid w:val="52071EC5"/>
    <w:rsid w:val="522C9403"/>
    <w:rsid w:val="52C2A8A2"/>
    <w:rsid w:val="52DB554C"/>
    <w:rsid w:val="53FEA4A3"/>
    <w:rsid w:val="54478CFB"/>
    <w:rsid w:val="5591D010"/>
    <w:rsid w:val="5828331B"/>
    <w:rsid w:val="58337933"/>
    <w:rsid w:val="59EE8D25"/>
    <w:rsid w:val="5AB69B14"/>
    <w:rsid w:val="5B077809"/>
    <w:rsid w:val="5C364137"/>
    <w:rsid w:val="5C602724"/>
    <w:rsid w:val="5C94F6DC"/>
    <w:rsid w:val="5E5FC6FA"/>
    <w:rsid w:val="5F6B2504"/>
    <w:rsid w:val="603FE182"/>
    <w:rsid w:val="60BABF67"/>
    <w:rsid w:val="60BD9D64"/>
    <w:rsid w:val="60D00896"/>
    <w:rsid w:val="60D85644"/>
    <w:rsid w:val="61BDA2A6"/>
    <w:rsid w:val="6223605F"/>
    <w:rsid w:val="63316406"/>
    <w:rsid w:val="640C4626"/>
    <w:rsid w:val="651C63D6"/>
    <w:rsid w:val="65795117"/>
    <w:rsid w:val="666296DD"/>
    <w:rsid w:val="666A3F1F"/>
    <w:rsid w:val="66C4EACB"/>
    <w:rsid w:val="67235188"/>
    <w:rsid w:val="682936ED"/>
    <w:rsid w:val="68B4E7F3"/>
    <w:rsid w:val="693895D5"/>
    <w:rsid w:val="6972E302"/>
    <w:rsid w:val="6BEB8BDC"/>
    <w:rsid w:val="6C24B75C"/>
    <w:rsid w:val="6C28A405"/>
    <w:rsid w:val="6CA63929"/>
    <w:rsid w:val="6D625485"/>
    <w:rsid w:val="6E7B133E"/>
    <w:rsid w:val="712FC94C"/>
    <w:rsid w:val="776DACB8"/>
    <w:rsid w:val="77900991"/>
    <w:rsid w:val="77F4AAEC"/>
    <w:rsid w:val="78467F21"/>
    <w:rsid w:val="79F4E89D"/>
    <w:rsid w:val="7C1B86DE"/>
    <w:rsid w:val="7EF2F1DA"/>
    <w:rsid w:val="7FDFC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21736"/>
  <w15:chartTrackingRefBased/>
  <w15:docId w15:val="{57C9C9B1-E0D4-49B3-9EA4-61BD5C14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54C"/>
    <w:rPr>
      <w:sz w:val="22"/>
    </w:rPr>
  </w:style>
  <w:style w:type="paragraph" w:styleId="Overskrift1">
    <w:name w:val="heading 1"/>
    <w:basedOn w:val="Overskrift2"/>
    <w:next w:val="Normal"/>
    <w:link w:val="Overskrift1Tegn"/>
    <w:uiPriority w:val="9"/>
    <w:qFormat/>
    <w:rsid w:val="00BE4CB3"/>
    <w:pPr>
      <w:tabs>
        <w:tab w:val="right" w:pos="9354"/>
      </w:tabs>
      <w:outlineLvl w:val="0"/>
    </w:pPr>
    <w:rPr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254C"/>
    <w:pPr>
      <w:outlineLvl w:val="1"/>
    </w:pPr>
    <w:rPr>
      <w:b/>
      <w:bCs/>
      <w:sz w:val="24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254C"/>
    <w:pPr>
      <w:keepNext/>
      <w:keepLines/>
      <w:spacing w:before="160" w:after="80"/>
      <w:outlineLvl w:val="2"/>
    </w:pPr>
    <w:rPr>
      <w:rFonts w:eastAsiaTheme="majorEastAsia" w:cstheme="majorBidi"/>
      <w:color w:val="512A7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2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12A7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254C"/>
    <w:pPr>
      <w:keepNext/>
      <w:keepLines/>
      <w:spacing w:before="80" w:after="40"/>
      <w:outlineLvl w:val="4"/>
    </w:pPr>
    <w:rPr>
      <w:rFonts w:eastAsiaTheme="majorEastAsia" w:cstheme="majorBidi"/>
      <w:color w:val="512A7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25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25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25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25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E4CB3"/>
    <w:rPr>
      <w:b/>
      <w:bCs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0254C"/>
    <w:rPr>
      <w:b/>
      <w:bCs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0254C"/>
    <w:rPr>
      <w:rFonts w:eastAsiaTheme="majorEastAsia" w:cstheme="majorBidi"/>
      <w:color w:val="512A7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0254C"/>
    <w:rPr>
      <w:rFonts w:eastAsiaTheme="majorEastAsia" w:cstheme="majorBidi"/>
      <w:i/>
      <w:iCs/>
      <w:color w:val="512A7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0254C"/>
    <w:rPr>
      <w:rFonts w:eastAsiaTheme="majorEastAsia" w:cstheme="majorBidi"/>
      <w:color w:val="512A7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0254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0254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0254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0254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221F8"/>
    <w:pPr>
      <w:spacing w:after="8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221F8"/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02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02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02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0254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0254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0254C"/>
    <w:rPr>
      <w:i/>
      <w:iCs/>
      <w:color w:val="512A7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0254C"/>
    <w:pPr>
      <w:pBdr>
        <w:top w:val="single" w:sz="4" w:space="10" w:color="512A76" w:themeColor="accent1" w:themeShade="BF"/>
        <w:bottom w:val="single" w:sz="4" w:space="10" w:color="512A76" w:themeColor="accent1" w:themeShade="BF"/>
      </w:pBdr>
      <w:spacing w:before="360" w:after="360"/>
      <w:ind w:left="864" w:right="864"/>
      <w:jc w:val="center"/>
    </w:pPr>
    <w:rPr>
      <w:i/>
      <w:iCs/>
      <w:color w:val="512A7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0254C"/>
    <w:rPr>
      <w:i/>
      <w:iCs/>
      <w:color w:val="512A7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0254C"/>
    <w:rPr>
      <w:b/>
      <w:bCs/>
      <w:smallCaps/>
      <w:color w:val="512A7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30254C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0254C"/>
  </w:style>
  <w:style w:type="paragraph" w:styleId="Bunntekst">
    <w:name w:val="footer"/>
    <w:basedOn w:val="Normal"/>
    <w:link w:val="BunntekstTegn"/>
    <w:uiPriority w:val="99"/>
    <w:unhideWhenUsed/>
    <w:rsid w:val="0030254C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0254C"/>
  </w:style>
  <w:style w:type="character" w:styleId="Plassholdertekst">
    <w:name w:val="Placeholder Text"/>
    <w:basedOn w:val="Standardskriftforavsnitt"/>
    <w:uiPriority w:val="99"/>
    <w:semiHidden/>
    <w:rsid w:val="009F173B"/>
    <w:rPr>
      <w:color w:val="666666"/>
    </w:rPr>
  </w:style>
  <w:style w:type="table" w:styleId="Tabellrutenett">
    <w:name w:val="Table Grid"/>
    <w:basedOn w:val="Vanligtabell"/>
    <w:uiPriority w:val="39"/>
    <w:rsid w:val="007B7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">
    <w:name w:val="Custom"/>
    <w:basedOn w:val="Vanligtabell"/>
    <w:uiPriority w:val="99"/>
    <w:rsid w:val="007B7BA2"/>
    <w:tblPr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4F4F4" w:themeFill="background2"/>
    </w:tcPr>
  </w:style>
  <w:style w:type="table" w:customStyle="1" w:styleId="Custom2">
    <w:name w:val="Custom 2"/>
    <w:basedOn w:val="Vanligtabell"/>
    <w:uiPriority w:val="99"/>
    <w:rsid w:val="00C038AF"/>
    <w:tblPr>
      <w:tblStyleRowBandSize w:val="1"/>
      <w:tblCellMar>
        <w:top w:w="57" w:type="dxa"/>
        <w:bottom w:w="227" w:type="dxa"/>
      </w:tblCellMar>
    </w:tblPr>
    <w:tcPr>
      <w:shd w:val="clear" w:color="auto" w:fill="F4F4F4" w:themeFill="background2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Ingenmellomrom">
    <w:name w:val="No Spacing"/>
    <w:link w:val="IngenmellomromTegn"/>
    <w:uiPriority w:val="1"/>
    <w:qFormat/>
    <w:rsid w:val="003E624C"/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3E624C"/>
    <w:rPr>
      <w:rFonts w:eastAsiaTheme="minorEastAsia"/>
      <w:kern w:val="0"/>
      <w:sz w:val="22"/>
      <w:szCs w:val="22"/>
      <w:lang w:val="en-US"/>
      <w14:ligatures w14:val="none"/>
    </w:rPr>
  </w:style>
  <w:style w:type="paragraph" w:styleId="Revisjon">
    <w:name w:val="Revision"/>
    <w:hidden/>
    <w:uiPriority w:val="99"/>
    <w:semiHidden/>
    <w:rsid w:val="00794FF1"/>
    <w:rPr>
      <w:sz w:val="22"/>
    </w:rPr>
  </w:style>
  <w:style w:type="character" w:styleId="Hyperkobling">
    <w:name w:val="Hyperlink"/>
    <w:basedOn w:val="Standardskriftforavsnitt"/>
    <w:uiPriority w:val="99"/>
    <w:unhideWhenUsed/>
    <w:rsid w:val="003C2CCC"/>
    <w:rPr>
      <w:color w:val="467886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B2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6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6314\AppData\Local\Microsoft\Windows\INetCache\Content.Outlook\POX0W1GN\V5%20-%20IPR%20inkalli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16E984E11B4240A035B3167B67E6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FDB3EC-5A80-4E4A-8935-31987776F74B}"/>
      </w:docPartPr>
      <w:docPartBody>
        <w:p w:rsidR="00B27802" w:rsidRDefault="00B27802">
          <w:pPr>
            <w:pStyle w:val="DA16E984E11B4240A035B3167B67E69F"/>
          </w:pPr>
          <w:r w:rsidRPr="00DE7644">
            <w:rPr>
              <w:rStyle w:val="Plassholderteks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altName w:val="Cambria"/>
    <w:charset w:val="00"/>
    <w:family w:val="auto"/>
    <w:pitch w:val="variable"/>
    <w:sig w:usb0="8000002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02"/>
    <w:rsid w:val="00231451"/>
    <w:rsid w:val="002E22C4"/>
    <w:rsid w:val="00323123"/>
    <w:rsid w:val="00395A6E"/>
    <w:rsid w:val="003E6C51"/>
    <w:rsid w:val="00612E84"/>
    <w:rsid w:val="006165FC"/>
    <w:rsid w:val="006B538D"/>
    <w:rsid w:val="007228D7"/>
    <w:rsid w:val="00782E9B"/>
    <w:rsid w:val="007F638E"/>
    <w:rsid w:val="00825B64"/>
    <w:rsid w:val="00830E98"/>
    <w:rsid w:val="00851C9A"/>
    <w:rsid w:val="00A236D7"/>
    <w:rsid w:val="00A34361"/>
    <w:rsid w:val="00A55636"/>
    <w:rsid w:val="00AC3B25"/>
    <w:rsid w:val="00B27802"/>
    <w:rsid w:val="00B433B1"/>
    <w:rsid w:val="00C55173"/>
    <w:rsid w:val="00CF11DE"/>
    <w:rsid w:val="00E17B11"/>
    <w:rsid w:val="00E704CE"/>
    <w:rsid w:val="00EA1FE4"/>
    <w:rsid w:val="00F07AAD"/>
    <w:rsid w:val="00F4616E"/>
    <w:rsid w:val="00FD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666666"/>
    </w:rPr>
  </w:style>
  <w:style w:type="paragraph" w:customStyle="1" w:styleId="DA16E984E11B4240A035B3167B67E69F">
    <w:name w:val="DA16E984E11B4240A035B3167B67E6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PR">
      <a:dk1>
        <a:sysClr val="windowText" lastClr="000000"/>
      </a:dk1>
      <a:lt1>
        <a:sysClr val="window" lastClr="FFFFFF"/>
      </a:lt1>
      <a:dk2>
        <a:srgbClr val="918F90"/>
      </a:dk2>
      <a:lt2>
        <a:srgbClr val="F4F4F4"/>
      </a:lt2>
      <a:accent1>
        <a:srgbClr val="6D399F"/>
      </a:accent1>
      <a:accent2>
        <a:srgbClr val="9165B9"/>
      </a:accent2>
      <a:accent3>
        <a:srgbClr val="AD8ACC"/>
      </a:accent3>
      <a:accent4>
        <a:srgbClr val="DCCCEA"/>
      </a:accent4>
      <a:accent5>
        <a:srgbClr val="6D399F"/>
      </a:accent5>
      <a:accent6>
        <a:srgbClr val="9165B9"/>
      </a:accent6>
      <a:hlink>
        <a:srgbClr val="467886"/>
      </a:hlink>
      <a:folHlink>
        <a:srgbClr val="96607D"/>
      </a:folHlink>
    </a:clrScheme>
    <a:fontScheme name="DM sans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47a09-62c0-4f16-9cf0-0b95c99727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5A8E1DF44C44693B20BC48E5551AD" ma:contentTypeVersion="10" ma:contentTypeDescription="Create a new document." ma:contentTypeScope="" ma:versionID="0f6c6f3409ccabe9cbac94fa2c2940e8">
  <xsd:schema xmlns:xsd="http://www.w3.org/2001/XMLSchema" xmlns:xs="http://www.w3.org/2001/XMLSchema" xmlns:p="http://schemas.microsoft.com/office/2006/metadata/properties" xmlns:ns2="bd047a09-62c0-4f16-9cf0-0b95c997279d" targetNamespace="http://schemas.microsoft.com/office/2006/metadata/properties" ma:root="true" ma:fieldsID="4c72758bb728444851722ec981599210" ns2:_="">
    <xsd:import namespace="bd047a09-62c0-4f16-9cf0-0b95c9972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47a09-62c0-4f16-9cf0-0b95c9972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990e8d-c88e-490a-9728-f579b7abc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77CD0A-5911-42A2-AE7E-DE4CB9CF8700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bd047a09-62c0-4f16-9cf0-0b95c997279d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3C9D00-50F9-4C73-AD49-3DCD67B8E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47a09-62c0-4f16-9cf0-0b95c9972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B9938A-F7A1-45AC-B4A5-EDD3B549AF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V5 - IPR inkalling</Template>
  <TotalTime>0</TotalTime>
  <Pages>5</Pages>
  <Words>560</Words>
  <Characters>3849</Characters>
  <Application>Microsoft Office Word</Application>
  <DocSecurity>0</DocSecurity>
  <Lines>256</Lines>
  <Paragraphs>176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Andersen</dc:creator>
  <cp:keywords/>
  <dc:description/>
  <cp:lastModifiedBy>Arve Høiberg</cp:lastModifiedBy>
  <cp:revision>2</cp:revision>
  <dcterms:created xsi:type="dcterms:W3CDTF">2026-01-22T09:35:00Z</dcterms:created>
  <dcterms:modified xsi:type="dcterms:W3CDTF">2026-01-22T09:35:00Z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0x01010075A5A8E1DF44C44693B20BC48E5551AD</vt:lpwstr>
  </property>
  <property fmtid="{D5CDD505-2E9C-101B-9397-08002B2CF9AE}" pid="3" name="MediaServiceImageTags">
    <vt:lpwstr/>
  </property>
</Properties>
</file>