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3B054E6A" w:rsidR="002748C7" w:rsidRDefault="00D12663" w:rsidP="002748C7">
      <w:pPr>
        <w:pStyle w:val="Overskrift1"/>
        <w:rPr>
          <w:color w:val="918F90" w:themeColor="text2"/>
        </w:rPr>
      </w:pPr>
      <w:r>
        <w:t xml:space="preserve">Protokoll fra </w:t>
      </w:r>
      <w:r w:rsidR="00557497">
        <w:t>Grenlandsrådet</w:t>
      </w:r>
      <w:r w:rsidR="002748C7"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6-01-16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6E5AB5">
            <w:rPr>
              <w:color w:val="918F90" w:themeColor="text2"/>
            </w:rPr>
            <w:t>16</w:t>
          </w:r>
          <w:r w:rsidR="002748C7" w:rsidRPr="009F173B">
            <w:rPr>
              <w:color w:val="918F90" w:themeColor="text2"/>
            </w:rPr>
            <w:t>.</w:t>
          </w:r>
          <w:r w:rsidR="006E5AB5">
            <w:rPr>
              <w:color w:val="918F90" w:themeColor="text2"/>
            </w:rPr>
            <w:t>01</w:t>
          </w:r>
          <w:r w:rsidR="002748C7" w:rsidRPr="009F173B">
            <w:rPr>
              <w:color w:val="918F90" w:themeColor="text2"/>
            </w:rPr>
            <w:t>.2</w:t>
          </w:r>
          <w:r w:rsidR="006E5AB5">
            <w:rPr>
              <w:color w:val="918F90" w:themeColor="text2"/>
            </w:rPr>
            <w:t>6</w:t>
          </w:r>
        </w:sdtContent>
      </w:sdt>
    </w:p>
    <w:tbl>
      <w:tblPr>
        <w:tblStyle w:val="Custom"/>
        <w:tblW w:w="9440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2748C7" w14:paraId="667B526A" w14:textId="77777777" w:rsidTr="45BFB632">
        <w:trPr>
          <w:trHeight w:val="435"/>
        </w:trPr>
        <w:tc>
          <w:tcPr>
            <w:tcW w:w="9440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77777777" w:rsidR="002748C7" w:rsidRPr="007B7BA2" w:rsidRDefault="002748C7">
            <w:pPr>
              <w:spacing w:before="240" w:after="0"/>
              <w:rPr>
                <w:b/>
                <w:bCs/>
              </w:rPr>
            </w:pPr>
            <w:r w:rsidRPr="007B7BA2">
              <w:rPr>
                <w:b/>
                <w:bCs/>
              </w:rPr>
              <w:t>Tid og sted:</w:t>
            </w:r>
          </w:p>
        </w:tc>
      </w:tr>
      <w:tr w:rsidR="002748C7" w:rsidRPr="00C038AF" w14:paraId="6C2B4F55" w14:textId="77777777" w:rsidTr="45BFB632">
        <w:trPr>
          <w:trHeight w:val="551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14:paraId="24159CC1" w14:textId="4C9CE9B6" w:rsidR="002748C7" w:rsidRPr="006E5AB5" w:rsidRDefault="00077378">
            <w:pPr>
              <w:spacing w:after="0"/>
            </w:pPr>
            <w:r>
              <w:t xml:space="preserve">Fredag </w:t>
            </w:r>
            <w:r w:rsidR="27C5F3E1">
              <w:t>1</w:t>
            </w:r>
            <w:r w:rsidR="006E5AB5">
              <w:t>6. januar</w:t>
            </w:r>
            <w:r w:rsidR="27C5F3E1">
              <w:t xml:space="preserve"> </w:t>
            </w:r>
            <w:r w:rsidR="00557497">
              <w:t>0</w:t>
            </w:r>
            <w:r w:rsidR="006E5AB5">
              <w:t>83</w:t>
            </w:r>
            <w:r>
              <w:t xml:space="preserve">0 – </w:t>
            </w:r>
            <w:r w:rsidR="006E5AB5">
              <w:t>084</w:t>
            </w:r>
            <w:r w:rsidR="0FE5B88E">
              <w:t>0</w:t>
            </w:r>
            <w:r>
              <w:t xml:space="preserve">. </w:t>
            </w:r>
            <w:r>
              <w:br/>
            </w:r>
            <w:r w:rsidR="006E5AB5">
              <w:t>Ælves</w:t>
            </w:r>
            <w:r w:rsidR="00BA5F0D">
              <w:t>peilet,</w:t>
            </w:r>
            <w:r w:rsidR="00946EED">
              <w:t xml:space="preserve"> </w:t>
            </w:r>
            <w:r w:rsidR="00EC2EE4">
              <w:t>storgata 164</w:t>
            </w:r>
            <w:r w:rsidR="00B33CD8">
              <w:t>, 3915</w:t>
            </w:r>
            <w:r w:rsidR="00AC4BAD">
              <w:t xml:space="preserve"> Porsgrunn</w:t>
            </w:r>
            <w:r w:rsidR="00BA5F0D">
              <w:t xml:space="preserve"> </w:t>
            </w:r>
          </w:p>
        </w:tc>
      </w:tr>
      <w:tr w:rsidR="002748C7" w14:paraId="1D0B0FF8" w14:textId="77777777" w:rsidTr="45BFB632">
        <w:trPr>
          <w:trHeight w:val="435"/>
        </w:trPr>
        <w:tc>
          <w:tcPr>
            <w:tcW w:w="9440" w:type="dxa"/>
            <w:gridSpan w:val="2"/>
          </w:tcPr>
          <w:p w14:paraId="548F6B0F" w14:textId="1EF3CD49" w:rsidR="002748C7" w:rsidRPr="007B7BA2" w:rsidRDefault="5E6218F8">
            <w:pPr>
              <w:spacing w:before="240" w:after="0"/>
              <w:rPr>
                <w:b/>
                <w:bCs/>
              </w:rPr>
            </w:pPr>
            <w:r w:rsidRPr="45BFB632">
              <w:rPr>
                <w:b/>
                <w:bCs/>
              </w:rPr>
              <w:t>Møtende medlemmer</w:t>
            </w:r>
            <w:r w:rsidR="002748C7" w:rsidRPr="45BFB632">
              <w:rPr>
                <w:b/>
                <w:bCs/>
              </w:rPr>
              <w:t>r</w:t>
            </w:r>
          </w:p>
        </w:tc>
      </w:tr>
      <w:tr w:rsidR="002748C7" w:rsidRPr="00C038AF" w14:paraId="288EE51F" w14:textId="77777777" w:rsidTr="45BFB632">
        <w:trPr>
          <w:trHeight w:val="630"/>
        </w:trPr>
        <w:tc>
          <w:tcPr>
            <w:tcW w:w="4720" w:type="dxa"/>
            <w:tcBorders>
              <w:top w:val="single" w:sz="4" w:space="0" w:color="auto"/>
            </w:tcBorders>
          </w:tcPr>
          <w:p w14:paraId="0D3C5B53" w14:textId="77777777" w:rsidR="002748C7" w:rsidRPr="00EF6B4F" w:rsidRDefault="00122F43">
            <w:pPr>
              <w:spacing w:after="0"/>
              <w:rPr>
                <w:b/>
                <w:bCs/>
              </w:rPr>
            </w:pPr>
            <w:r w:rsidRPr="0B359E49">
              <w:rPr>
                <w:b/>
                <w:bCs/>
              </w:rPr>
              <w:t>Bamble</w:t>
            </w:r>
          </w:p>
          <w:p w14:paraId="770D3A5B" w14:textId="7EAF2B34" w:rsidR="7783B8B2" w:rsidRDefault="328FA3E7" w:rsidP="0B359E49">
            <w:pPr>
              <w:spacing w:after="0"/>
              <w:rPr>
                <w:lang w:val="en-US"/>
              </w:rPr>
            </w:pPr>
            <w:r w:rsidRPr="39EE888B">
              <w:rPr>
                <w:lang w:val="en-US"/>
              </w:rPr>
              <w:t>Petter Jørgensen</w:t>
            </w:r>
          </w:p>
          <w:p w14:paraId="48C86AC5" w14:textId="414F808A" w:rsidR="00F50E8D" w:rsidRDefault="09B6BCD0">
            <w:pPr>
              <w:spacing w:after="0"/>
            </w:pPr>
            <w:r w:rsidRPr="0B359E49">
              <w:rPr>
                <w:lang w:val="en-US"/>
              </w:rPr>
              <w:t>Lars Inge Rønholt</w:t>
            </w:r>
          </w:p>
          <w:p w14:paraId="6C7AD5DB" w14:textId="4CB3F28C" w:rsidR="006D5C5C" w:rsidRDefault="006D5C5C">
            <w:pPr>
              <w:spacing w:after="0"/>
              <w:rPr>
                <w:lang w:val="en-US"/>
              </w:rPr>
            </w:pPr>
            <w:r w:rsidRPr="45BFB632">
              <w:rPr>
                <w:lang w:val="en-US"/>
              </w:rPr>
              <w:t>Torstein Dahl</w:t>
            </w:r>
            <w:r w:rsidR="4FCDBFDA" w:rsidRPr="45BFB632">
              <w:rPr>
                <w:lang w:val="en-US"/>
              </w:rPr>
              <w:t xml:space="preserve"> (Forfall)</w:t>
            </w:r>
          </w:p>
          <w:p w14:paraId="3E6FC66C" w14:textId="77777777" w:rsidR="00122F43" w:rsidRDefault="00122F43">
            <w:pPr>
              <w:spacing w:after="0"/>
              <w:rPr>
                <w:lang w:val="en-US"/>
              </w:rPr>
            </w:pPr>
          </w:p>
          <w:p w14:paraId="6B55CAD3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Drangedal</w:t>
            </w:r>
          </w:p>
          <w:p w14:paraId="693E26CB" w14:textId="06475521" w:rsidR="00122F43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Anlaug Sætre</w:t>
            </w:r>
          </w:p>
          <w:p w14:paraId="1E5377B8" w14:textId="77777777" w:rsidR="00077378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Dag Arild </w:t>
            </w:r>
            <w:proofErr w:type="spellStart"/>
            <w:r>
              <w:rPr>
                <w:lang w:val="en-US"/>
              </w:rPr>
              <w:t>Brødsjømoen</w:t>
            </w:r>
            <w:proofErr w:type="spellEnd"/>
          </w:p>
          <w:p w14:paraId="46FE301E" w14:textId="37271427" w:rsidR="00122F43" w:rsidRDefault="002C610A">
            <w:pPr>
              <w:spacing w:after="0"/>
              <w:rPr>
                <w:lang w:val="en-US"/>
              </w:rPr>
            </w:pPr>
            <w:r w:rsidRPr="45BFB632">
              <w:rPr>
                <w:lang w:val="en-US"/>
              </w:rPr>
              <w:t>Magnus Straume</w:t>
            </w:r>
            <w:r w:rsidR="74F610EE" w:rsidRPr="45BFB632">
              <w:rPr>
                <w:lang w:val="en-US"/>
              </w:rPr>
              <w:t xml:space="preserve"> (Forfall)</w:t>
            </w:r>
          </w:p>
          <w:p w14:paraId="14522B66" w14:textId="77777777" w:rsidR="002C610A" w:rsidRDefault="002C610A">
            <w:pPr>
              <w:spacing w:after="0"/>
              <w:rPr>
                <w:lang w:val="en-US"/>
              </w:rPr>
            </w:pPr>
          </w:p>
          <w:p w14:paraId="7B48EE05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Kragerø</w:t>
            </w:r>
          </w:p>
          <w:p w14:paraId="30DE200C" w14:textId="63104BF4" w:rsidR="00122F43" w:rsidRDefault="00EF6B4F">
            <w:pPr>
              <w:spacing w:after="0"/>
              <w:rPr>
                <w:lang w:val="en-US"/>
              </w:rPr>
            </w:pPr>
            <w:r w:rsidRPr="45BFB632">
              <w:rPr>
                <w:lang w:val="en-US"/>
              </w:rPr>
              <w:t>Charlotte Therkelsen</w:t>
            </w:r>
            <w:r w:rsidR="727B9F7F" w:rsidRPr="45BFB632">
              <w:rPr>
                <w:lang w:val="en-US"/>
              </w:rPr>
              <w:t xml:space="preserve"> (forfall)</w:t>
            </w:r>
          </w:p>
          <w:p w14:paraId="104178F4" w14:textId="3EBAF5F9" w:rsidR="00EF6B4F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Jonas Nilsen</w:t>
            </w:r>
          </w:p>
          <w:p w14:paraId="6614A899" w14:textId="4ED9F2CD" w:rsidR="00B81C4E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Henriette Fluer Vikre</w:t>
            </w:r>
          </w:p>
          <w:p w14:paraId="53ED33EB" w14:textId="77777777" w:rsidR="00122F43" w:rsidRDefault="00122F43">
            <w:pPr>
              <w:spacing w:after="0"/>
              <w:rPr>
                <w:lang w:val="en-US"/>
              </w:rPr>
            </w:pPr>
          </w:p>
          <w:p w14:paraId="02A2F61B" w14:textId="462761CC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B359E49">
              <w:rPr>
                <w:b/>
                <w:bCs/>
                <w:lang w:val="en-US"/>
              </w:rPr>
              <w:t>Porsgrunn</w:t>
            </w:r>
          </w:p>
          <w:p w14:paraId="4A9F51D6" w14:textId="3808EF4D" w:rsidR="49B71738" w:rsidRDefault="49B71738" w:rsidP="0B359E49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 xml:space="preserve">Janicke Andreassen </w:t>
            </w:r>
          </w:p>
          <w:p w14:paraId="4CAEE02E" w14:textId="3A2DD88B" w:rsidR="00EF6B4F" w:rsidRDefault="594CAD0B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Stina Margrethe Knutsdatter Stamland</w:t>
            </w:r>
          </w:p>
          <w:p w14:paraId="78597A0F" w14:textId="7DC36449" w:rsidR="00EF6B4F" w:rsidRDefault="00EF6B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Anne Cathrine B. Syversen</w:t>
            </w:r>
          </w:p>
          <w:p w14:paraId="7A245CF5" w14:textId="77777777" w:rsidR="00122F43" w:rsidRDefault="00122F43">
            <w:pPr>
              <w:spacing w:after="0"/>
              <w:rPr>
                <w:lang w:val="en-US"/>
              </w:rPr>
            </w:pPr>
          </w:p>
          <w:p w14:paraId="2F7BF46F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Siljan</w:t>
            </w:r>
          </w:p>
          <w:p w14:paraId="2C79BF00" w14:textId="7FE740B5" w:rsidR="00122F43" w:rsidRDefault="00EE681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Elisabeth Hammer</w:t>
            </w:r>
          </w:p>
          <w:p w14:paraId="51FBB212" w14:textId="55A954C8" w:rsidR="00EE6810" w:rsidRDefault="00EE6810">
            <w:pPr>
              <w:spacing w:after="0"/>
              <w:rPr>
                <w:lang w:val="en-US"/>
              </w:rPr>
            </w:pPr>
            <w:r w:rsidRPr="45BFB632">
              <w:rPr>
                <w:lang w:val="en-US"/>
              </w:rPr>
              <w:t>Kjell Abraham Sølverød</w:t>
            </w:r>
            <w:r w:rsidR="0D3499ED" w:rsidRPr="45BFB632">
              <w:rPr>
                <w:lang w:val="en-US"/>
              </w:rPr>
              <w:t xml:space="preserve"> (Forfall)</w:t>
            </w:r>
          </w:p>
          <w:p w14:paraId="5532DDEE" w14:textId="39DCB935" w:rsidR="00EE6810" w:rsidRDefault="00EE681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Jøran Myrvang</w:t>
            </w:r>
          </w:p>
          <w:p w14:paraId="23F8A92E" w14:textId="77777777" w:rsidR="00122F43" w:rsidRDefault="00122F43">
            <w:pPr>
              <w:spacing w:after="0"/>
              <w:rPr>
                <w:lang w:val="en-US"/>
              </w:rPr>
            </w:pPr>
          </w:p>
          <w:p w14:paraId="3D17C9F7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Skien</w:t>
            </w:r>
          </w:p>
          <w:p w14:paraId="59535456" w14:textId="2B61C59E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>Marius Roheim Aarvold</w:t>
            </w:r>
            <w:r w:rsidR="28B5A664" w:rsidRPr="2E68970D">
              <w:rPr>
                <w:lang w:val="en-US"/>
              </w:rPr>
              <w:t xml:space="preserve"> </w:t>
            </w:r>
            <w:r>
              <w:tab/>
            </w:r>
          </w:p>
          <w:p w14:paraId="3F5886FB" w14:textId="49003EB4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Jørn Inge Næss</w:t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</w:p>
          <w:p w14:paraId="4C7057B0" w14:textId="59C25462" w:rsidR="00122F43" w:rsidRPr="007B7BA2" w:rsidRDefault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Odin Adelsten Aunan Bohmann</w:t>
            </w:r>
            <w:r w:rsidRPr="00122F43">
              <w:rPr>
                <w:lang w:val="en-US"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B3023F9" w14:textId="77777777" w:rsidR="00122F43" w:rsidRDefault="00122F43">
            <w:pPr>
              <w:spacing w:after="0"/>
            </w:pPr>
          </w:p>
          <w:p w14:paraId="136128C2" w14:textId="0BD0CCB4" w:rsidR="006D5C5C" w:rsidRDefault="58D1BA58" w:rsidP="0B359E49">
            <w:pPr>
              <w:spacing w:after="0"/>
            </w:pPr>
            <w:r>
              <w:t>Ordfører</w:t>
            </w:r>
            <w:r w:rsidR="77070169">
              <w:t xml:space="preserve"> Frp</w:t>
            </w:r>
          </w:p>
          <w:p w14:paraId="248D9455" w14:textId="4D099265" w:rsidR="006D5C5C" w:rsidRDefault="0FEA361D" w:rsidP="0B359E49">
            <w:pPr>
              <w:spacing w:after="0"/>
            </w:pPr>
            <w:r>
              <w:t>V</w:t>
            </w:r>
            <w:r w:rsidR="001267C3">
              <w:t xml:space="preserve">araordfører </w:t>
            </w:r>
            <w:r w:rsidR="47C3DE41">
              <w:t>H</w:t>
            </w:r>
          </w:p>
          <w:p w14:paraId="6C1BC174" w14:textId="1EEEC2FF" w:rsidR="006D5C5C" w:rsidRDefault="09B6BCD0">
            <w:pPr>
              <w:spacing w:after="0"/>
            </w:pPr>
            <w:r>
              <w:t>Sp</w:t>
            </w:r>
          </w:p>
          <w:p w14:paraId="7EDC60A2" w14:textId="77777777" w:rsidR="006D5C5C" w:rsidRDefault="006D5C5C">
            <w:pPr>
              <w:spacing w:after="0"/>
            </w:pPr>
          </w:p>
          <w:p w14:paraId="6BEE7108" w14:textId="77777777" w:rsidR="00122F43" w:rsidRDefault="00122F43">
            <w:pPr>
              <w:spacing w:after="0"/>
            </w:pPr>
          </w:p>
          <w:p w14:paraId="1FA3589D" w14:textId="10A631DC" w:rsidR="00122F43" w:rsidRDefault="00B81C4E">
            <w:pPr>
              <w:spacing w:after="0"/>
            </w:pPr>
            <w:r>
              <w:t>Ordfører Sp</w:t>
            </w:r>
            <w:r>
              <w:br/>
              <w:t>Varaordfører Frp</w:t>
            </w:r>
          </w:p>
          <w:p w14:paraId="51F6CDC7" w14:textId="2ED96D0B" w:rsidR="006D5C5C" w:rsidRDefault="13FC5924">
            <w:pPr>
              <w:spacing w:after="0"/>
            </w:pPr>
            <w:r>
              <w:t>Vara: Bernt Andre Andresen Ap</w:t>
            </w:r>
          </w:p>
          <w:p w14:paraId="71E1E543" w14:textId="77777777" w:rsidR="00122F43" w:rsidRDefault="00122F43">
            <w:pPr>
              <w:spacing w:after="0"/>
            </w:pPr>
          </w:p>
          <w:p w14:paraId="2A7F1898" w14:textId="77777777" w:rsidR="00077378" w:rsidRDefault="00077378">
            <w:pPr>
              <w:spacing w:after="0"/>
            </w:pPr>
          </w:p>
          <w:p w14:paraId="6875C04F" w14:textId="613B8192" w:rsidR="00122F43" w:rsidRDefault="00EF6B4F">
            <w:pPr>
              <w:spacing w:after="0"/>
            </w:pPr>
            <w:r>
              <w:t>Ordfører Rødt</w:t>
            </w:r>
          </w:p>
          <w:p w14:paraId="6A9A8D30" w14:textId="4E061F8A" w:rsidR="00EF6B4F" w:rsidRDefault="00B81C4E">
            <w:pPr>
              <w:spacing w:after="0"/>
            </w:pPr>
            <w:r>
              <w:t>Varaordfører Uavhengig</w:t>
            </w:r>
          </w:p>
          <w:p w14:paraId="341587A4" w14:textId="34C1EBB9" w:rsidR="00B81C4E" w:rsidRDefault="00B81C4E">
            <w:pPr>
              <w:spacing w:after="0"/>
            </w:pPr>
            <w:r>
              <w:t>Frp</w:t>
            </w:r>
          </w:p>
          <w:p w14:paraId="36C69CD0" w14:textId="77777777" w:rsidR="00122F43" w:rsidRDefault="00122F43">
            <w:pPr>
              <w:spacing w:after="0"/>
            </w:pPr>
          </w:p>
          <w:p w14:paraId="003AF101" w14:textId="77777777" w:rsidR="002C610A" w:rsidRDefault="002C610A">
            <w:pPr>
              <w:spacing w:after="0"/>
            </w:pPr>
          </w:p>
          <w:p w14:paraId="1EB84BA8" w14:textId="2D1C446C" w:rsidR="670504E3" w:rsidRDefault="063F8DA7" w:rsidP="0B359E49">
            <w:pPr>
              <w:spacing w:after="0"/>
            </w:pPr>
            <w:r>
              <w:t>Ordfører Ap</w:t>
            </w:r>
          </w:p>
          <w:p w14:paraId="6E732559" w14:textId="24F68084" w:rsidR="00EF6B4F" w:rsidRDefault="594CAD0B">
            <w:pPr>
              <w:spacing w:after="0"/>
            </w:pPr>
            <w:r>
              <w:t>Varaordfører Frp</w:t>
            </w:r>
          </w:p>
          <w:p w14:paraId="712B35B4" w14:textId="21B82E75" w:rsidR="00EF6B4F" w:rsidRDefault="00EF6B4F">
            <w:pPr>
              <w:spacing w:after="0"/>
            </w:pPr>
            <w:r>
              <w:t>H</w:t>
            </w:r>
          </w:p>
          <w:p w14:paraId="4DA0F533" w14:textId="77777777" w:rsidR="00EF6B4F" w:rsidRDefault="00EF6B4F">
            <w:pPr>
              <w:spacing w:after="0"/>
            </w:pPr>
          </w:p>
          <w:p w14:paraId="2557800C" w14:textId="77777777" w:rsidR="00EF6B4F" w:rsidRDefault="00EF6B4F">
            <w:pPr>
              <w:spacing w:after="0"/>
            </w:pPr>
          </w:p>
          <w:p w14:paraId="52D28734" w14:textId="768D49DC" w:rsidR="00122F43" w:rsidRDefault="00EE6810">
            <w:pPr>
              <w:spacing w:after="0"/>
            </w:pPr>
            <w:r>
              <w:t>Ordfører Krf</w:t>
            </w:r>
          </w:p>
          <w:p w14:paraId="1DFB7B2B" w14:textId="77570CC9" w:rsidR="00EE6810" w:rsidRDefault="00EE6810">
            <w:pPr>
              <w:spacing w:after="0"/>
            </w:pPr>
            <w:r>
              <w:t>Varaordfører Sp</w:t>
            </w:r>
          </w:p>
          <w:p w14:paraId="67E72E61" w14:textId="1BFF39F8" w:rsidR="00EE6810" w:rsidRDefault="00EE6810">
            <w:pPr>
              <w:spacing w:after="0"/>
            </w:pPr>
            <w:r>
              <w:t>Ap</w:t>
            </w:r>
          </w:p>
          <w:p w14:paraId="33FC7C4F" w14:textId="77777777" w:rsidR="00122F43" w:rsidRDefault="00122F43">
            <w:pPr>
              <w:spacing w:after="0"/>
            </w:pPr>
          </w:p>
          <w:p w14:paraId="5750EAD7" w14:textId="77777777" w:rsidR="00122F43" w:rsidRDefault="00122F43">
            <w:pPr>
              <w:spacing w:after="0"/>
            </w:pPr>
          </w:p>
          <w:p w14:paraId="2D4AC270" w14:textId="4ACC6903" w:rsidR="75F61F7F" w:rsidRDefault="384011CF" w:rsidP="0B359E49">
            <w:pPr>
              <w:spacing w:after="0"/>
            </w:pPr>
            <w:r>
              <w:t>Ordfører H</w:t>
            </w:r>
          </w:p>
          <w:p w14:paraId="6AADF082" w14:textId="61927B72" w:rsidR="00122F43" w:rsidRDefault="00122F43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Varaordfører</w:t>
            </w:r>
            <w:proofErr w:type="spellEnd"/>
            <w:r w:rsidR="007A6EE5">
              <w:rPr>
                <w:lang w:val="en-US"/>
              </w:rPr>
              <w:t xml:space="preserve"> </w:t>
            </w:r>
            <w:proofErr w:type="spellStart"/>
            <w:r w:rsidR="007A6EE5">
              <w:rPr>
                <w:lang w:val="en-US"/>
              </w:rPr>
              <w:t>Frp</w:t>
            </w:r>
            <w:proofErr w:type="spellEnd"/>
          </w:p>
          <w:p w14:paraId="0CE0D66E" w14:textId="09817C2B" w:rsidR="007A6EE5" w:rsidRPr="007B7BA2" w:rsidRDefault="007A6EE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</w:t>
            </w:r>
          </w:p>
        </w:tc>
      </w:tr>
      <w:tr w:rsidR="002748C7" w14:paraId="3960BFF3" w14:textId="77777777" w:rsidTr="45BFB632">
        <w:trPr>
          <w:trHeight w:val="121"/>
        </w:trPr>
        <w:tc>
          <w:tcPr>
            <w:tcW w:w="9440" w:type="dxa"/>
            <w:gridSpan w:val="2"/>
          </w:tcPr>
          <w:p w14:paraId="709E3708" w14:textId="36B6BAF1" w:rsidR="00077378" w:rsidRDefault="006D5C5C">
            <w:pPr>
              <w:spacing w:before="240" w:after="0"/>
            </w:pPr>
            <w:r>
              <w:rPr>
                <w:b/>
                <w:bCs/>
              </w:rPr>
              <w:lastRenderedPageBreak/>
              <w:t>Kommunedirektørkollegiet</w:t>
            </w:r>
            <w:r w:rsidR="00AC4BAD">
              <w:rPr>
                <w:b/>
                <w:bCs/>
              </w:rPr>
              <w:br/>
            </w:r>
            <w:r w:rsidR="426D89B1">
              <w:t>K</w:t>
            </w:r>
            <w:r w:rsidR="00077378">
              <w:t>ommunedirektør Bamble</w:t>
            </w:r>
            <w:r w:rsidR="00381C60">
              <w:t xml:space="preserve">                 </w:t>
            </w:r>
            <w:r w:rsidR="6DEA4D6B">
              <w:t xml:space="preserve">            </w:t>
            </w:r>
            <w:r w:rsidR="00381C60">
              <w:t xml:space="preserve">      </w:t>
            </w:r>
            <w:r w:rsidR="1AF89498">
              <w:t>Magnus Meling Hallaråker</w:t>
            </w:r>
            <w:r w:rsidR="00077378">
              <w:br/>
              <w:t>Kommunedirektør i Drangedal</w:t>
            </w:r>
            <w:r w:rsidR="00381C60">
              <w:t xml:space="preserve">                             </w:t>
            </w:r>
            <w:r w:rsidR="12CB7BC0">
              <w:t>Øystein Tveit</w:t>
            </w:r>
            <w:r w:rsidR="00077378">
              <w:br/>
              <w:t>Konst. kommunedirektør i Kragerø</w:t>
            </w:r>
            <w:r w:rsidR="00381C60">
              <w:t xml:space="preserve">                      Marianne S. Gurrick</w:t>
            </w:r>
            <w:r w:rsidR="00077378">
              <w:br/>
              <w:t>Kommunedirektør i Porsgrunn</w:t>
            </w:r>
            <w:r w:rsidR="00381C60">
              <w:t xml:space="preserve">                             Inger Anne Speilberg</w:t>
            </w:r>
            <w:r w:rsidR="00077378">
              <w:br/>
              <w:t>Kommunedirektør i Siljan</w:t>
            </w:r>
            <w:r w:rsidR="00381C60">
              <w:t xml:space="preserve">                                     Jan Sæthre</w:t>
            </w:r>
            <w:r w:rsidR="00077378">
              <w:br/>
              <w:t>Kommunedirektør i Skien</w:t>
            </w:r>
            <w:r w:rsidR="00381C60">
              <w:t xml:space="preserve">                                     Karin G. Finnerud</w:t>
            </w:r>
          </w:p>
          <w:p w14:paraId="0CF8A1B8" w14:textId="625E3823" w:rsidR="0063445E" w:rsidRPr="00381C60" w:rsidRDefault="0063445E" w:rsidP="00AC4BAD">
            <w:pPr>
              <w:spacing w:before="240" w:after="0"/>
            </w:pPr>
            <w:r w:rsidRPr="0063445E">
              <w:rPr>
                <w:b/>
              </w:rPr>
              <w:t>Telemark fylkeskommune:</w:t>
            </w:r>
            <w:r w:rsidR="00AC4BAD">
              <w:rPr>
                <w:b/>
              </w:rPr>
              <w:br/>
            </w:r>
            <w:r w:rsidRPr="0063445E">
              <w:t xml:space="preserve">Martine </w:t>
            </w:r>
            <w:proofErr w:type="gramStart"/>
            <w:r w:rsidRPr="0063445E">
              <w:t>Øverland</w:t>
            </w:r>
            <w:r>
              <w:t xml:space="preserve">  </w:t>
            </w:r>
            <w:r w:rsidR="00D12663">
              <w:t>(Forfall)</w:t>
            </w:r>
            <w:r>
              <w:t xml:space="preserve">   </w:t>
            </w:r>
            <w:proofErr w:type="gramEnd"/>
            <w:r>
              <w:t xml:space="preserve">                                Ap</w:t>
            </w:r>
            <w:r>
              <w:br/>
            </w:r>
            <w:r w:rsidRPr="0063445E">
              <w:t>Petter Ellefsen</w:t>
            </w:r>
            <w:r>
              <w:t xml:space="preserve"> </w:t>
            </w:r>
            <w:r w:rsidR="00D12663">
              <w:t>(</w:t>
            </w:r>
            <w:proofErr w:type="gramStart"/>
            <w:r w:rsidR="00D12663">
              <w:t xml:space="preserve">Forfall) </w:t>
            </w:r>
            <w:r>
              <w:t xml:space="preserve">  </w:t>
            </w:r>
            <w:proofErr w:type="gramEnd"/>
            <w:r>
              <w:t xml:space="preserve">                                       H</w:t>
            </w:r>
            <w:r>
              <w:br/>
            </w:r>
            <w:r w:rsidRPr="0063445E">
              <w:t xml:space="preserve">Lars Haukvik </w:t>
            </w:r>
            <w:r>
              <w:t xml:space="preserve">                                                          </w:t>
            </w:r>
            <w:r w:rsidRPr="0063445E">
              <w:t>Administrasjonen</w:t>
            </w:r>
          </w:p>
        </w:tc>
      </w:tr>
      <w:tr w:rsidR="004A3180" w14:paraId="01ACF59A" w14:textId="77777777" w:rsidTr="45BFB632">
        <w:trPr>
          <w:trHeight w:val="1609"/>
        </w:trPr>
        <w:tc>
          <w:tcPr>
            <w:tcW w:w="9440" w:type="dxa"/>
            <w:gridSpan w:val="2"/>
          </w:tcPr>
          <w:p w14:paraId="366EFC32" w14:textId="77777777" w:rsidR="0063445E" w:rsidRPr="0063445E" w:rsidRDefault="0063445E" w:rsidP="0063445E">
            <w:pPr>
              <w:spacing w:before="240" w:after="0"/>
              <w:rPr>
                <w:b/>
                <w:bCs/>
              </w:rPr>
            </w:pPr>
            <w:r w:rsidRPr="0063445E">
              <w:rPr>
                <w:b/>
                <w:bCs/>
              </w:rPr>
              <w:t>Tillitsvalgte/</w:t>
            </w:r>
            <w:proofErr w:type="spellStart"/>
            <w:r w:rsidRPr="0063445E">
              <w:rPr>
                <w:b/>
                <w:bCs/>
              </w:rPr>
              <w:t>Hovedvernombud</w:t>
            </w:r>
            <w:proofErr w:type="spellEnd"/>
            <w:r w:rsidRPr="0063445E">
              <w:rPr>
                <w:b/>
                <w:bCs/>
              </w:rPr>
              <w:t>:</w:t>
            </w:r>
          </w:p>
          <w:p w14:paraId="12CDB1F2" w14:textId="79C56C1D" w:rsidR="0063445E" w:rsidRPr="0063445E" w:rsidRDefault="0063445E" w:rsidP="0063445E">
            <w:pPr>
              <w:spacing w:before="240" w:after="0"/>
            </w:pPr>
            <w:r w:rsidRPr="0063445E">
              <w:t xml:space="preserve">Fagforbundet i </w:t>
            </w:r>
            <w:proofErr w:type="gramStart"/>
            <w:r w:rsidRPr="0063445E">
              <w:t xml:space="preserve">Skien:   </w:t>
            </w:r>
            <w:proofErr w:type="gramEnd"/>
            <w:r w:rsidRPr="0063445E">
              <w:t xml:space="preserve">                        </w:t>
            </w:r>
            <w:r>
              <w:t xml:space="preserve">                 </w:t>
            </w:r>
            <w:r w:rsidRPr="0063445E">
              <w:t xml:space="preserve">Line Gundersen </w:t>
            </w:r>
            <w:r w:rsidRPr="0063445E">
              <w:br/>
              <w:t xml:space="preserve">Fagforbundet i </w:t>
            </w:r>
            <w:proofErr w:type="gramStart"/>
            <w:r w:rsidRPr="0063445E">
              <w:t xml:space="preserve">Porsgrunn:   </w:t>
            </w:r>
            <w:proofErr w:type="gramEnd"/>
            <w:r w:rsidRPr="0063445E">
              <w:t xml:space="preserve">     </w:t>
            </w:r>
            <w:r>
              <w:t xml:space="preserve">                           </w:t>
            </w:r>
            <w:r w:rsidRPr="0063445E">
              <w:t xml:space="preserve"> Nina Lund</w:t>
            </w:r>
            <w:r w:rsidRPr="0063445E">
              <w:br/>
            </w:r>
            <w:proofErr w:type="gramStart"/>
            <w:r w:rsidRPr="0063445E">
              <w:t xml:space="preserve">Utdanningsforbundet:   </w:t>
            </w:r>
            <w:proofErr w:type="gramEnd"/>
            <w:r w:rsidRPr="0063445E">
              <w:t xml:space="preserve">                        </w:t>
            </w:r>
            <w:r>
              <w:t xml:space="preserve">                T</w:t>
            </w:r>
            <w:r w:rsidRPr="0063445E">
              <w:t xml:space="preserve">one Terese </w:t>
            </w:r>
            <w:proofErr w:type="spellStart"/>
            <w:r w:rsidRPr="0063445E">
              <w:t>Sønslie</w:t>
            </w:r>
            <w:proofErr w:type="spellEnd"/>
            <w:r w:rsidRPr="0063445E">
              <w:br/>
            </w:r>
            <w:proofErr w:type="gramStart"/>
            <w:r w:rsidRPr="0063445E">
              <w:t xml:space="preserve">Hovedvernombud:   </w:t>
            </w:r>
            <w:proofErr w:type="gramEnd"/>
            <w:r w:rsidRPr="0063445E">
              <w:t xml:space="preserve">                            </w:t>
            </w:r>
            <w:r>
              <w:t xml:space="preserve">                 </w:t>
            </w:r>
            <w:r w:rsidRPr="0063445E">
              <w:t xml:space="preserve"> Arvid Wright</w:t>
            </w:r>
          </w:p>
          <w:p w14:paraId="6FE7748C" w14:textId="639F74DA" w:rsidR="0063445E" w:rsidRPr="0063445E" w:rsidRDefault="0063445E" w:rsidP="420CB622">
            <w:pPr>
              <w:spacing w:before="240" w:after="0"/>
            </w:pPr>
            <w:proofErr w:type="gramStart"/>
            <w:r w:rsidRPr="45BFB632">
              <w:rPr>
                <w:b/>
                <w:bCs/>
              </w:rPr>
              <w:t xml:space="preserve">KS:   </w:t>
            </w:r>
            <w:proofErr w:type="gramEnd"/>
            <w:r w:rsidRPr="45BFB632">
              <w:rPr>
                <w:b/>
                <w:bCs/>
              </w:rPr>
              <w:t xml:space="preserve">                                                                                </w:t>
            </w:r>
            <w:r w:rsidR="61385FAB">
              <w:t>Didrik Bakken</w:t>
            </w:r>
            <w:r>
              <w:br/>
            </w:r>
            <w:proofErr w:type="gramStart"/>
            <w:r w:rsidRPr="45BFB632">
              <w:rPr>
                <w:b/>
                <w:bCs/>
              </w:rPr>
              <w:t xml:space="preserve">NHO:   </w:t>
            </w:r>
            <w:proofErr w:type="gramEnd"/>
            <w:r w:rsidRPr="45BFB632">
              <w:rPr>
                <w:b/>
                <w:bCs/>
              </w:rPr>
              <w:t xml:space="preserve">                                                                            </w:t>
            </w:r>
            <w:r w:rsidR="00462041">
              <w:t>Kristin Saga</w:t>
            </w:r>
            <w:r w:rsidR="20F4B8D2">
              <w:t xml:space="preserve"> (forfall)</w:t>
            </w:r>
            <w:r>
              <w:br/>
            </w:r>
            <w:proofErr w:type="gramStart"/>
            <w:r w:rsidR="0DF5A5ED" w:rsidRPr="45BFB632">
              <w:rPr>
                <w:b/>
                <w:bCs/>
              </w:rPr>
              <w:t>Statsforvalteren:</w:t>
            </w:r>
            <w:r w:rsidR="04F536C7" w:rsidRPr="45BFB632">
              <w:rPr>
                <w:b/>
                <w:bCs/>
              </w:rPr>
              <w:t xml:space="preserve">   </w:t>
            </w:r>
            <w:proofErr w:type="gramEnd"/>
            <w:r w:rsidR="04F536C7" w:rsidRPr="45BFB632">
              <w:rPr>
                <w:b/>
                <w:bCs/>
              </w:rPr>
              <w:t xml:space="preserve">                                                    </w:t>
            </w:r>
            <w:r w:rsidR="64829E5C">
              <w:t>Trond Rønn</w:t>
            </w:r>
            <w:r w:rsidR="00DB3BC9">
              <w:t>i</w:t>
            </w:r>
            <w:r w:rsidR="64829E5C">
              <w:t>ngen</w:t>
            </w:r>
          </w:p>
          <w:p w14:paraId="6D80CFB3" w14:textId="06AD56A2" w:rsidR="004A3180" w:rsidRDefault="0063445E" w:rsidP="0063445E">
            <w:pPr>
              <w:spacing w:before="240" w:after="0"/>
            </w:pPr>
            <w:proofErr w:type="gramStart"/>
            <w:r w:rsidRPr="1B0DABFC">
              <w:rPr>
                <w:b/>
                <w:bCs/>
              </w:rPr>
              <w:t xml:space="preserve">Sekretariatet:   </w:t>
            </w:r>
            <w:proofErr w:type="gramEnd"/>
            <w:r w:rsidRPr="1B0DABFC">
              <w:rPr>
                <w:b/>
                <w:bCs/>
              </w:rPr>
              <w:t xml:space="preserve">                                                          </w:t>
            </w:r>
            <w:r>
              <w:t>Arve Høiberg</w:t>
            </w:r>
            <w:r>
              <w:br/>
              <w:t xml:space="preserve">                                                                              </w:t>
            </w:r>
            <w:r w:rsidR="4CAC0CC9">
              <w:t xml:space="preserve">  </w:t>
            </w:r>
            <w:r w:rsidR="00675D53">
              <w:t>Anita Andersen</w:t>
            </w:r>
          </w:p>
        </w:tc>
      </w:tr>
      <w:tr w:rsidR="002748C7" w:rsidRPr="00C038AF" w14:paraId="4DD50314" w14:textId="77777777" w:rsidTr="45BFB632">
        <w:trPr>
          <w:trHeight w:val="121"/>
        </w:trPr>
        <w:tc>
          <w:tcPr>
            <w:tcW w:w="4720" w:type="dxa"/>
            <w:tcBorders>
              <w:top w:val="single" w:sz="4" w:space="0" w:color="auto"/>
            </w:tcBorders>
          </w:tcPr>
          <w:p w14:paraId="4FB09848" w14:textId="101B9188" w:rsidR="002748C7" w:rsidRPr="007B7BA2" w:rsidRDefault="00472DB5">
            <w:pPr>
              <w:spacing w:after="0"/>
              <w:rPr>
                <w:lang w:val="en-US"/>
              </w:rPr>
            </w:pPr>
            <w:r>
              <w:lastRenderedPageBreak/>
              <w:t>15</w:t>
            </w:r>
            <w:r w:rsidRPr="00472DB5">
              <w:t xml:space="preserve"> valgte medlemmer av 18 møtt</w:t>
            </w:r>
            <w:r>
              <w:t>e</w:t>
            </w:r>
            <w:r w:rsidRPr="00472DB5">
              <w:t xml:space="preserve"> og møtet </w:t>
            </w:r>
            <w:r>
              <w:t>ble</w:t>
            </w:r>
            <w:r w:rsidRPr="00472DB5">
              <w:t xml:space="preserve"> satt</w:t>
            </w:r>
            <w:r w:rsidRPr="00472DB5">
              <w:rPr>
                <w:rFonts w:ascii="Times New Roman" w:hAnsi="Times New Roman" w:cs="Times New Roman"/>
              </w:rPr>
              <w:t> </w:t>
            </w:r>
            <w:r w:rsidRPr="00472DB5">
              <w:t> </w:t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44CED52D" w14:textId="4970FC50" w:rsidR="002748C7" w:rsidRPr="007B7BA2" w:rsidRDefault="002748C7">
            <w:pPr>
              <w:spacing w:after="0"/>
              <w:rPr>
                <w:lang w:val="en-US"/>
              </w:rPr>
            </w:pPr>
          </w:p>
        </w:tc>
      </w:tr>
    </w:tbl>
    <w:p w14:paraId="5D38BBD5" w14:textId="79939547" w:rsidR="002748C7" w:rsidRDefault="002748C7" w:rsidP="1B0DABFC">
      <w:pPr>
        <w:spacing w:after="160" w:line="278" w:lineRule="auto"/>
        <w:rPr>
          <w:color w:val="918F90" w:themeColor="text2"/>
        </w:rPr>
      </w:pPr>
      <w:r w:rsidRPr="00F7267B">
        <w:rPr>
          <w:b/>
          <w:bCs/>
        </w:rPr>
        <w:t xml:space="preserve">Saksliste for </w:t>
      </w:r>
      <w:r w:rsidR="0089088F" w:rsidRPr="00F7267B">
        <w:rPr>
          <w:b/>
          <w:bCs/>
        </w:rPr>
        <w:t>Grenlandsrådet</w:t>
      </w:r>
      <w:r w:rsidR="00F7267B">
        <w:tab/>
      </w:r>
      <w:r w:rsidR="00F7267B">
        <w:tab/>
      </w:r>
      <w:r w:rsidR="00F7267B">
        <w:tab/>
      </w:r>
      <w:r w:rsidR="00F7267B">
        <w:tab/>
      </w:r>
      <w:r w:rsidR="00F7267B">
        <w:tab/>
      </w:r>
      <w:r w:rsidR="00F7267B">
        <w:tab/>
      </w:r>
      <w:r w:rsidR="00F7267B">
        <w:tab/>
      </w:r>
      <w:r>
        <w:tab/>
      </w:r>
      <w:sdt>
        <w:sdtPr>
          <w:rPr>
            <w:color w:val="918F90" w:themeColor="text2"/>
          </w:rPr>
          <w:id w:val="-797534669"/>
          <w:placeholder>
            <w:docPart w:val="66B1F3F4254142DD810EB3948BE44293"/>
          </w:placeholder>
          <w:date w:fullDate="2026-01-16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F7267B">
            <w:rPr>
              <w:color w:val="918F90" w:themeColor="text2"/>
            </w:rPr>
            <w:t>16</w:t>
          </w:r>
          <w:r>
            <w:rPr>
              <w:color w:val="918F90" w:themeColor="text2"/>
            </w:rPr>
            <w:t>.</w:t>
          </w:r>
          <w:r w:rsidR="00F7267B">
            <w:rPr>
              <w:color w:val="918F90" w:themeColor="text2"/>
            </w:rPr>
            <w:t>01</w:t>
          </w:r>
          <w:r>
            <w:rPr>
              <w:color w:val="918F90" w:themeColor="text2"/>
            </w:rPr>
            <w:t>.2</w:t>
          </w:r>
          <w:r w:rsidR="00F7267B">
            <w:rPr>
              <w:color w:val="918F90" w:themeColor="text2"/>
            </w:rPr>
            <w:t>6</w:t>
          </w:r>
        </w:sdtContent>
      </w:sdt>
    </w:p>
    <w:tbl>
      <w:tblPr>
        <w:tblStyle w:val="Custom2"/>
        <w:tblW w:w="9344" w:type="dxa"/>
        <w:tblLook w:val="04A0" w:firstRow="1" w:lastRow="0" w:firstColumn="1" w:lastColumn="0" w:noHBand="0" w:noVBand="1"/>
      </w:tblPr>
      <w:tblGrid>
        <w:gridCol w:w="1665"/>
        <w:gridCol w:w="7679"/>
      </w:tblGrid>
      <w:tr w:rsidR="00AF2C34" w14:paraId="3B532AA1" w14:textId="77777777" w:rsidTr="11D91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5" w:type="dxa"/>
          </w:tcPr>
          <w:p w14:paraId="648ABDF5" w14:textId="77777777" w:rsidR="002748C7" w:rsidRDefault="002748C7" w:rsidP="00C038AF">
            <w:pPr>
              <w:spacing w:after="0"/>
            </w:pPr>
            <w:proofErr w:type="spellStart"/>
            <w:r>
              <w:t>Saksnr</w:t>
            </w:r>
            <w:proofErr w:type="spellEnd"/>
          </w:p>
        </w:tc>
        <w:tc>
          <w:tcPr>
            <w:tcW w:w="7679" w:type="dxa"/>
          </w:tcPr>
          <w:p w14:paraId="39A64934" w14:textId="1B1FE9B8" w:rsidR="002748C7" w:rsidRDefault="00675D53" w:rsidP="00C038AF">
            <w:pPr>
              <w:spacing w:after="0"/>
            </w:pPr>
            <w:r>
              <w:t>Grenlandsrådet</w:t>
            </w:r>
          </w:p>
        </w:tc>
      </w:tr>
      <w:tr w:rsidR="00AF2C34" w:rsidRPr="00174DB5" w14:paraId="716DC141" w14:textId="77777777" w:rsidTr="11D91A9F">
        <w:trPr>
          <w:trHeight w:val="1215"/>
        </w:trPr>
        <w:tc>
          <w:tcPr>
            <w:tcW w:w="1665" w:type="dxa"/>
          </w:tcPr>
          <w:p w14:paraId="00973B0F" w14:textId="508E452F" w:rsidR="002748C7" w:rsidRPr="00174DB5" w:rsidRDefault="004362B6" w:rsidP="00C038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F7267B">
              <w:rPr>
                <w:lang w:val="en-US"/>
              </w:rPr>
              <w:t>1</w:t>
            </w:r>
            <w:r w:rsidR="002748C7" w:rsidRPr="2E68970D">
              <w:rPr>
                <w:lang w:val="en-US"/>
              </w:rPr>
              <w:t>/</w:t>
            </w:r>
            <w:r w:rsidR="007C2A56">
              <w:rPr>
                <w:lang w:val="en-US"/>
              </w:rPr>
              <w:t>2</w:t>
            </w:r>
            <w:r w:rsidR="00F7267B">
              <w:rPr>
                <w:lang w:val="en-US"/>
              </w:rPr>
              <w:t>6</w:t>
            </w:r>
          </w:p>
        </w:tc>
        <w:tc>
          <w:tcPr>
            <w:tcW w:w="7679" w:type="dxa"/>
          </w:tcPr>
          <w:p w14:paraId="44C15663" w14:textId="443646C7" w:rsidR="002748C7" w:rsidRPr="00174DB5" w:rsidRDefault="5A1056E4" w:rsidP="00C038AF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11D91A9F">
              <w:rPr>
                <w:b/>
                <w:bCs/>
                <w:lang w:val="en-US"/>
              </w:rPr>
              <w:t>Protokoll</w:t>
            </w:r>
            <w:proofErr w:type="spellEnd"/>
            <w:r w:rsidR="0089088F" w:rsidRPr="11D91A9F">
              <w:rPr>
                <w:b/>
                <w:bCs/>
                <w:lang w:val="en-US"/>
              </w:rPr>
              <w:t xml:space="preserve"> </w:t>
            </w:r>
            <w:proofErr w:type="spellStart"/>
            <w:r w:rsidR="0089088F" w:rsidRPr="11D91A9F">
              <w:rPr>
                <w:b/>
                <w:bCs/>
                <w:lang w:val="en-US"/>
              </w:rPr>
              <w:t>fra</w:t>
            </w:r>
            <w:proofErr w:type="spellEnd"/>
            <w:r w:rsidR="0089088F" w:rsidRPr="11D91A9F">
              <w:rPr>
                <w:b/>
                <w:bCs/>
                <w:lang w:val="en-US"/>
              </w:rPr>
              <w:t xml:space="preserve"> </w:t>
            </w:r>
            <w:proofErr w:type="spellStart"/>
            <w:r w:rsidR="0089088F" w:rsidRPr="11D91A9F">
              <w:rPr>
                <w:b/>
                <w:bCs/>
                <w:lang w:val="en-US"/>
              </w:rPr>
              <w:t>rådsmøtet</w:t>
            </w:r>
            <w:proofErr w:type="spellEnd"/>
            <w:r w:rsidR="00AF2C34">
              <w:rPr>
                <w:b/>
                <w:bCs/>
                <w:lang w:val="en-US"/>
              </w:rPr>
              <w:t xml:space="preserve"> </w:t>
            </w:r>
            <w:proofErr w:type="gramStart"/>
            <w:r w:rsidR="00AF2C34">
              <w:rPr>
                <w:b/>
                <w:bCs/>
                <w:lang w:val="en-US"/>
              </w:rPr>
              <w:t>28</w:t>
            </w:r>
            <w:r w:rsidR="00F7267B">
              <w:rPr>
                <w:b/>
                <w:bCs/>
                <w:lang w:val="en-US"/>
              </w:rPr>
              <w:t>.november</w:t>
            </w:r>
            <w:proofErr w:type="gramEnd"/>
            <w:r w:rsidR="0089088F" w:rsidRPr="11D91A9F">
              <w:rPr>
                <w:b/>
                <w:bCs/>
                <w:lang w:val="en-US"/>
              </w:rPr>
              <w:t xml:space="preserve"> 202</w:t>
            </w:r>
            <w:r w:rsidR="00675D53" w:rsidRPr="11D91A9F">
              <w:rPr>
                <w:b/>
                <w:bCs/>
                <w:lang w:val="en-US"/>
              </w:rPr>
              <w:t>5</w:t>
            </w:r>
          </w:p>
          <w:p w14:paraId="373F6486" w14:textId="51B47775" w:rsidR="00EB20FA" w:rsidRDefault="00A824BB" w:rsidP="00C038AF">
            <w:pPr>
              <w:spacing w:after="0"/>
            </w:pPr>
            <w:proofErr w:type="spellStart"/>
            <w:r>
              <w:t>Utsednt</w:t>
            </w:r>
            <w:proofErr w:type="spellEnd"/>
            <w:r w:rsidR="6A20F591">
              <w:t xml:space="preserve"> forslag til </w:t>
            </w:r>
            <w:r w:rsidR="0089088F">
              <w:t>ref</w:t>
            </w:r>
            <w:r w:rsidR="4D850827">
              <w:t>e</w:t>
            </w:r>
            <w:r w:rsidR="0089088F">
              <w:t>rat</w:t>
            </w:r>
            <w:r>
              <w:t xml:space="preserve"> ble gjennomgått</w:t>
            </w:r>
          </w:p>
          <w:p w14:paraId="35A22787" w14:textId="291858EF" w:rsidR="0B359E49" w:rsidRDefault="0B359E49" w:rsidP="0B359E49">
            <w:pPr>
              <w:spacing w:after="0"/>
            </w:pPr>
          </w:p>
          <w:p w14:paraId="481BE6B0" w14:textId="7A55FA12" w:rsidR="00B57336" w:rsidRPr="00174DB5" w:rsidRDefault="00A824BB" w:rsidP="00C038A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</w:t>
            </w:r>
            <w:r w:rsidR="00B57336">
              <w:rPr>
                <w:lang w:val="en-US"/>
              </w:rPr>
              <w:t>edtak</w:t>
            </w:r>
            <w:proofErr w:type="spellEnd"/>
            <w:r w:rsidR="00B57336">
              <w:rPr>
                <w:lang w:val="en-US"/>
              </w:rPr>
              <w:t xml:space="preserve">: </w:t>
            </w:r>
            <w:proofErr w:type="spellStart"/>
            <w:r w:rsidR="0089088F">
              <w:rPr>
                <w:lang w:val="en-US"/>
              </w:rPr>
              <w:t>Referat</w:t>
            </w:r>
            <w:proofErr w:type="spellEnd"/>
            <w:r w:rsidR="00B57336">
              <w:rPr>
                <w:lang w:val="en-US"/>
              </w:rPr>
              <w:t xml:space="preserve"> </w:t>
            </w:r>
            <w:proofErr w:type="spellStart"/>
            <w:r w:rsidR="00B57336">
              <w:rPr>
                <w:lang w:val="en-US"/>
              </w:rPr>
              <w:t>godkjen</w:t>
            </w:r>
            <w:r>
              <w:rPr>
                <w:lang w:val="en-US"/>
              </w:rPr>
              <w:t>t</w:t>
            </w:r>
            <w:proofErr w:type="spellEnd"/>
          </w:p>
        </w:tc>
      </w:tr>
      <w:tr w:rsidR="00F7267B" w:rsidRPr="00174DB5" w14:paraId="1E87C953" w14:textId="77777777" w:rsidTr="11D91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5"/>
        </w:trPr>
        <w:tc>
          <w:tcPr>
            <w:tcW w:w="1665" w:type="dxa"/>
          </w:tcPr>
          <w:p w14:paraId="2A129475" w14:textId="7F11C09E" w:rsidR="00F7267B" w:rsidRDefault="00F7267B" w:rsidP="00C038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02</w:t>
            </w:r>
            <w:r w:rsidR="004362B6">
              <w:rPr>
                <w:lang w:val="en-US"/>
              </w:rPr>
              <w:t>/26</w:t>
            </w:r>
          </w:p>
        </w:tc>
        <w:tc>
          <w:tcPr>
            <w:tcW w:w="7679" w:type="dxa"/>
          </w:tcPr>
          <w:p w14:paraId="3FE70E50" w14:textId="77777777" w:rsidR="00F7267B" w:rsidRDefault="004362B6" w:rsidP="00C038AF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Handlingsplan </w:t>
            </w:r>
            <w:proofErr w:type="spellStart"/>
            <w:r>
              <w:rPr>
                <w:b/>
                <w:bCs/>
                <w:lang w:val="en-US"/>
              </w:rPr>
              <w:t>og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budsjett</w:t>
            </w:r>
            <w:proofErr w:type="spellEnd"/>
            <w:r>
              <w:rPr>
                <w:b/>
                <w:bCs/>
                <w:lang w:val="en-US"/>
              </w:rPr>
              <w:t xml:space="preserve"> for Grenlandssamarbeidet IPR 2026</w:t>
            </w:r>
          </w:p>
          <w:p w14:paraId="2CAA4AF3" w14:textId="642C892A" w:rsidR="004421AD" w:rsidRDefault="00A824BB" w:rsidP="00C038A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U</w:t>
            </w:r>
            <w:r w:rsidR="00A37B48" w:rsidRPr="00A154C3">
              <w:rPr>
                <w:lang w:val="en-US"/>
              </w:rPr>
              <w:t>tsendt</w:t>
            </w:r>
            <w:proofErr w:type="spellEnd"/>
            <w:r w:rsidR="00A37B48" w:rsidRPr="00A154C3">
              <w:rPr>
                <w:lang w:val="en-US"/>
              </w:rPr>
              <w:t xml:space="preserve"> </w:t>
            </w:r>
            <w:proofErr w:type="spellStart"/>
            <w:r w:rsidR="00A37B48" w:rsidRPr="00A154C3">
              <w:rPr>
                <w:lang w:val="en-US"/>
              </w:rPr>
              <w:t>forslag</w:t>
            </w:r>
            <w:proofErr w:type="spellEnd"/>
            <w:r w:rsidR="00A37B48" w:rsidRPr="00A154C3">
              <w:rPr>
                <w:lang w:val="en-US"/>
              </w:rPr>
              <w:t xml:space="preserve"> </w:t>
            </w:r>
            <w:proofErr w:type="spellStart"/>
            <w:r w:rsidR="00A37B48" w:rsidRPr="00A154C3">
              <w:rPr>
                <w:lang w:val="en-US"/>
              </w:rPr>
              <w:t>til</w:t>
            </w:r>
            <w:proofErr w:type="spellEnd"/>
            <w:r w:rsidR="00A37B48" w:rsidRPr="00A154C3">
              <w:rPr>
                <w:lang w:val="en-US"/>
              </w:rPr>
              <w:t xml:space="preserve"> </w:t>
            </w:r>
            <w:r w:rsidR="00910EAB" w:rsidRPr="00A154C3">
              <w:rPr>
                <w:lang w:val="en-US"/>
              </w:rPr>
              <w:t xml:space="preserve">Handlingsplan </w:t>
            </w:r>
            <w:proofErr w:type="spellStart"/>
            <w:r w:rsidR="00910EAB" w:rsidRPr="00A154C3">
              <w:rPr>
                <w:lang w:val="en-US"/>
              </w:rPr>
              <w:t>og</w:t>
            </w:r>
            <w:proofErr w:type="spellEnd"/>
            <w:r w:rsidR="00910EAB" w:rsidRPr="00A154C3">
              <w:rPr>
                <w:lang w:val="en-US"/>
              </w:rPr>
              <w:t xml:space="preserve"> </w:t>
            </w:r>
            <w:proofErr w:type="spellStart"/>
            <w:r w:rsidR="00910EAB" w:rsidRPr="00A154C3">
              <w:rPr>
                <w:lang w:val="en-US"/>
              </w:rPr>
              <w:t>budsjett</w:t>
            </w:r>
            <w:proofErr w:type="spellEnd"/>
            <w:r w:rsidR="00910EAB" w:rsidRPr="00A154C3">
              <w:rPr>
                <w:lang w:val="en-US"/>
              </w:rPr>
              <w:t xml:space="preserve"> for 2026</w:t>
            </w:r>
            <w:r w:rsidR="00832740">
              <w:rPr>
                <w:lang w:val="en-US"/>
              </w:rPr>
              <w:t xml:space="preserve"> </w:t>
            </w:r>
            <w:proofErr w:type="spellStart"/>
            <w:r w:rsidR="00832740">
              <w:rPr>
                <w:lang w:val="en-US"/>
              </w:rPr>
              <w:t>ble</w:t>
            </w:r>
            <w:proofErr w:type="spellEnd"/>
            <w:r w:rsidR="00832740">
              <w:rPr>
                <w:lang w:val="en-US"/>
              </w:rPr>
              <w:t xml:space="preserve"> </w:t>
            </w:r>
            <w:proofErr w:type="spellStart"/>
            <w:r w:rsidR="00832740">
              <w:rPr>
                <w:lang w:val="en-US"/>
              </w:rPr>
              <w:t>behandlet</w:t>
            </w:r>
            <w:proofErr w:type="spellEnd"/>
            <w:r w:rsidR="004A3A4E">
              <w:rPr>
                <w:lang w:val="en-US"/>
              </w:rPr>
              <w:t>.</w:t>
            </w:r>
          </w:p>
          <w:p w14:paraId="75854036" w14:textId="77777777" w:rsidR="00901107" w:rsidRDefault="00901107" w:rsidP="00C038AF">
            <w:pPr>
              <w:spacing w:after="0"/>
              <w:rPr>
                <w:lang w:val="en-US"/>
              </w:rPr>
            </w:pPr>
          </w:p>
          <w:p w14:paraId="25D604ED" w14:textId="61797DA7" w:rsidR="00910EAB" w:rsidRPr="11D91A9F" w:rsidRDefault="00832740" w:rsidP="007D02F3">
            <w:pPr>
              <w:spacing w:after="0"/>
              <w:rPr>
                <w:b/>
                <w:bCs/>
                <w:lang w:val="en-US"/>
              </w:rPr>
            </w:pPr>
            <w:proofErr w:type="spellStart"/>
            <w:r>
              <w:rPr>
                <w:lang w:val="en-US"/>
              </w:rPr>
              <w:t>V</w:t>
            </w:r>
            <w:r w:rsidR="00901107">
              <w:rPr>
                <w:lang w:val="en-US"/>
              </w:rPr>
              <w:t>edtak</w:t>
            </w:r>
            <w:proofErr w:type="spellEnd"/>
            <w:r w:rsidR="00901107">
              <w:rPr>
                <w:lang w:val="en-US"/>
              </w:rPr>
              <w:t xml:space="preserve">: Handlingsplan </w:t>
            </w:r>
            <w:proofErr w:type="spellStart"/>
            <w:r w:rsidR="00901107">
              <w:rPr>
                <w:lang w:val="en-US"/>
              </w:rPr>
              <w:t>og</w:t>
            </w:r>
            <w:proofErr w:type="spellEnd"/>
            <w:r w:rsidR="00901107">
              <w:rPr>
                <w:lang w:val="en-US"/>
              </w:rPr>
              <w:t xml:space="preserve"> </w:t>
            </w:r>
            <w:proofErr w:type="spellStart"/>
            <w:r w:rsidR="00901107">
              <w:rPr>
                <w:lang w:val="en-US"/>
              </w:rPr>
              <w:t>budsjett</w:t>
            </w:r>
            <w:proofErr w:type="spellEnd"/>
            <w:r w:rsidR="00901107">
              <w:rPr>
                <w:lang w:val="en-US"/>
              </w:rPr>
              <w:t xml:space="preserve"> 2026 </w:t>
            </w:r>
            <w:proofErr w:type="spellStart"/>
            <w:r w:rsidR="007D02F3">
              <w:rPr>
                <w:lang w:val="en-US"/>
              </w:rPr>
              <w:t>godkjen</w:t>
            </w:r>
            <w:r>
              <w:rPr>
                <w:lang w:val="en-US"/>
              </w:rPr>
              <w:t>t</w:t>
            </w:r>
            <w:proofErr w:type="spellEnd"/>
          </w:p>
        </w:tc>
      </w:tr>
      <w:tr w:rsidR="00AF2C34" w14:paraId="0FC3C0B1" w14:textId="77777777" w:rsidTr="11D91A9F">
        <w:tc>
          <w:tcPr>
            <w:tcW w:w="1665" w:type="dxa"/>
          </w:tcPr>
          <w:p w14:paraId="04D65671" w14:textId="158D6069" w:rsidR="0089088F" w:rsidRDefault="004362B6" w:rsidP="00C038AF">
            <w:pPr>
              <w:spacing w:after="0"/>
            </w:pPr>
            <w:r>
              <w:t>03</w:t>
            </w:r>
            <w:r w:rsidR="0089088F">
              <w:t>/2</w:t>
            </w:r>
            <w:r>
              <w:t>6</w:t>
            </w:r>
          </w:p>
        </w:tc>
        <w:tc>
          <w:tcPr>
            <w:tcW w:w="7679" w:type="dxa"/>
          </w:tcPr>
          <w:p w14:paraId="16CB6F80" w14:textId="77777777" w:rsidR="0089088F" w:rsidRDefault="0089088F" w:rsidP="00C038A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  <w:p w14:paraId="2DBEE77F" w14:textId="5BBF1692" w:rsidR="00832740" w:rsidRPr="00832740" w:rsidRDefault="00832740" w:rsidP="00C038AF">
            <w:pPr>
              <w:spacing w:after="0"/>
            </w:pPr>
            <w:r>
              <w:t>Ingen saker ble fremmet</w:t>
            </w:r>
          </w:p>
        </w:tc>
      </w:tr>
    </w:tbl>
    <w:p w14:paraId="14814F6A" w14:textId="77777777" w:rsidR="008467C2" w:rsidRPr="005221F8" w:rsidRDefault="008467C2" w:rsidP="002748C7">
      <w:pPr>
        <w:spacing w:after="840"/>
        <w:rPr>
          <w:lang w:val="en-US"/>
        </w:rPr>
      </w:pPr>
    </w:p>
    <w:sectPr w:rsidR="008467C2" w:rsidRPr="005221F8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3C10" w14:textId="77777777" w:rsidR="001B23CA" w:rsidRDefault="001B23CA" w:rsidP="0030254C">
      <w:pPr>
        <w:spacing w:after="0"/>
      </w:pPr>
      <w:r>
        <w:separator/>
      </w:r>
    </w:p>
  </w:endnote>
  <w:endnote w:type="continuationSeparator" w:id="0">
    <w:p w14:paraId="246F2E6B" w14:textId="77777777" w:rsidR="001B23CA" w:rsidRDefault="001B23CA" w:rsidP="0030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9A08" w14:textId="77777777" w:rsidR="0089088F" w:rsidRDefault="008908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C69FDB" id="Straight Connector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1978582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4D" w14:textId="77777777" w:rsidR="0089088F" w:rsidRDefault="008908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6032" w14:textId="77777777" w:rsidR="001B23CA" w:rsidRDefault="001B23CA" w:rsidP="0030254C">
      <w:pPr>
        <w:spacing w:after="0"/>
      </w:pPr>
      <w:r>
        <w:separator/>
      </w:r>
    </w:p>
  </w:footnote>
  <w:footnote w:type="continuationSeparator" w:id="0">
    <w:p w14:paraId="6DDBE435" w14:textId="77777777" w:rsidR="001B23CA" w:rsidRDefault="001B23CA" w:rsidP="003025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E6F" w14:textId="77777777" w:rsidR="0089088F" w:rsidRDefault="008908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52726DE9" w:rsidR="00445B06" w:rsidRDefault="001B2A8D">
    <w:pPr>
      <w:pStyle w:val="Toppteks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73805444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5263936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8240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10474909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B6F95"/>
    <w:multiLevelType w:val="multilevel"/>
    <w:tmpl w:val="CC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427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058A9"/>
    <w:rsid w:val="00007FAA"/>
    <w:rsid w:val="000145F1"/>
    <w:rsid w:val="00030FB6"/>
    <w:rsid w:val="000421E0"/>
    <w:rsid w:val="00072B3A"/>
    <w:rsid w:val="00077378"/>
    <w:rsid w:val="000954D9"/>
    <w:rsid w:val="000B5458"/>
    <w:rsid w:val="000B5DE7"/>
    <w:rsid w:val="000C0D38"/>
    <w:rsid w:val="000D2FC6"/>
    <w:rsid w:val="000E1AA7"/>
    <w:rsid w:val="000E6661"/>
    <w:rsid w:val="00101952"/>
    <w:rsid w:val="00102A79"/>
    <w:rsid w:val="00111F5C"/>
    <w:rsid w:val="00122F43"/>
    <w:rsid w:val="00124DBF"/>
    <w:rsid w:val="001267C3"/>
    <w:rsid w:val="00134436"/>
    <w:rsid w:val="001417BE"/>
    <w:rsid w:val="00160AEF"/>
    <w:rsid w:val="00163539"/>
    <w:rsid w:val="001730C6"/>
    <w:rsid w:val="00174DB5"/>
    <w:rsid w:val="001A3842"/>
    <w:rsid w:val="001B23CA"/>
    <w:rsid w:val="001B2A8D"/>
    <w:rsid w:val="001D5648"/>
    <w:rsid w:val="001F5238"/>
    <w:rsid w:val="002014B7"/>
    <w:rsid w:val="0020204F"/>
    <w:rsid w:val="00207196"/>
    <w:rsid w:val="0021008C"/>
    <w:rsid w:val="002463FB"/>
    <w:rsid w:val="00246F5D"/>
    <w:rsid w:val="0025096D"/>
    <w:rsid w:val="002748C7"/>
    <w:rsid w:val="002975C1"/>
    <w:rsid w:val="002C610A"/>
    <w:rsid w:val="002D370C"/>
    <w:rsid w:val="002D434E"/>
    <w:rsid w:val="0030254C"/>
    <w:rsid w:val="0030359D"/>
    <w:rsid w:val="00321E2A"/>
    <w:rsid w:val="00323855"/>
    <w:rsid w:val="0032406F"/>
    <w:rsid w:val="00324981"/>
    <w:rsid w:val="003306F5"/>
    <w:rsid w:val="00335F37"/>
    <w:rsid w:val="0035358A"/>
    <w:rsid w:val="00362333"/>
    <w:rsid w:val="00381C60"/>
    <w:rsid w:val="003858BB"/>
    <w:rsid w:val="0039415A"/>
    <w:rsid w:val="003A4A5F"/>
    <w:rsid w:val="003D37B7"/>
    <w:rsid w:val="003E624C"/>
    <w:rsid w:val="003E6C51"/>
    <w:rsid w:val="003E70C0"/>
    <w:rsid w:val="003F4695"/>
    <w:rsid w:val="004042CA"/>
    <w:rsid w:val="00405A34"/>
    <w:rsid w:val="00423299"/>
    <w:rsid w:val="00423703"/>
    <w:rsid w:val="00425AFC"/>
    <w:rsid w:val="004362B6"/>
    <w:rsid w:val="00440C04"/>
    <w:rsid w:val="004421AD"/>
    <w:rsid w:val="00445B06"/>
    <w:rsid w:val="004503AB"/>
    <w:rsid w:val="00462041"/>
    <w:rsid w:val="00472DB5"/>
    <w:rsid w:val="00472E1C"/>
    <w:rsid w:val="00477E08"/>
    <w:rsid w:val="00481889"/>
    <w:rsid w:val="00482728"/>
    <w:rsid w:val="004856A8"/>
    <w:rsid w:val="0049750B"/>
    <w:rsid w:val="004A3180"/>
    <w:rsid w:val="004A3A4E"/>
    <w:rsid w:val="004C0ECA"/>
    <w:rsid w:val="004C41F9"/>
    <w:rsid w:val="004C6B2C"/>
    <w:rsid w:val="004E4D13"/>
    <w:rsid w:val="004E5C58"/>
    <w:rsid w:val="004F4600"/>
    <w:rsid w:val="005008F9"/>
    <w:rsid w:val="0051244D"/>
    <w:rsid w:val="00516D08"/>
    <w:rsid w:val="005221F8"/>
    <w:rsid w:val="005345DD"/>
    <w:rsid w:val="005535F1"/>
    <w:rsid w:val="00557497"/>
    <w:rsid w:val="00574926"/>
    <w:rsid w:val="00581536"/>
    <w:rsid w:val="005C543F"/>
    <w:rsid w:val="005E4D00"/>
    <w:rsid w:val="005E7974"/>
    <w:rsid w:val="005F2623"/>
    <w:rsid w:val="006176D8"/>
    <w:rsid w:val="006241DC"/>
    <w:rsid w:val="0063445E"/>
    <w:rsid w:val="00636903"/>
    <w:rsid w:val="00642AFA"/>
    <w:rsid w:val="00654B5B"/>
    <w:rsid w:val="0065738D"/>
    <w:rsid w:val="006615A2"/>
    <w:rsid w:val="00665463"/>
    <w:rsid w:val="00675D53"/>
    <w:rsid w:val="006B538D"/>
    <w:rsid w:val="006D5C5C"/>
    <w:rsid w:val="006E0336"/>
    <w:rsid w:val="006E5AB5"/>
    <w:rsid w:val="00700D33"/>
    <w:rsid w:val="00706CCF"/>
    <w:rsid w:val="00717B3B"/>
    <w:rsid w:val="00723BA8"/>
    <w:rsid w:val="007253F8"/>
    <w:rsid w:val="00734AB3"/>
    <w:rsid w:val="00752148"/>
    <w:rsid w:val="0076679B"/>
    <w:rsid w:val="00771824"/>
    <w:rsid w:val="00782E9B"/>
    <w:rsid w:val="00793833"/>
    <w:rsid w:val="007A6EE5"/>
    <w:rsid w:val="007B7BA2"/>
    <w:rsid w:val="007C2A56"/>
    <w:rsid w:val="007D02F3"/>
    <w:rsid w:val="007D331D"/>
    <w:rsid w:val="007D7EC1"/>
    <w:rsid w:val="007E3ED8"/>
    <w:rsid w:val="007E685C"/>
    <w:rsid w:val="007E7708"/>
    <w:rsid w:val="00804DA3"/>
    <w:rsid w:val="00807FF8"/>
    <w:rsid w:val="0082723A"/>
    <w:rsid w:val="00832740"/>
    <w:rsid w:val="00834F8F"/>
    <w:rsid w:val="00836B87"/>
    <w:rsid w:val="008467C2"/>
    <w:rsid w:val="00871C2C"/>
    <w:rsid w:val="0089088F"/>
    <w:rsid w:val="00895E06"/>
    <w:rsid w:val="008B4F9B"/>
    <w:rsid w:val="008B7778"/>
    <w:rsid w:val="008C0DE3"/>
    <w:rsid w:val="00901107"/>
    <w:rsid w:val="00901C96"/>
    <w:rsid w:val="00910EAB"/>
    <w:rsid w:val="00914481"/>
    <w:rsid w:val="009149DA"/>
    <w:rsid w:val="00916604"/>
    <w:rsid w:val="00923E97"/>
    <w:rsid w:val="009251FC"/>
    <w:rsid w:val="009327EB"/>
    <w:rsid w:val="00943CDC"/>
    <w:rsid w:val="00946EED"/>
    <w:rsid w:val="009519D1"/>
    <w:rsid w:val="00965C34"/>
    <w:rsid w:val="00986250"/>
    <w:rsid w:val="009871AB"/>
    <w:rsid w:val="009A468A"/>
    <w:rsid w:val="009A71BE"/>
    <w:rsid w:val="009B2DCD"/>
    <w:rsid w:val="009B5A7E"/>
    <w:rsid w:val="009C161F"/>
    <w:rsid w:val="009F173B"/>
    <w:rsid w:val="009F4130"/>
    <w:rsid w:val="00A04B60"/>
    <w:rsid w:val="00A14512"/>
    <w:rsid w:val="00A154C3"/>
    <w:rsid w:val="00A2364A"/>
    <w:rsid w:val="00A36EBF"/>
    <w:rsid w:val="00A37B48"/>
    <w:rsid w:val="00A47477"/>
    <w:rsid w:val="00A5218F"/>
    <w:rsid w:val="00A560CB"/>
    <w:rsid w:val="00A65600"/>
    <w:rsid w:val="00A734B4"/>
    <w:rsid w:val="00A824BB"/>
    <w:rsid w:val="00A90574"/>
    <w:rsid w:val="00AA268A"/>
    <w:rsid w:val="00AC4728"/>
    <w:rsid w:val="00AC4BAD"/>
    <w:rsid w:val="00AD0A2F"/>
    <w:rsid w:val="00AD4636"/>
    <w:rsid w:val="00AE538F"/>
    <w:rsid w:val="00AE7459"/>
    <w:rsid w:val="00AF0436"/>
    <w:rsid w:val="00AF2C34"/>
    <w:rsid w:val="00B11F55"/>
    <w:rsid w:val="00B27802"/>
    <w:rsid w:val="00B31CBA"/>
    <w:rsid w:val="00B33CD8"/>
    <w:rsid w:val="00B57336"/>
    <w:rsid w:val="00B81C4E"/>
    <w:rsid w:val="00BA5F0D"/>
    <w:rsid w:val="00BB2485"/>
    <w:rsid w:val="00BC388A"/>
    <w:rsid w:val="00BC3EE7"/>
    <w:rsid w:val="00BD3989"/>
    <w:rsid w:val="00BE4CB3"/>
    <w:rsid w:val="00C038AF"/>
    <w:rsid w:val="00C06207"/>
    <w:rsid w:val="00C35AB6"/>
    <w:rsid w:val="00C37F6C"/>
    <w:rsid w:val="00C416EA"/>
    <w:rsid w:val="00C421D4"/>
    <w:rsid w:val="00C57E48"/>
    <w:rsid w:val="00C615C9"/>
    <w:rsid w:val="00C66055"/>
    <w:rsid w:val="00C86877"/>
    <w:rsid w:val="00C9422E"/>
    <w:rsid w:val="00CB4EF7"/>
    <w:rsid w:val="00CB71BB"/>
    <w:rsid w:val="00CC1C39"/>
    <w:rsid w:val="00CC5490"/>
    <w:rsid w:val="00CD4398"/>
    <w:rsid w:val="00CF6C17"/>
    <w:rsid w:val="00CFEE4B"/>
    <w:rsid w:val="00D12663"/>
    <w:rsid w:val="00D3004F"/>
    <w:rsid w:val="00D372BE"/>
    <w:rsid w:val="00D40D69"/>
    <w:rsid w:val="00D55765"/>
    <w:rsid w:val="00D56ADD"/>
    <w:rsid w:val="00D5737D"/>
    <w:rsid w:val="00D678C8"/>
    <w:rsid w:val="00D812AE"/>
    <w:rsid w:val="00DB0FD6"/>
    <w:rsid w:val="00DB3BC9"/>
    <w:rsid w:val="00DC3994"/>
    <w:rsid w:val="00DC6F11"/>
    <w:rsid w:val="00DE1E8A"/>
    <w:rsid w:val="00E32DA6"/>
    <w:rsid w:val="00E43265"/>
    <w:rsid w:val="00E575C5"/>
    <w:rsid w:val="00E8369E"/>
    <w:rsid w:val="00E952FB"/>
    <w:rsid w:val="00EB20FA"/>
    <w:rsid w:val="00EC2EE4"/>
    <w:rsid w:val="00EC347A"/>
    <w:rsid w:val="00EE6810"/>
    <w:rsid w:val="00EF6B4F"/>
    <w:rsid w:val="00F01351"/>
    <w:rsid w:val="00F01C70"/>
    <w:rsid w:val="00F3218F"/>
    <w:rsid w:val="00F4616E"/>
    <w:rsid w:val="00F50E8D"/>
    <w:rsid w:val="00F50F58"/>
    <w:rsid w:val="00F61709"/>
    <w:rsid w:val="00F66F8B"/>
    <w:rsid w:val="00F720DF"/>
    <w:rsid w:val="00F7267B"/>
    <w:rsid w:val="00F76407"/>
    <w:rsid w:val="00FA5DBE"/>
    <w:rsid w:val="00FC0E9C"/>
    <w:rsid w:val="00FC333B"/>
    <w:rsid w:val="00FF391B"/>
    <w:rsid w:val="02354400"/>
    <w:rsid w:val="03EEB4D3"/>
    <w:rsid w:val="04883D0F"/>
    <w:rsid w:val="04F536C7"/>
    <w:rsid w:val="063F8DA7"/>
    <w:rsid w:val="066BD801"/>
    <w:rsid w:val="074BA003"/>
    <w:rsid w:val="07FE6F73"/>
    <w:rsid w:val="0855A872"/>
    <w:rsid w:val="08ABE6C2"/>
    <w:rsid w:val="09B6BCD0"/>
    <w:rsid w:val="0A325EF4"/>
    <w:rsid w:val="0A3CF142"/>
    <w:rsid w:val="0AEEA66E"/>
    <w:rsid w:val="0B359E49"/>
    <w:rsid w:val="0BA3C4BB"/>
    <w:rsid w:val="0C95DA4E"/>
    <w:rsid w:val="0D3499ED"/>
    <w:rsid w:val="0DB72EE0"/>
    <w:rsid w:val="0DF5A5ED"/>
    <w:rsid w:val="0E23E51D"/>
    <w:rsid w:val="0E3C1BD4"/>
    <w:rsid w:val="0ECED1A0"/>
    <w:rsid w:val="0F7C3704"/>
    <w:rsid w:val="0FE5B88E"/>
    <w:rsid w:val="0FEA361D"/>
    <w:rsid w:val="11D91A9F"/>
    <w:rsid w:val="121B1C87"/>
    <w:rsid w:val="12AE1F6E"/>
    <w:rsid w:val="12CB7BC0"/>
    <w:rsid w:val="13FC5924"/>
    <w:rsid w:val="1404BFCD"/>
    <w:rsid w:val="14129E2B"/>
    <w:rsid w:val="1432F276"/>
    <w:rsid w:val="14A51488"/>
    <w:rsid w:val="1525E815"/>
    <w:rsid w:val="154F120E"/>
    <w:rsid w:val="1556615E"/>
    <w:rsid w:val="158C4FB2"/>
    <w:rsid w:val="15F74552"/>
    <w:rsid w:val="16CD73F0"/>
    <w:rsid w:val="1993A786"/>
    <w:rsid w:val="19B0BBF3"/>
    <w:rsid w:val="1A4AAACE"/>
    <w:rsid w:val="1A754212"/>
    <w:rsid w:val="1AD4B697"/>
    <w:rsid w:val="1AF89498"/>
    <w:rsid w:val="1B0DABFC"/>
    <w:rsid w:val="1C1646F0"/>
    <w:rsid w:val="1C77408A"/>
    <w:rsid w:val="1C8299C7"/>
    <w:rsid w:val="1CC9AB30"/>
    <w:rsid w:val="1D194088"/>
    <w:rsid w:val="1D847E53"/>
    <w:rsid w:val="1D98023A"/>
    <w:rsid w:val="1E23D017"/>
    <w:rsid w:val="20941EEA"/>
    <w:rsid w:val="20C1AB1B"/>
    <w:rsid w:val="20F4B8D2"/>
    <w:rsid w:val="2110F524"/>
    <w:rsid w:val="21AB9506"/>
    <w:rsid w:val="234D26AC"/>
    <w:rsid w:val="258CEE86"/>
    <w:rsid w:val="25FCF5CA"/>
    <w:rsid w:val="26EB247B"/>
    <w:rsid w:val="2725E496"/>
    <w:rsid w:val="2744117C"/>
    <w:rsid w:val="27C5F3E1"/>
    <w:rsid w:val="2872B8B5"/>
    <w:rsid w:val="2883F6DA"/>
    <w:rsid w:val="28B5A664"/>
    <w:rsid w:val="2956EDAF"/>
    <w:rsid w:val="29775DF8"/>
    <w:rsid w:val="2A6F7F70"/>
    <w:rsid w:val="2B73B69C"/>
    <w:rsid w:val="2BF90F0B"/>
    <w:rsid w:val="2C726EF7"/>
    <w:rsid w:val="2C786A1D"/>
    <w:rsid w:val="2C8FF6D5"/>
    <w:rsid w:val="2CB321E1"/>
    <w:rsid w:val="2E0D55FE"/>
    <w:rsid w:val="2E68970D"/>
    <w:rsid w:val="2F4D4F8B"/>
    <w:rsid w:val="2F98CEC6"/>
    <w:rsid w:val="2FFC3453"/>
    <w:rsid w:val="306C7602"/>
    <w:rsid w:val="3076950B"/>
    <w:rsid w:val="30F391CD"/>
    <w:rsid w:val="322C4FD8"/>
    <w:rsid w:val="328FA3E7"/>
    <w:rsid w:val="32948F50"/>
    <w:rsid w:val="329FDD03"/>
    <w:rsid w:val="32C08792"/>
    <w:rsid w:val="333A4A8D"/>
    <w:rsid w:val="33C9476D"/>
    <w:rsid w:val="33C9FA6D"/>
    <w:rsid w:val="33D0E993"/>
    <w:rsid w:val="33D949F6"/>
    <w:rsid w:val="35A767DD"/>
    <w:rsid w:val="36196FD3"/>
    <w:rsid w:val="36A87ADE"/>
    <w:rsid w:val="373B06F9"/>
    <w:rsid w:val="384011CF"/>
    <w:rsid w:val="38E90DD2"/>
    <w:rsid w:val="39E9AFA3"/>
    <w:rsid w:val="39EE888B"/>
    <w:rsid w:val="3AA54402"/>
    <w:rsid w:val="3AE1BD05"/>
    <w:rsid w:val="3AFD356E"/>
    <w:rsid w:val="3E3FE7B0"/>
    <w:rsid w:val="3F244744"/>
    <w:rsid w:val="40C9BDDE"/>
    <w:rsid w:val="41330E0A"/>
    <w:rsid w:val="4134B8B9"/>
    <w:rsid w:val="420CB622"/>
    <w:rsid w:val="426D89B1"/>
    <w:rsid w:val="429F2757"/>
    <w:rsid w:val="433197C9"/>
    <w:rsid w:val="434428AD"/>
    <w:rsid w:val="43666334"/>
    <w:rsid w:val="43CB0CD5"/>
    <w:rsid w:val="45BFB632"/>
    <w:rsid w:val="45FC7F0C"/>
    <w:rsid w:val="462C2907"/>
    <w:rsid w:val="4791C39A"/>
    <w:rsid w:val="47C3DE41"/>
    <w:rsid w:val="4856243A"/>
    <w:rsid w:val="487D31BC"/>
    <w:rsid w:val="48CB97D7"/>
    <w:rsid w:val="49B71738"/>
    <w:rsid w:val="4A6F2F68"/>
    <w:rsid w:val="4A7DC371"/>
    <w:rsid w:val="4CAC0CC9"/>
    <w:rsid w:val="4D4C1333"/>
    <w:rsid w:val="4D850827"/>
    <w:rsid w:val="4E31DF1B"/>
    <w:rsid w:val="4E81D907"/>
    <w:rsid w:val="4EBB1C29"/>
    <w:rsid w:val="4FB23D4B"/>
    <w:rsid w:val="4FCDBFDA"/>
    <w:rsid w:val="4FCF52B4"/>
    <w:rsid w:val="511B30AA"/>
    <w:rsid w:val="51C4787B"/>
    <w:rsid w:val="520825A1"/>
    <w:rsid w:val="520A9E76"/>
    <w:rsid w:val="52579CAA"/>
    <w:rsid w:val="5401BA46"/>
    <w:rsid w:val="545DCB2D"/>
    <w:rsid w:val="5621DB81"/>
    <w:rsid w:val="56338D8D"/>
    <w:rsid w:val="563FEA79"/>
    <w:rsid w:val="5678FE3B"/>
    <w:rsid w:val="5716830B"/>
    <w:rsid w:val="572A4B4E"/>
    <w:rsid w:val="577116A9"/>
    <w:rsid w:val="57EAD587"/>
    <w:rsid w:val="58D1BA58"/>
    <w:rsid w:val="594CAD0B"/>
    <w:rsid w:val="5A1056E4"/>
    <w:rsid w:val="5B932990"/>
    <w:rsid w:val="5C0F92BC"/>
    <w:rsid w:val="5CF699C6"/>
    <w:rsid w:val="5D312298"/>
    <w:rsid w:val="5D8DCF9F"/>
    <w:rsid w:val="5E6218F8"/>
    <w:rsid w:val="5F8CB2C0"/>
    <w:rsid w:val="5FACD7AF"/>
    <w:rsid w:val="5FCB99D5"/>
    <w:rsid w:val="5FE6E907"/>
    <w:rsid w:val="5FF94282"/>
    <w:rsid w:val="60E5E902"/>
    <w:rsid w:val="61204588"/>
    <w:rsid w:val="61385FAB"/>
    <w:rsid w:val="6182D1E9"/>
    <w:rsid w:val="620D124A"/>
    <w:rsid w:val="629EE2D2"/>
    <w:rsid w:val="62BF578C"/>
    <w:rsid w:val="635B8CBC"/>
    <w:rsid w:val="637EEBA9"/>
    <w:rsid w:val="64829E5C"/>
    <w:rsid w:val="64EB285C"/>
    <w:rsid w:val="64F43356"/>
    <w:rsid w:val="655B4A0A"/>
    <w:rsid w:val="65E3BC32"/>
    <w:rsid w:val="66D3AB03"/>
    <w:rsid w:val="66F1A32B"/>
    <w:rsid w:val="670504E3"/>
    <w:rsid w:val="677144A1"/>
    <w:rsid w:val="67782772"/>
    <w:rsid w:val="69A0AEBD"/>
    <w:rsid w:val="69B4E590"/>
    <w:rsid w:val="69EA3DDA"/>
    <w:rsid w:val="6A00B915"/>
    <w:rsid w:val="6A20F591"/>
    <w:rsid w:val="6AB48EBD"/>
    <w:rsid w:val="6B439E00"/>
    <w:rsid w:val="6BDDE2C1"/>
    <w:rsid w:val="6CD1C41F"/>
    <w:rsid w:val="6CDEE019"/>
    <w:rsid w:val="6CFECC5C"/>
    <w:rsid w:val="6D39362B"/>
    <w:rsid w:val="6DEA4D6B"/>
    <w:rsid w:val="6ECE814E"/>
    <w:rsid w:val="6FC3A296"/>
    <w:rsid w:val="6FD833E0"/>
    <w:rsid w:val="7034E43C"/>
    <w:rsid w:val="71A42FCA"/>
    <w:rsid w:val="727B9F7F"/>
    <w:rsid w:val="73FACDDE"/>
    <w:rsid w:val="748FDD75"/>
    <w:rsid w:val="74F610EE"/>
    <w:rsid w:val="751C647C"/>
    <w:rsid w:val="75ACA715"/>
    <w:rsid w:val="75F61F7F"/>
    <w:rsid w:val="764352C4"/>
    <w:rsid w:val="76B57285"/>
    <w:rsid w:val="77070169"/>
    <w:rsid w:val="770FAE66"/>
    <w:rsid w:val="77107BD8"/>
    <w:rsid w:val="7726B086"/>
    <w:rsid w:val="773A36A8"/>
    <w:rsid w:val="77405C49"/>
    <w:rsid w:val="7783B8B2"/>
    <w:rsid w:val="783B501F"/>
    <w:rsid w:val="784F6357"/>
    <w:rsid w:val="793B5DFB"/>
    <w:rsid w:val="7B9825E8"/>
    <w:rsid w:val="7BA8C688"/>
    <w:rsid w:val="7BCDF5D9"/>
    <w:rsid w:val="7CD9714F"/>
    <w:rsid w:val="7D9BAB80"/>
    <w:rsid w:val="7FB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15FA54B8-AACD-4561-8D4C-49477822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pPr>
      <w:spacing w:after="240" w:line="240" w:lineRule="auto"/>
    </w:pPr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pPr>
      <w:spacing w:after="0" w:line="240" w:lineRule="auto"/>
    </w:pPr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pPr>
      <w:spacing w:after="0" w:line="240" w:lineRule="auto"/>
    </w:pPr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77405C49"/>
    <w:rPr>
      <w:color w:val="467886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1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w:rsidR="00B27802" w:rsidRDefault="00B27802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  <w:docPart>
      <w:docPartPr>
        <w:name w:val="66B1F3F4254142DD810EB3948BE442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505758-3B54-4D6D-96EA-19BB3B49F646}"/>
      </w:docPartPr>
      <w:docPartBody>
        <w:p w:rsidR="006C5BE9" w:rsidRDefault="00AE538F" w:rsidP="00AE538F">
          <w:pPr>
            <w:pStyle w:val="66B1F3F4254142DD810EB3948BE44293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134F1B"/>
    <w:rsid w:val="00163539"/>
    <w:rsid w:val="002B4B71"/>
    <w:rsid w:val="002E13DA"/>
    <w:rsid w:val="0030359D"/>
    <w:rsid w:val="003A4A5F"/>
    <w:rsid w:val="003E6C51"/>
    <w:rsid w:val="004719F2"/>
    <w:rsid w:val="004F4600"/>
    <w:rsid w:val="005345DD"/>
    <w:rsid w:val="006B538D"/>
    <w:rsid w:val="006C5BE9"/>
    <w:rsid w:val="00717B3B"/>
    <w:rsid w:val="00734AB3"/>
    <w:rsid w:val="00782E9B"/>
    <w:rsid w:val="007C2DBF"/>
    <w:rsid w:val="00834F8F"/>
    <w:rsid w:val="008B4F9B"/>
    <w:rsid w:val="008B7778"/>
    <w:rsid w:val="00AE538F"/>
    <w:rsid w:val="00B27802"/>
    <w:rsid w:val="00B8040D"/>
    <w:rsid w:val="00BB2485"/>
    <w:rsid w:val="00C66055"/>
    <w:rsid w:val="00C66EC0"/>
    <w:rsid w:val="00F16188"/>
    <w:rsid w:val="00F4616E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4384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E538F"/>
    <w:rPr>
      <w:color w:val="666666"/>
    </w:rPr>
  </w:style>
  <w:style w:type="paragraph" w:customStyle="1" w:styleId="DA16E984E11B4240A035B3167B67E69F">
    <w:name w:val="DA16E984E11B4240A035B3167B67E69F"/>
  </w:style>
  <w:style w:type="paragraph" w:customStyle="1" w:styleId="66B1F3F4254142DD810EB3948BE44293">
    <w:name w:val="66B1F3F4254142DD810EB3948BE44293"/>
    <w:rsid w:val="00AE5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0f6c6f3409ccabe9cbac94fa2c2940e8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4c72758bb728444851722ec981599210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53A0F4-9AF4-42F3-B590-FD26D706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8D3A1-8DD9-40F3-B8F5-ECB25E916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30036-68BF-41BC-9BEB-2E09019801C1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V5 - IPR inkalling</Template>
  <TotalTime>0</TotalTime>
  <Pages>3</Pages>
  <Words>364</Words>
  <Characters>2504</Characters>
  <Application>Microsoft Office Word</Application>
  <DocSecurity>0</DocSecurity>
  <Lines>166</Lines>
  <Paragraphs>114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2026-01-22T09:34:00Z</dcterms:created>
  <dcterms:modified xsi:type="dcterms:W3CDTF">2026-01-22T09:34:00Z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