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940B" w14:textId="7857A828" w:rsidR="002748C7" w:rsidRDefault="002748C7" w:rsidP="002748C7">
      <w:pPr>
        <w:pStyle w:val="Overskrift1"/>
        <w:rPr>
          <w:color w:val="918F90" w:themeColor="text2"/>
        </w:rPr>
      </w:pPr>
      <w:r>
        <w:t xml:space="preserve">Innkalling til </w:t>
      </w:r>
      <w:r w:rsidR="00557497">
        <w:t>Grenlandsrådet</w:t>
      </w:r>
      <w:r>
        <w:tab/>
      </w:r>
      <w:sdt>
        <w:sdtPr>
          <w:rPr>
            <w:color w:val="918F90" w:themeColor="text2"/>
          </w:rPr>
          <w:id w:val="1673461795"/>
          <w:placeholder>
            <w:docPart w:val="DA16E984E11B4240A035B3167B67E69F"/>
          </w:placeholder>
          <w:date w:fullDate="2026-01-16T00:00:00Z">
            <w:dateFormat w:val="dd.MM.yy"/>
            <w:lid w:val="nb-NO"/>
            <w:storeMappedDataAs w:val="dateTime"/>
            <w:calendar w:val="gregorian"/>
          </w:date>
        </w:sdtPr>
        <w:sdtContent>
          <w:r w:rsidR="006E5AB5">
            <w:rPr>
              <w:color w:val="918F90" w:themeColor="text2"/>
            </w:rPr>
            <w:t>16</w:t>
          </w:r>
          <w:r w:rsidRPr="009F173B">
            <w:rPr>
              <w:color w:val="918F90" w:themeColor="text2"/>
            </w:rPr>
            <w:t>.</w:t>
          </w:r>
          <w:r w:rsidR="006E5AB5">
            <w:rPr>
              <w:color w:val="918F90" w:themeColor="text2"/>
            </w:rPr>
            <w:t>01</w:t>
          </w:r>
          <w:r w:rsidRPr="009F173B">
            <w:rPr>
              <w:color w:val="918F90" w:themeColor="text2"/>
            </w:rPr>
            <w:t>.2</w:t>
          </w:r>
          <w:r w:rsidR="006E5AB5">
            <w:rPr>
              <w:color w:val="918F90" w:themeColor="text2"/>
            </w:rPr>
            <w:t>6</w:t>
          </w:r>
        </w:sdtContent>
      </w:sdt>
    </w:p>
    <w:tbl>
      <w:tblPr>
        <w:tblStyle w:val="Custom"/>
        <w:tblW w:w="9440" w:type="dxa"/>
        <w:tblCellMar>
          <w:left w:w="227" w:type="dxa"/>
          <w:bottom w:w="142" w:type="dxa"/>
          <w:right w:w="227" w:type="dxa"/>
        </w:tblCellMar>
        <w:tblLook w:val="04A0" w:firstRow="1" w:lastRow="0" w:firstColumn="1" w:lastColumn="0" w:noHBand="0" w:noVBand="1"/>
      </w:tblPr>
      <w:tblGrid>
        <w:gridCol w:w="4720"/>
        <w:gridCol w:w="4720"/>
      </w:tblGrid>
      <w:tr w:rsidR="002748C7" w14:paraId="667B526A" w14:textId="77777777" w:rsidTr="39EE888B">
        <w:trPr>
          <w:trHeight w:val="435"/>
        </w:trPr>
        <w:tc>
          <w:tcPr>
            <w:tcW w:w="9440" w:type="dxa"/>
            <w:gridSpan w:val="2"/>
            <w:tcBorders>
              <w:bottom w:val="single" w:sz="4" w:space="0" w:color="auto"/>
            </w:tcBorders>
            <w:vAlign w:val="bottom"/>
          </w:tcPr>
          <w:p w14:paraId="3BDB488E" w14:textId="77777777" w:rsidR="002748C7" w:rsidRPr="007B7BA2" w:rsidRDefault="002748C7">
            <w:pPr>
              <w:spacing w:before="240" w:after="0"/>
              <w:rPr>
                <w:b/>
                <w:bCs/>
              </w:rPr>
            </w:pPr>
            <w:r w:rsidRPr="007B7BA2">
              <w:rPr>
                <w:b/>
                <w:bCs/>
              </w:rPr>
              <w:t>Tid og sted:</w:t>
            </w:r>
          </w:p>
        </w:tc>
      </w:tr>
      <w:tr w:rsidR="002748C7" w:rsidRPr="00C038AF" w14:paraId="6C2B4F55" w14:textId="77777777" w:rsidTr="00AC4BAD">
        <w:trPr>
          <w:trHeight w:val="551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24159CC1" w14:textId="3413423B" w:rsidR="002748C7" w:rsidRPr="006E5AB5" w:rsidRDefault="00077378">
            <w:pPr>
              <w:spacing w:after="0"/>
            </w:pPr>
            <w:r>
              <w:t xml:space="preserve">Fredag </w:t>
            </w:r>
            <w:r w:rsidR="27C5F3E1">
              <w:t>1</w:t>
            </w:r>
            <w:r w:rsidR="006E5AB5">
              <w:t>6. januar</w:t>
            </w:r>
            <w:r w:rsidR="27C5F3E1">
              <w:t xml:space="preserve"> </w:t>
            </w:r>
            <w:r w:rsidR="00557497">
              <w:t>0</w:t>
            </w:r>
            <w:r w:rsidR="006E5AB5">
              <w:t>83</w:t>
            </w:r>
            <w:r>
              <w:t xml:space="preserve">0 – </w:t>
            </w:r>
            <w:r w:rsidR="006E5AB5">
              <w:t>0845</w:t>
            </w:r>
            <w:r>
              <w:t xml:space="preserve">. </w:t>
            </w:r>
            <w:r w:rsidR="006E5AB5">
              <w:br/>
              <w:t>Ælves</w:t>
            </w:r>
            <w:r w:rsidR="00BA5F0D">
              <w:t>peilet,</w:t>
            </w:r>
            <w:r w:rsidR="00946EED">
              <w:t xml:space="preserve"> </w:t>
            </w:r>
            <w:r w:rsidR="00EC2EE4">
              <w:t>storgata 164</w:t>
            </w:r>
            <w:r w:rsidR="00B33CD8">
              <w:t>, 3915</w:t>
            </w:r>
            <w:r w:rsidR="00AC4BAD">
              <w:t xml:space="preserve"> Porsgrunn</w:t>
            </w:r>
            <w:r w:rsidR="00BA5F0D">
              <w:t xml:space="preserve"> </w:t>
            </w:r>
          </w:p>
        </w:tc>
      </w:tr>
      <w:tr w:rsidR="002748C7" w14:paraId="1D0B0FF8" w14:textId="77777777" w:rsidTr="39EE888B">
        <w:trPr>
          <w:trHeight w:val="435"/>
        </w:trPr>
        <w:tc>
          <w:tcPr>
            <w:tcW w:w="9440" w:type="dxa"/>
            <w:gridSpan w:val="2"/>
          </w:tcPr>
          <w:p w14:paraId="548F6B0F" w14:textId="1CD79938" w:rsidR="002748C7" w:rsidRPr="007B7BA2" w:rsidRDefault="002748C7">
            <w:pPr>
              <w:spacing w:before="240" w:after="0"/>
              <w:rPr>
                <w:b/>
                <w:bCs/>
              </w:rPr>
            </w:pPr>
            <w:r>
              <w:rPr>
                <w:b/>
                <w:bCs/>
              </w:rPr>
              <w:t>Medlemmer</w:t>
            </w:r>
          </w:p>
        </w:tc>
      </w:tr>
      <w:tr w:rsidR="002748C7" w:rsidRPr="00C038AF" w14:paraId="288EE51F" w14:textId="77777777" w:rsidTr="00AC4BAD">
        <w:trPr>
          <w:trHeight w:val="1353"/>
        </w:trPr>
        <w:tc>
          <w:tcPr>
            <w:tcW w:w="4720" w:type="dxa"/>
            <w:tcBorders>
              <w:top w:val="single" w:sz="4" w:space="0" w:color="auto"/>
            </w:tcBorders>
          </w:tcPr>
          <w:p w14:paraId="0D3C5B53" w14:textId="77777777" w:rsidR="002748C7" w:rsidRPr="00EF6B4F" w:rsidRDefault="00122F43">
            <w:pPr>
              <w:spacing w:after="0"/>
              <w:rPr>
                <w:b/>
                <w:bCs/>
              </w:rPr>
            </w:pPr>
            <w:r w:rsidRPr="0B359E49">
              <w:rPr>
                <w:b/>
                <w:bCs/>
              </w:rPr>
              <w:t>Bamble</w:t>
            </w:r>
          </w:p>
          <w:p w14:paraId="770D3A5B" w14:textId="7EAF2B34" w:rsidR="7783B8B2" w:rsidRDefault="328FA3E7" w:rsidP="0B359E49">
            <w:pPr>
              <w:spacing w:after="0"/>
              <w:rPr>
                <w:lang w:val="en-US"/>
              </w:rPr>
            </w:pPr>
            <w:r w:rsidRPr="39EE888B">
              <w:rPr>
                <w:lang w:val="en-US"/>
              </w:rPr>
              <w:t>Petter Jørgensen</w:t>
            </w:r>
          </w:p>
          <w:p w14:paraId="48C86AC5" w14:textId="414F808A" w:rsidR="00F50E8D" w:rsidRDefault="09B6BCD0">
            <w:pPr>
              <w:spacing w:after="0"/>
            </w:pPr>
            <w:r w:rsidRPr="0B359E49">
              <w:rPr>
                <w:lang w:val="en-US"/>
              </w:rPr>
              <w:t>Lars Inge Rønholt</w:t>
            </w:r>
          </w:p>
          <w:p w14:paraId="6C7AD5DB" w14:textId="4C6E9149" w:rsidR="006D5C5C" w:rsidRDefault="006D5C5C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Torstein Dahl</w:t>
            </w:r>
          </w:p>
          <w:p w14:paraId="3E6FC66C" w14:textId="77777777" w:rsidR="00122F43" w:rsidRDefault="00122F43">
            <w:pPr>
              <w:spacing w:after="0"/>
              <w:rPr>
                <w:lang w:val="en-US"/>
              </w:rPr>
            </w:pPr>
          </w:p>
          <w:p w14:paraId="6B55CAD3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Drangedal</w:t>
            </w:r>
          </w:p>
          <w:p w14:paraId="693E26CB" w14:textId="06475521" w:rsidR="00122F43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Stina Anlaug Sætre</w:t>
            </w:r>
          </w:p>
          <w:p w14:paraId="1E5377B8" w14:textId="77777777" w:rsidR="00077378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Arild Brødsjømoen</w:t>
            </w:r>
          </w:p>
          <w:p w14:paraId="46FE301E" w14:textId="182094C1" w:rsidR="00122F43" w:rsidRDefault="002C610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Magnus Straume</w:t>
            </w:r>
          </w:p>
          <w:p w14:paraId="14522B66" w14:textId="77777777" w:rsidR="002C610A" w:rsidRDefault="002C610A">
            <w:pPr>
              <w:spacing w:after="0"/>
              <w:rPr>
                <w:lang w:val="en-US"/>
              </w:rPr>
            </w:pPr>
          </w:p>
          <w:p w14:paraId="7B48EE05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Kragerø</w:t>
            </w:r>
          </w:p>
          <w:p w14:paraId="30DE200C" w14:textId="3AC9F4FE" w:rsidR="00122F43" w:rsidRDefault="00EF6B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Charlotte Therkelsen</w:t>
            </w:r>
          </w:p>
          <w:p w14:paraId="104178F4" w14:textId="3EBAF5F9" w:rsidR="00EF6B4F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Jonas Nilsen</w:t>
            </w:r>
          </w:p>
          <w:p w14:paraId="6614A899" w14:textId="4ED9F2CD" w:rsidR="00B81C4E" w:rsidRDefault="00B81C4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Henriette Fluer Vikre</w:t>
            </w:r>
          </w:p>
          <w:p w14:paraId="53ED33EB" w14:textId="77777777" w:rsidR="00122F43" w:rsidRDefault="00122F43">
            <w:pPr>
              <w:spacing w:after="0"/>
              <w:rPr>
                <w:lang w:val="en-US"/>
              </w:rPr>
            </w:pPr>
          </w:p>
          <w:p w14:paraId="02A2F61B" w14:textId="462761CC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B359E49">
              <w:rPr>
                <w:b/>
                <w:bCs/>
                <w:lang w:val="en-US"/>
              </w:rPr>
              <w:t>Porsgrunn</w:t>
            </w:r>
          </w:p>
          <w:p w14:paraId="4A9F51D6" w14:textId="3808EF4D" w:rsidR="49B71738" w:rsidRDefault="49B71738" w:rsidP="0B359E49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 xml:space="preserve">Janicke Andreassen </w:t>
            </w:r>
          </w:p>
          <w:p w14:paraId="4CAEE02E" w14:textId="3A2DD88B" w:rsidR="00EF6B4F" w:rsidRDefault="594CAD0B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Stina Margrethe Knutsdatter Stamland</w:t>
            </w:r>
          </w:p>
          <w:p w14:paraId="78597A0F" w14:textId="7DC36449" w:rsidR="00EF6B4F" w:rsidRDefault="00EF6B4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Anne Cathrine B. Syversen</w:t>
            </w:r>
          </w:p>
          <w:p w14:paraId="7A245CF5" w14:textId="77777777" w:rsidR="00122F43" w:rsidRDefault="00122F43">
            <w:pPr>
              <w:spacing w:after="0"/>
              <w:rPr>
                <w:lang w:val="en-US"/>
              </w:rPr>
            </w:pPr>
          </w:p>
          <w:p w14:paraId="2F7BF46F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Siljan</w:t>
            </w:r>
          </w:p>
          <w:p w14:paraId="2C79BF00" w14:textId="7FE740B5" w:rsidR="00122F43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Elisabeth Hammer</w:t>
            </w:r>
          </w:p>
          <w:p w14:paraId="51FBB212" w14:textId="53BDF40B" w:rsidR="00EE6810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Kjell Abraham Sølverød</w:t>
            </w:r>
          </w:p>
          <w:p w14:paraId="5532DDEE" w14:textId="39DCB935" w:rsidR="00EE6810" w:rsidRDefault="00EE681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Dag Jøran Myrvang</w:t>
            </w:r>
          </w:p>
          <w:p w14:paraId="23F8A92E" w14:textId="77777777" w:rsidR="00122F43" w:rsidRDefault="00122F43">
            <w:pPr>
              <w:spacing w:after="0"/>
              <w:rPr>
                <w:lang w:val="en-US"/>
              </w:rPr>
            </w:pPr>
          </w:p>
          <w:p w14:paraId="3D17C9F7" w14:textId="77777777" w:rsidR="00122F43" w:rsidRPr="00EF6B4F" w:rsidRDefault="00122F43">
            <w:pPr>
              <w:spacing w:after="0"/>
              <w:rPr>
                <w:b/>
                <w:bCs/>
                <w:lang w:val="en-US"/>
              </w:rPr>
            </w:pPr>
            <w:r w:rsidRPr="00EF6B4F">
              <w:rPr>
                <w:b/>
                <w:bCs/>
                <w:lang w:val="en-US"/>
              </w:rPr>
              <w:t>Skien</w:t>
            </w:r>
          </w:p>
          <w:p w14:paraId="59535456" w14:textId="2B61C59E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2E68970D">
              <w:rPr>
                <w:lang w:val="en-US"/>
              </w:rPr>
              <w:t>Marius Roheim Aarvold</w:t>
            </w:r>
            <w:r w:rsidR="28B5A664" w:rsidRPr="2E68970D">
              <w:rPr>
                <w:lang w:val="en-US"/>
              </w:rPr>
              <w:t xml:space="preserve"> </w:t>
            </w:r>
            <w:r>
              <w:tab/>
            </w:r>
          </w:p>
          <w:p w14:paraId="3F5886FB" w14:textId="49003EB4" w:rsidR="00122F43" w:rsidRPr="00122F43" w:rsidRDefault="00122F43" w:rsidP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Jørn Inge Næss</w:t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  <w:r w:rsidRPr="00122F43">
              <w:rPr>
                <w:lang w:val="en-US"/>
              </w:rPr>
              <w:tab/>
            </w:r>
          </w:p>
          <w:p w14:paraId="4C7057B0" w14:textId="59C25462" w:rsidR="00122F43" w:rsidRPr="007B7BA2" w:rsidRDefault="00122F43">
            <w:pPr>
              <w:spacing w:after="0"/>
              <w:rPr>
                <w:lang w:val="en-US"/>
              </w:rPr>
            </w:pPr>
            <w:r w:rsidRPr="00122F43">
              <w:rPr>
                <w:lang w:val="en-US"/>
              </w:rPr>
              <w:t>Odin Adelsten Aunan Bohmann</w:t>
            </w:r>
            <w:r w:rsidRPr="00122F43">
              <w:rPr>
                <w:lang w:val="en-US"/>
              </w:rPr>
              <w:tab/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2B3023F9" w14:textId="77777777" w:rsidR="00122F43" w:rsidRDefault="00122F43">
            <w:pPr>
              <w:spacing w:after="0"/>
            </w:pPr>
          </w:p>
          <w:p w14:paraId="136128C2" w14:textId="0BD0CCB4" w:rsidR="006D5C5C" w:rsidRDefault="58D1BA58" w:rsidP="0B359E49">
            <w:pPr>
              <w:spacing w:after="0"/>
            </w:pPr>
            <w:r>
              <w:t>Ordfører</w:t>
            </w:r>
            <w:r w:rsidR="77070169">
              <w:t xml:space="preserve"> Frp</w:t>
            </w:r>
          </w:p>
          <w:p w14:paraId="248D9455" w14:textId="4D099265" w:rsidR="006D5C5C" w:rsidRDefault="0FEA361D" w:rsidP="0B359E49">
            <w:pPr>
              <w:spacing w:after="0"/>
            </w:pPr>
            <w:r>
              <w:t>V</w:t>
            </w:r>
            <w:r w:rsidR="001267C3">
              <w:t xml:space="preserve">araordfører </w:t>
            </w:r>
            <w:r w:rsidR="47C3DE41">
              <w:t>H</w:t>
            </w:r>
          </w:p>
          <w:p w14:paraId="6C1BC174" w14:textId="1EEEC2FF" w:rsidR="006D5C5C" w:rsidRDefault="09B6BCD0">
            <w:pPr>
              <w:spacing w:after="0"/>
            </w:pPr>
            <w:r>
              <w:t>Sp</w:t>
            </w:r>
          </w:p>
          <w:p w14:paraId="7EDC60A2" w14:textId="77777777" w:rsidR="006D5C5C" w:rsidRDefault="006D5C5C">
            <w:pPr>
              <w:spacing w:after="0"/>
            </w:pPr>
          </w:p>
          <w:p w14:paraId="6BEE7108" w14:textId="77777777" w:rsidR="00122F43" w:rsidRDefault="00122F43">
            <w:pPr>
              <w:spacing w:after="0"/>
            </w:pPr>
          </w:p>
          <w:p w14:paraId="1FA3589D" w14:textId="10A631DC" w:rsidR="00122F43" w:rsidRDefault="00B81C4E">
            <w:pPr>
              <w:spacing w:after="0"/>
            </w:pPr>
            <w:r>
              <w:t>Ordfører Sp</w:t>
            </w:r>
            <w:r>
              <w:br/>
              <w:t>Varaordfører Frp</w:t>
            </w:r>
          </w:p>
          <w:p w14:paraId="51F6CDC7" w14:textId="51C76032" w:rsidR="006D5C5C" w:rsidRDefault="006D5C5C">
            <w:pPr>
              <w:spacing w:after="0"/>
            </w:pPr>
            <w:r>
              <w:t>Ap</w:t>
            </w:r>
          </w:p>
          <w:p w14:paraId="71E1E543" w14:textId="77777777" w:rsidR="00122F43" w:rsidRDefault="00122F43">
            <w:pPr>
              <w:spacing w:after="0"/>
            </w:pPr>
          </w:p>
          <w:p w14:paraId="2A7F1898" w14:textId="77777777" w:rsidR="00077378" w:rsidRDefault="00077378">
            <w:pPr>
              <w:spacing w:after="0"/>
            </w:pPr>
          </w:p>
          <w:p w14:paraId="6875C04F" w14:textId="613B8192" w:rsidR="00122F43" w:rsidRDefault="00EF6B4F">
            <w:pPr>
              <w:spacing w:after="0"/>
            </w:pPr>
            <w:r>
              <w:t>Ordfører Rødt</w:t>
            </w:r>
          </w:p>
          <w:p w14:paraId="6A9A8D30" w14:textId="4E061F8A" w:rsidR="00EF6B4F" w:rsidRDefault="00B81C4E">
            <w:pPr>
              <w:spacing w:after="0"/>
            </w:pPr>
            <w:r>
              <w:t>Varaordfører Uavhengig</w:t>
            </w:r>
          </w:p>
          <w:p w14:paraId="341587A4" w14:textId="34C1EBB9" w:rsidR="00B81C4E" w:rsidRDefault="00B81C4E">
            <w:pPr>
              <w:spacing w:after="0"/>
            </w:pPr>
            <w:r>
              <w:t>Frp</w:t>
            </w:r>
          </w:p>
          <w:p w14:paraId="36C69CD0" w14:textId="77777777" w:rsidR="00122F43" w:rsidRDefault="00122F43">
            <w:pPr>
              <w:spacing w:after="0"/>
            </w:pPr>
          </w:p>
          <w:p w14:paraId="003AF101" w14:textId="77777777" w:rsidR="002C610A" w:rsidRDefault="002C610A">
            <w:pPr>
              <w:spacing w:after="0"/>
            </w:pPr>
          </w:p>
          <w:p w14:paraId="1EB84BA8" w14:textId="2D1C446C" w:rsidR="670504E3" w:rsidRDefault="063F8DA7" w:rsidP="0B359E49">
            <w:pPr>
              <w:spacing w:after="0"/>
            </w:pPr>
            <w:r>
              <w:t>Ordfører Ap</w:t>
            </w:r>
          </w:p>
          <w:p w14:paraId="6E732559" w14:textId="24F68084" w:rsidR="00EF6B4F" w:rsidRDefault="594CAD0B">
            <w:pPr>
              <w:spacing w:after="0"/>
            </w:pPr>
            <w:r>
              <w:t>Varaordfører Frp</w:t>
            </w:r>
          </w:p>
          <w:p w14:paraId="712B35B4" w14:textId="21B82E75" w:rsidR="00EF6B4F" w:rsidRDefault="00EF6B4F">
            <w:pPr>
              <w:spacing w:after="0"/>
            </w:pPr>
            <w:r>
              <w:t>H</w:t>
            </w:r>
          </w:p>
          <w:p w14:paraId="4DA0F533" w14:textId="77777777" w:rsidR="00EF6B4F" w:rsidRDefault="00EF6B4F">
            <w:pPr>
              <w:spacing w:after="0"/>
            </w:pPr>
          </w:p>
          <w:p w14:paraId="2557800C" w14:textId="77777777" w:rsidR="00EF6B4F" w:rsidRDefault="00EF6B4F">
            <w:pPr>
              <w:spacing w:after="0"/>
            </w:pPr>
          </w:p>
          <w:p w14:paraId="52D28734" w14:textId="768D49DC" w:rsidR="00122F43" w:rsidRDefault="00EE6810">
            <w:pPr>
              <w:spacing w:after="0"/>
            </w:pPr>
            <w:r>
              <w:t>Ordfører Krf</w:t>
            </w:r>
          </w:p>
          <w:p w14:paraId="1DFB7B2B" w14:textId="77570CC9" w:rsidR="00EE6810" w:rsidRDefault="00EE6810">
            <w:pPr>
              <w:spacing w:after="0"/>
            </w:pPr>
            <w:r>
              <w:t>Varaordfører Sp</w:t>
            </w:r>
          </w:p>
          <w:p w14:paraId="67E72E61" w14:textId="1BFF39F8" w:rsidR="00EE6810" w:rsidRDefault="00EE6810">
            <w:pPr>
              <w:spacing w:after="0"/>
            </w:pPr>
            <w:r>
              <w:t>Ap</w:t>
            </w:r>
          </w:p>
          <w:p w14:paraId="33FC7C4F" w14:textId="77777777" w:rsidR="00122F43" w:rsidRDefault="00122F43">
            <w:pPr>
              <w:spacing w:after="0"/>
            </w:pPr>
          </w:p>
          <w:p w14:paraId="5750EAD7" w14:textId="77777777" w:rsidR="00122F43" w:rsidRDefault="00122F43">
            <w:pPr>
              <w:spacing w:after="0"/>
            </w:pPr>
          </w:p>
          <w:p w14:paraId="2D4AC270" w14:textId="4ACC6903" w:rsidR="75F61F7F" w:rsidRDefault="384011CF" w:rsidP="0B359E49">
            <w:pPr>
              <w:spacing w:after="0"/>
            </w:pPr>
            <w:r>
              <w:t>Ordfører H</w:t>
            </w:r>
          </w:p>
          <w:p w14:paraId="6AADF082" w14:textId="61927B72" w:rsidR="00122F43" w:rsidRDefault="00122F4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Varaordfører</w:t>
            </w:r>
            <w:r w:rsidR="007A6EE5">
              <w:rPr>
                <w:lang w:val="en-US"/>
              </w:rPr>
              <w:t xml:space="preserve"> Frp</w:t>
            </w:r>
          </w:p>
          <w:p w14:paraId="0CE0D66E" w14:textId="09817C2B" w:rsidR="007A6EE5" w:rsidRPr="007B7BA2" w:rsidRDefault="007A6EE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</w:t>
            </w:r>
          </w:p>
        </w:tc>
      </w:tr>
      <w:tr w:rsidR="002748C7" w14:paraId="3960BFF3" w14:textId="77777777" w:rsidTr="39EE888B">
        <w:trPr>
          <w:trHeight w:val="121"/>
        </w:trPr>
        <w:tc>
          <w:tcPr>
            <w:tcW w:w="9440" w:type="dxa"/>
            <w:gridSpan w:val="2"/>
          </w:tcPr>
          <w:p w14:paraId="709E3708" w14:textId="36B6BAF1" w:rsidR="00077378" w:rsidRDefault="006D5C5C">
            <w:pPr>
              <w:spacing w:before="240" w:after="0"/>
            </w:pPr>
            <w:r>
              <w:rPr>
                <w:b/>
                <w:bCs/>
              </w:rPr>
              <w:lastRenderedPageBreak/>
              <w:t>Kommunedirektørkollegiet</w:t>
            </w:r>
            <w:r w:rsidR="00AC4BAD">
              <w:rPr>
                <w:b/>
                <w:bCs/>
              </w:rPr>
              <w:br/>
            </w:r>
            <w:r w:rsidR="426D89B1">
              <w:t>K</w:t>
            </w:r>
            <w:r w:rsidR="00077378">
              <w:t>ommunedirektør Bamble</w:t>
            </w:r>
            <w:r w:rsidR="00381C60">
              <w:t xml:space="preserve">                 </w:t>
            </w:r>
            <w:r w:rsidR="6DEA4D6B">
              <w:t xml:space="preserve">            </w:t>
            </w:r>
            <w:r w:rsidR="00381C60">
              <w:t xml:space="preserve">      </w:t>
            </w:r>
            <w:r w:rsidR="1AF89498">
              <w:t>Magnus Meling Hallaråker</w:t>
            </w:r>
            <w:r w:rsidR="00077378">
              <w:br/>
              <w:t>Kommunedirektør i Drangedal</w:t>
            </w:r>
            <w:r w:rsidR="00381C60">
              <w:t xml:space="preserve">                             </w:t>
            </w:r>
            <w:r w:rsidR="12CB7BC0">
              <w:t>Øystein Tveit</w:t>
            </w:r>
            <w:r w:rsidR="00077378">
              <w:br/>
              <w:t>Konst. kommunedirektør i Kragerø</w:t>
            </w:r>
            <w:r w:rsidR="00381C60">
              <w:t xml:space="preserve">                      Marianne S. Gurrick</w:t>
            </w:r>
            <w:r w:rsidR="00077378">
              <w:br/>
              <w:t>Kommunedirektør i Porsgrunn</w:t>
            </w:r>
            <w:r w:rsidR="00381C60">
              <w:t xml:space="preserve">                             Inger Anne Speilberg</w:t>
            </w:r>
            <w:r w:rsidR="00077378">
              <w:br/>
              <w:t>Kommunedirektør i Siljan</w:t>
            </w:r>
            <w:r w:rsidR="00381C60">
              <w:t xml:space="preserve">                                     Jan Sæthre</w:t>
            </w:r>
            <w:r w:rsidR="00077378">
              <w:br/>
              <w:t>Kommunedirektør i Skien</w:t>
            </w:r>
            <w:r w:rsidR="00381C60">
              <w:t xml:space="preserve">                                     Karin G. Finnerud</w:t>
            </w:r>
          </w:p>
          <w:p w14:paraId="0CF8A1B8" w14:textId="0AC019E0" w:rsidR="0063445E" w:rsidRPr="00381C60" w:rsidRDefault="0063445E" w:rsidP="00AC4BAD">
            <w:pPr>
              <w:spacing w:before="240" w:after="0"/>
            </w:pPr>
            <w:r w:rsidRPr="0063445E">
              <w:rPr>
                <w:b/>
              </w:rPr>
              <w:t>Telemark fylkeskommune:</w:t>
            </w:r>
            <w:r w:rsidR="00AC4BAD">
              <w:rPr>
                <w:b/>
              </w:rPr>
              <w:br/>
            </w:r>
            <w:r w:rsidRPr="0063445E">
              <w:t>Martine Øverland</w:t>
            </w:r>
            <w:r>
              <w:t xml:space="preserve">                                                  Ap</w:t>
            </w:r>
            <w:r>
              <w:br/>
            </w:r>
            <w:r w:rsidRPr="0063445E">
              <w:t>Petter Ellefsen</w:t>
            </w:r>
            <w:r>
              <w:t xml:space="preserve">                                                        H</w:t>
            </w:r>
            <w:r>
              <w:br/>
            </w:r>
            <w:r w:rsidRPr="0063445E">
              <w:t xml:space="preserve">Lars Haukvik </w:t>
            </w:r>
            <w:r>
              <w:t xml:space="preserve">                                                          </w:t>
            </w:r>
            <w:r w:rsidRPr="0063445E">
              <w:t>Administrasjonen</w:t>
            </w:r>
          </w:p>
        </w:tc>
      </w:tr>
      <w:tr w:rsidR="004A3180" w14:paraId="01ACF59A" w14:textId="77777777" w:rsidTr="39EE888B">
        <w:trPr>
          <w:trHeight w:val="1609"/>
        </w:trPr>
        <w:tc>
          <w:tcPr>
            <w:tcW w:w="9440" w:type="dxa"/>
            <w:gridSpan w:val="2"/>
          </w:tcPr>
          <w:p w14:paraId="366EFC32" w14:textId="77777777" w:rsidR="0063445E" w:rsidRPr="0063445E" w:rsidRDefault="0063445E" w:rsidP="0063445E">
            <w:pPr>
              <w:spacing w:before="240" w:after="0"/>
              <w:rPr>
                <w:b/>
                <w:bCs/>
              </w:rPr>
            </w:pPr>
            <w:r w:rsidRPr="0063445E">
              <w:rPr>
                <w:b/>
                <w:bCs/>
              </w:rPr>
              <w:t>Tillitsvalgte/Hovedvernombud:</w:t>
            </w:r>
          </w:p>
          <w:p w14:paraId="12CDB1F2" w14:textId="79C56C1D" w:rsidR="0063445E" w:rsidRPr="0063445E" w:rsidRDefault="0063445E" w:rsidP="0063445E">
            <w:pPr>
              <w:spacing w:before="240" w:after="0"/>
            </w:pPr>
            <w:r w:rsidRPr="0063445E">
              <w:t xml:space="preserve">Fagforbundet i Skien:                           </w:t>
            </w:r>
            <w:r>
              <w:t xml:space="preserve">                 </w:t>
            </w:r>
            <w:r w:rsidRPr="0063445E">
              <w:t xml:space="preserve">Line Gundersen </w:t>
            </w:r>
            <w:r w:rsidRPr="0063445E">
              <w:br/>
              <w:t xml:space="preserve">Fagforbundet i Porsgrunn:        </w:t>
            </w:r>
            <w:r>
              <w:t xml:space="preserve">                           </w:t>
            </w:r>
            <w:r w:rsidRPr="0063445E">
              <w:t xml:space="preserve"> Nina Lund</w:t>
            </w:r>
            <w:r w:rsidRPr="0063445E">
              <w:br/>
              <w:t xml:space="preserve">Utdanningsforbundet:                           </w:t>
            </w:r>
            <w:r>
              <w:t xml:space="preserve">                T</w:t>
            </w:r>
            <w:r w:rsidRPr="0063445E">
              <w:t>one Terese Sønslie</w:t>
            </w:r>
            <w:r w:rsidRPr="0063445E">
              <w:br/>
              <w:t xml:space="preserve">Hovedvernombud:                               </w:t>
            </w:r>
            <w:r>
              <w:t xml:space="preserve">                 </w:t>
            </w:r>
            <w:r w:rsidRPr="0063445E">
              <w:t xml:space="preserve"> Arvid Wright</w:t>
            </w:r>
          </w:p>
          <w:p w14:paraId="6FE7748C" w14:textId="271DA87E" w:rsidR="0063445E" w:rsidRPr="0063445E" w:rsidRDefault="0063445E" w:rsidP="420CB622">
            <w:pPr>
              <w:spacing w:before="240" w:after="0"/>
            </w:pPr>
            <w:r w:rsidRPr="77405C49">
              <w:rPr>
                <w:b/>
                <w:bCs/>
              </w:rPr>
              <w:t xml:space="preserve">KS:                                                                                   </w:t>
            </w:r>
            <w:r>
              <w:t>Gro Herheim</w:t>
            </w:r>
            <w:r>
              <w:br/>
            </w:r>
            <w:r w:rsidRPr="77405C49">
              <w:rPr>
                <w:b/>
                <w:bCs/>
              </w:rPr>
              <w:t xml:space="preserve">NHO:                                                                               </w:t>
            </w:r>
            <w:r w:rsidR="00462041" w:rsidRPr="00462041">
              <w:t>Kristin Saga</w:t>
            </w:r>
            <w:r>
              <w:br/>
            </w:r>
            <w:r w:rsidR="0DF5A5ED" w:rsidRPr="77405C49">
              <w:rPr>
                <w:b/>
                <w:bCs/>
              </w:rPr>
              <w:t>Statsforvalteren:</w:t>
            </w:r>
            <w:r w:rsidR="04F536C7" w:rsidRPr="77405C49">
              <w:rPr>
                <w:b/>
                <w:bCs/>
              </w:rPr>
              <w:t xml:space="preserve">                                                       </w:t>
            </w:r>
            <w:r w:rsidR="64829E5C">
              <w:t>Trond Rønn</w:t>
            </w:r>
            <w:r w:rsidR="00DB3BC9">
              <w:t>i</w:t>
            </w:r>
            <w:r w:rsidR="64829E5C">
              <w:t>ngen</w:t>
            </w:r>
          </w:p>
          <w:p w14:paraId="6D80CFB3" w14:textId="06AD56A2" w:rsidR="004A3180" w:rsidRDefault="0063445E" w:rsidP="0063445E">
            <w:pPr>
              <w:spacing w:before="240" w:after="0"/>
            </w:pPr>
            <w:r w:rsidRPr="1B0DABFC">
              <w:rPr>
                <w:b/>
                <w:bCs/>
              </w:rPr>
              <w:t xml:space="preserve">Sekretariatet:                                                             </w:t>
            </w:r>
            <w:r>
              <w:t>Arve Høiberg</w:t>
            </w:r>
            <w:r>
              <w:br/>
              <w:t xml:space="preserve">                                                                              </w:t>
            </w:r>
            <w:r w:rsidR="4CAC0CC9">
              <w:t xml:space="preserve">  </w:t>
            </w:r>
            <w:r w:rsidR="00675D53">
              <w:t>Anita Andersen</w:t>
            </w:r>
          </w:p>
        </w:tc>
      </w:tr>
      <w:tr w:rsidR="002748C7" w:rsidRPr="00C038AF" w14:paraId="4DD50314" w14:textId="77777777" w:rsidTr="39EE888B">
        <w:trPr>
          <w:trHeight w:val="121"/>
        </w:trPr>
        <w:tc>
          <w:tcPr>
            <w:tcW w:w="4720" w:type="dxa"/>
            <w:tcBorders>
              <w:top w:val="single" w:sz="4" w:space="0" w:color="auto"/>
            </w:tcBorders>
          </w:tcPr>
          <w:p w14:paraId="4FB09848" w14:textId="383B047B" w:rsidR="002748C7" w:rsidRPr="007B7BA2" w:rsidRDefault="002748C7">
            <w:pPr>
              <w:spacing w:after="0"/>
              <w:rPr>
                <w:lang w:val="en-US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44CED52D" w14:textId="4970FC50" w:rsidR="002748C7" w:rsidRPr="007B7BA2" w:rsidRDefault="002748C7">
            <w:pPr>
              <w:spacing w:after="0"/>
              <w:rPr>
                <w:lang w:val="en-US"/>
              </w:rPr>
            </w:pPr>
          </w:p>
        </w:tc>
      </w:tr>
      <w:tr w:rsidR="002748C7" w14:paraId="65233D20" w14:textId="77777777" w:rsidTr="39EE888B">
        <w:trPr>
          <w:trHeight w:val="121"/>
        </w:trPr>
        <w:tc>
          <w:tcPr>
            <w:tcW w:w="9440" w:type="dxa"/>
            <w:gridSpan w:val="2"/>
          </w:tcPr>
          <w:p w14:paraId="7FE3E709" w14:textId="2033B038" w:rsidR="002748C7" w:rsidRPr="007B7BA2" w:rsidRDefault="69A0AEBD">
            <w:pPr>
              <w:spacing w:before="240" w:after="0"/>
              <w:rPr>
                <w:b/>
                <w:bCs/>
              </w:rPr>
            </w:pPr>
            <w:r w:rsidRPr="21AB9506">
              <w:rPr>
                <w:b/>
                <w:bCs/>
              </w:rPr>
              <w:lastRenderedPageBreak/>
              <w:t>Program</w:t>
            </w:r>
            <w:r w:rsidR="002748C7" w:rsidRPr="21AB9506">
              <w:rPr>
                <w:b/>
                <w:bCs/>
              </w:rPr>
              <w:t>:</w:t>
            </w:r>
          </w:p>
        </w:tc>
      </w:tr>
      <w:tr w:rsidR="002748C7" w:rsidRPr="00C038AF" w14:paraId="0005C287" w14:textId="77777777" w:rsidTr="00F720DF">
        <w:trPr>
          <w:trHeight w:val="2612"/>
        </w:trPr>
        <w:tc>
          <w:tcPr>
            <w:tcW w:w="4720" w:type="dxa"/>
            <w:tcBorders>
              <w:top w:val="single" w:sz="4" w:space="0" w:color="auto"/>
            </w:tcBorders>
          </w:tcPr>
          <w:p w14:paraId="307AA9EB" w14:textId="310DEC00" w:rsidR="20C1AB1B" w:rsidRDefault="20C1AB1B" w:rsidP="21AB9506">
            <w:pPr>
              <w:spacing w:after="0"/>
            </w:pPr>
            <w:r w:rsidRPr="0B359E49">
              <w:rPr>
                <w:lang w:val="en-US"/>
              </w:rPr>
              <w:t>0</w:t>
            </w:r>
            <w:r w:rsidR="00AC4BAD">
              <w:rPr>
                <w:lang w:val="en-US"/>
              </w:rPr>
              <w:t>8</w:t>
            </w:r>
            <w:r w:rsidR="00B11F55">
              <w:rPr>
                <w:lang w:val="en-US"/>
              </w:rPr>
              <w:t>3</w:t>
            </w:r>
            <w:r w:rsidRPr="0B359E49">
              <w:rPr>
                <w:lang w:val="en-US"/>
              </w:rPr>
              <w:t>0</w:t>
            </w:r>
          </w:p>
          <w:p w14:paraId="7073A162" w14:textId="44FF8B7C" w:rsidR="0B359E49" w:rsidRDefault="0B359E49" w:rsidP="0B359E49">
            <w:pPr>
              <w:spacing w:after="0"/>
              <w:rPr>
                <w:lang w:val="en-US"/>
              </w:rPr>
            </w:pPr>
          </w:p>
          <w:p w14:paraId="35D48C7E" w14:textId="77777777" w:rsidR="009F4130" w:rsidRDefault="009F4130" w:rsidP="21AB9506">
            <w:pPr>
              <w:spacing w:after="0"/>
              <w:rPr>
                <w:lang w:val="en-US"/>
              </w:rPr>
            </w:pPr>
          </w:p>
          <w:p w14:paraId="627B4D96" w14:textId="07172443" w:rsidR="20C1AB1B" w:rsidRDefault="20C1AB1B" w:rsidP="21AB9506">
            <w:pPr>
              <w:spacing w:after="0"/>
              <w:rPr>
                <w:lang w:val="en-US"/>
              </w:rPr>
            </w:pPr>
            <w:r w:rsidRPr="0B359E49">
              <w:rPr>
                <w:lang w:val="en-US"/>
              </w:rPr>
              <w:t>0</w:t>
            </w:r>
            <w:r w:rsidR="00207196">
              <w:rPr>
                <w:lang w:val="en-US"/>
              </w:rPr>
              <w:t>835</w:t>
            </w:r>
          </w:p>
          <w:p w14:paraId="6808AB2F" w14:textId="1C1B09C3" w:rsidR="0B359E49" w:rsidRDefault="0B359E49" w:rsidP="0B359E49">
            <w:pPr>
              <w:spacing w:after="0"/>
              <w:rPr>
                <w:lang w:val="en-US"/>
              </w:rPr>
            </w:pPr>
          </w:p>
          <w:p w14:paraId="0467FB78" w14:textId="29D9A355" w:rsidR="00335F37" w:rsidRPr="007B7BA2" w:rsidRDefault="00AC4728" w:rsidP="00335F3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0845</w:t>
            </w: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35A27532" w14:textId="367F3392" w:rsidR="000C0D38" w:rsidRDefault="1A4AAACE" w:rsidP="000C0D38">
            <w:pPr>
              <w:spacing w:after="0"/>
            </w:pPr>
            <w:r w:rsidRPr="11D91A9F">
              <w:rPr>
                <w:b/>
                <w:bCs/>
              </w:rPr>
              <w:t>Åpning av Grenlandsrådet</w:t>
            </w:r>
            <w:r w:rsidR="009F4130">
              <w:br/>
            </w:r>
            <w:r>
              <w:t xml:space="preserve">Rådsordfører </w:t>
            </w:r>
            <w:r w:rsidR="009519D1">
              <w:t>Marius Roheim Aarvold</w:t>
            </w:r>
          </w:p>
          <w:p w14:paraId="288D67A4" w14:textId="56D8C93D" w:rsidR="003F4695" w:rsidRDefault="003F4695" w:rsidP="000C0D38">
            <w:pPr>
              <w:spacing w:after="0"/>
            </w:pPr>
          </w:p>
          <w:p w14:paraId="1D8B0222" w14:textId="77777777" w:rsidR="005008F9" w:rsidRPr="005008F9" w:rsidRDefault="005008F9" w:rsidP="00A65600">
            <w:pPr>
              <w:spacing w:after="0"/>
              <w:rPr>
                <w:b/>
                <w:bCs/>
              </w:rPr>
            </w:pPr>
            <w:r w:rsidRPr="005008F9">
              <w:rPr>
                <w:b/>
                <w:bCs/>
              </w:rPr>
              <w:t>Saksbehandling</w:t>
            </w:r>
          </w:p>
          <w:p w14:paraId="69D63479" w14:textId="77777777" w:rsidR="005008F9" w:rsidRDefault="005008F9" w:rsidP="00A65600">
            <w:pPr>
              <w:spacing w:after="0"/>
            </w:pPr>
          </w:p>
          <w:p w14:paraId="2426CFFC" w14:textId="7D8A690C" w:rsidR="005008F9" w:rsidRPr="005008F9" w:rsidRDefault="005008F9" w:rsidP="00A65600">
            <w:pPr>
              <w:spacing w:after="0"/>
              <w:rPr>
                <w:b/>
                <w:bCs/>
                <w:lang w:val="en-US"/>
              </w:rPr>
            </w:pPr>
            <w:r w:rsidRPr="005008F9">
              <w:rPr>
                <w:b/>
                <w:bCs/>
                <w:lang w:val="en-US"/>
              </w:rPr>
              <w:t>Avslutning</w:t>
            </w:r>
          </w:p>
        </w:tc>
      </w:tr>
    </w:tbl>
    <w:p w14:paraId="5D38BBD5" w14:textId="79939547" w:rsidR="002748C7" w:rsidRDefault="002748C7" w:rsidP="1B0DABFC">
      <w:pPr>
        <w:spacing w:after="160" w:line="278" w:lineRule="auto"/>
        <w:rPr>
          <w:color w:val="918F90" w:themeColor="text2"/>
        </w:rPr>
      </w:pPr>
      <w:r w:rsidRPr="00F7267B">
        <w:rPr>
          <w:b/>
          <w:bCs/>
        </w:rPr>
        <w:t xml:space="preserve">Saksliste for </w:t>
      </w:r>
      <w:r w:rsidR="0089088F" w:rsidRPr="00F7267B">
        <w:rPr>
          <w:b/>
          <w:bCs/>
        </w:rPr>
        <w:t>Grenlandsrådet</w:t>
      </w:r>
      <w:r w:rsidR="00F7267B">
        <w:tab/>
      </w:r>
      <w:r w:rsidR="00F7267B">
        <w:tab/>
      </w:r>
      <w:r w:rsidR="00F7267B">
        <w:tab/>
      </w:r>
      <w:r w:rsidR="00F7267B">
        <w:tab/>
      </w:r>
      <w:r w:rsidR="00F7267B">
        <w:tab/>
      </w:r>
      <w:r w:rsidR="00F7267B">
        <w:tab/>
      </w:r>
      <w:r w:rsidR="00F7267B">
        <w:tab/>
      </w:r>
      <w:r>
        <w:tab/>
      </w:r>
      <w:sdt>
        <w:sdtPr>
          <w:rPr>
            <w:color w:val="918F90" w:themeColor="text2"/>
          </w:rPr>
          <w:id w:val="-797534669"/>
          <w:placeholder>
            <w:docPart w:val="66B1F3F4254142DD810EB3948BE44293"/>
          </w:placeholder>
          <w:date w:fullDate="2026-01-16T00:00:00Z">
            <w:dateFormat w:val="dd.MM.yy"/>
            <w:lid w:val="nb-NO"/>
            <w:storeMappedDataAs w:val="dateTime"/>
            <w:calendar w:val="gregorian"/>
          </w:date>
        </w:sdtPr>
        <w:sdtContent>
          <w:r w:rsidR="00F7267B">
            <w:rPr>
              <w:color w:val="918F90" w:themeColor="text2"/>
            </w:rPr>
            <w:t>16</w:t>
          </w:r>
          <w:r>
            <w:rPr>
              <w:color w:val="918F90" w:themeColor="text2"/>
            </w:rPr>
            <w:t>.</w:t>
          </w:r>
          <w:r w:rsidR="00F7267B">
            <w:rPr>
              <w:color w:val="918F90" w:themeColor="text2"/>
            </w:rPr>
            <w:t>01</w:t>
          </w:r>
          <w:r>
            <w:rPr>
              <w:color w:val="918F90" w:themeColor="text2"/>
            </w:rPr>
            <w:t>.2</w:t>
          </w:r>
          <w:r w:rsidR="00F7267B">
            <w:rPr>
              <w:color w:val="918F90" w:themeColor="text2"/>
            </w:rPr>
            <w:t>6</w:t>
          </w:r>
        </w:sdtContent>
      </w:sdt>
    </w:p>
    <w:tbl>
      <w:tblPr>
        <w:tblStyle w:val="Custom2"/>
        <w:tblW w:w="9344" w:type="dxa"/>
        <w:tblLook w:val="04A0" w:firstRow="1" w:lastRow="0" w:firstColumn="1" w:lastColumn="0" w:noHBand="0" w:noVBand="1"/>
      </w:tblPr>
      <w:tblGrid>
        <w:gridCol w:w="1665"/>
        <w:gridCol w:w="7679"/>
      </w:tblGrid>
      <w:tr w:rsidR="00AF2C34" w14:paraId="3B532AA1" w14:textId="77777777" w:rsidTr="11D91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5" w:type="dxa"/>
          </w:tcPr>
          <w:p w14:paraId="648ABDF5" w14:textId="77777777" w:rsidR="002748C7" w:rsidRDefault="002748C7" w:rsidP="00C038AF">
            <w:pPr>
              <w:spacing w:after="0"/>
            </w:pPr>
            <w:r>
              <w:t>Saksnr</w:t>
            </w:r>
          </w:p>
        </w:tc>
        <w:tc>
          <w:tcPr>
            <w:tcW w:w="7679" w:type="dxa"/>
          </w:tcPr>
          <w:p w14:paraId="39A64934" w14:textId="1B1FE9B8" w:rsidR="002748C7" w:rsidRDefault="00675D53" w:rsidP="00C038AF">
            <w:pPr>
              <w:spacing w:after="0"/>
            </w:pPr>
            <w:r>
              <w:t>Grenlandsrådet</w:t>
            </w:r>
          </w:p>
        </w:tc>
      </w:tr>
      <w:tr w:rsidR="00AF2C34" w:rsidRPr="00174DB5" w14:paraId="716DC141" w14:textId="77777777" w:rsidTr="11D91A9F">
        <w:trPr>
          <w:trHeight w:val="1215"/>
        </w:trPr>
        <w:tc>
          <w:tcPr>
            <w:tcW w:w="1665" w:type="dxa"/>
          </w:tcPr>
          <w:p w14:paraId="00973B0F" w14:textId="508E452F" w:rsidR="002748C7" w:rsidRPr="00174DB5" w:rsidRDefault="004362B6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F7267B">
              <w:rPr>
                <w:lang w:val="en-US"/>
              </w:rPr>
              <w:t>1</w:t>
            </w:r>
            <w:r w:rsidR="002748C7" w:rsidRPr="2E68970D">
              <w:rPr>
                <w:lang w:val="en-US"/>
              </w:rPr>
              <w:t>/</w:t>
            </w:r>
            <w:r w:rsidR="007C2A56">
              <w:rPr>
                <w:lang w:val="en-US"/>
              </w:rPr>
              <w:t>2</w:t>
            </w:r>
            <w:r w:rsidR="00F7267B">
              <w:rPr>
                <w:lang w:val="en-US"/>
              </w:rPr>
              <w:t>6</w:t>
            </w:r>
          </w:p>
        </w:tc>
        <w:tc>
          <w:tcPr>
            <w:tcW w:w="7679" w:type="dxa"/>
          </w:tcPr>
          <w:p w14:paraId="44C15663" w14:textId="443646C7" w:rsidR="002748C7" w:rsidRPr="00174DB5" w:rsidRDefault="5A1056E4" w:rsidP="00C038AF">
            <w:pPr>
              <w:spacing w:after="0"/>
              <w:rPr>
                <w:b/>
                <w:bCs/>
                <w:lang w:val="en-US"/>
              </w:rPr>
            </w:pPr>
            <w:r w:rsidRPr="11D91A9F">
              <w:rPr>
                <w:b/>
                <w:bCs/>
                <w:lang w:val="en-US"/>
              </w:rPr>
              <w:t>Protokoll</w:t>
            </w:r>
            <w:r w:rsidR="0089088F" w:rsidRPr="11D91A9F">
              <w:rPr>
                <w:b/>
                <w:bCs/>
                <w:lang w:val="en-US"/>
              </w:rPr>
              <w:t xml:space="preserve"> fra rådsmøtet</w:t>
            </w:r>
            <w:r w:rsidR="00AF2C34">
              <w:rPr>
                <w:b/>
                <w:bCs/>
                <w:lang w:val="en-US"/>
              </w:rPr>
              <w:t xml:space="preserve"> 28</w:t>
            </w:r>
            <w:r w:rsidR="00F7267B">
              <w:rPr>
                <w:b/>
                <w:bCs/>
                <w:lang w:val="en-US"/>
              </w:rPr>
              <w:t>.november</w:t>
            </w:r>
            <w:r w:rsidR="0089088F" w:rsidRPr="11D91A9F">
              <w:rPr>
                <w:b/>
                <w:bCs/>
                <w:lang w:val="en-US"/>
              </w:rPr>
              <w:t xml:space="preserve"> 202</w:t>
            </w:r>
            <w:r w:rsidR="00675D53" w:rsidRPr="11D91A9F">
              <w:rPr>
                <w:b/>
                <w:bCs/>
                <w:lang w:val="en-US"/>
              </w:rPr>
              <w:t>5</w:t>
            </w:r>
          </w:p>
          <w:p w14:paraId="373F6486" w14:textId="26540993" w:rsidR="00EB20FA" w:rsidRDefault="6A20F591" w:rsidP="00C038AF">
            <w:pPr>
              <w:spacing w:after="0"/>
            </w:pPr>
            <w:r>
              <w:t xml:space="preserve">Se vedlagt forslag til </w:t>
            </w:r>
            <w:r w:rsidR="0089088F">
              <w:t>ref</w:t>
            </w:r>
            <w:r w:rsidR="4D850827">
              <w:t>e</w:t>
            </w:r>
            <w:r w:rsidR="0089088F">
              <w:t>rat</w:t>
            </w:r>
          </w:p>
          <w:p w14:paraId="35A22787" w14:textId="291858EF" w:rsidR="0B359E49" w:rsidRDefault="0B359E49" w:rsidP="0B359E49">
            <w:pPr>
              <w:spacing w:after="0"/>
            </w:pPr>
          </w:p>
          <w:p w14:paraId="481BE6B0" w14:textId="340C0455" w:rsidR="00B57336" w:rsidRPr="00174DB5" w:rsidRDefault="00B57336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Forslag til vedtak: </w:t>
            </w:r>
            <w:r w:rsidR="0089088F">
              <w:rPr>
                <w:lang w:val="en-US"/>
              </w:rPr>
              <w:t>Referat</w:t>
            </w:r>
            <w:r>
              <w:rPr>
                <w:lang w:val="en-US"/>
              </w:rPr>
              <w:t xml:space="preserve"> godkjennes</w:t>
            </w:r>
          </w:p>
        </w:tc>
      </w:tr>
      <w:tr w:rsidR="00F7267B" w:rsidRPr="00174DB5" w14:paraId="1E87C953" w14:textId="77777777" w:rsidTr="11D91A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5"/>
        </w:trPr>
        <w:tc>
          <w:tcPr>
            <w:tcW w:w="1665" w:type="dxa"/>
          </w:tcPr>
          <w:p w14:paraId="2A129475" w14:textId="7F11C09E" w:rsidR="00F7267B" w:rsidRDefault="00F7267B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4362B6">
              <w:rPr>
                <w:lang w:val="en-US"/>
              </w:rPr>
              <w:t>/26</w:t>
            </w:r>
          </w:p>
        </w:tc>
        <w:tc>
          <w:tcPr>
            <w:tcW w:w="7679" w:type="dxa"/>
          </w:tcPr>
          <w:p w14:paraId="3FE70E50" w14:textId="77777777" w:rsidR="00F7267B" w:rsidRDefault="004362B6" w:rsidP="00C038AF">
            <w:pPr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Handlingsplan og budsjett for Grenlandssamarbeidet IPR 2026</w:t>
            </w:r>
          </w:p>
          <w:p w14:paraId="7012C6F1" w14:textId="77777777" w:rsidR="00901107" w:rsidRDefault="00A37B48" w:rsidP="00C038AF">
            <w:pPr>
              <w:spacing w:after="0"/>
              <w:rPr>
                <w:lang w:val="en-US"/>
              </w:rPr>
            </w:pPr>
            <w:r w:rsidRPr="00A154C3">
              <w:rPr>
                <w:lang w:val="en-US"/>
              </w:rPr>
              <w:t xml:space="preserve">Se utsendt forslag til </w:t>
            </w:r>
            <w:r w:rsidR="00910EAB" w:rsidRPr="00A154C3">
              <w:rPr>
                <w:lang w:val="en-US"/>
              </w:rPr>
              <w:t>Handlingsplan og budsjett for 2026</w:t>
            </w:r>
            <w:r w:rsidR="00901107">
              <w:rPr>
                <w:lang w:val="en-US"/>
              </w:rPr>
              <w:t>.</w:t>
            </w:r>
          </w:p>
          <w:p w14:paraId="2CAA4AF3" w14:textId="2DAA3543" w:rsidR="004421AD" w:rsidRDefault="00923E97" w:rsidP="00C038A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Forslaget </w:t>
            </w:r>
            <w:r w:rsidR="00901107">
              <w:rPr>
                <w:lang w:val="en-US"/>
              </w:rPr>
              <w:t>er sendt til kommune/bystyrene for behandling</w:t>
            </w:r>
            <w:r w:rsidR="004A3A4E">
              <w:rPr>
                <w:lang w:val="en-US"/>
              </w:rPr>
              <w:t>.</w:t>
            </w:r>
          </w:p>
          <w:p w14:paraId="75854036" w14:textId="77777777" w:rsidR="00901107" w:rsidRDefault="00901107" w:rsidP="00C038AF">
            <w:pPr>
              <w:spacing w:after="0"/>
              <w:rPr>
                <w:lang w:val="en-US"/>
              </w:rPr>
            </w:pPr>
          </w:p>
          <w:p w14:paraId="25D604ED" w14:textId="321A192B" w:rsidR="00910EAB" w:rsidRPr="11D91A9F" w:rsidRDefault="00901107" w:rsidP="007D02F3">
            <w:pPr>
              <w:spacing w:after="0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Forslag til vedtak: Handlingsplan og budsjett 2026 </w:t>
            </w:r>
            <w:r w:rsidR="007D02F3">
              <w:rPr>
                <w:lang w:val="en-US"/>
              </w:rPr>
              <w:t>godkjennes</w:t>
            </w:r>
          </w:p>
        </w:tc>
      </w:tr>
      <w:tr w:rsidR="00AF2C34" w14:paraId="0FC3C0B1" w14:textId="77777777" w:rsidTr="11D91A9F">
        <w:tc>
          <w:tcPr>
            <w:tcW w:w="1665" w:type="dxa"/>
          </w:tcPr>
          <w:p w14:paraId="04D65671" w14:textId="158D6069" w:rsidR="0089088F" w:rsidRDefault="004362B6" w:rsidP="00C038AF">
            <w:pPr>
              <w:spacing w:after="0"/>
            </w:pPr>
            <w:r>
              <w:t>03</w:t>
            </w:r>
            <w:r w:rsidR="0089088F">
              <w:t>/2</w:t>
            </w:r>
            <w:r>
              <w:t>6</w:t>
            </w:r>
          </w:p>
        </w:tc>
        <w:tc>
          <w:tcPr>
            <w:tcW w:w="7679" w:type="dxa"/>
          </w:tcPr>
          <w:p w14:paraId="2DBEE77F" w14:textId="2A702445" w:rsidR="0089088F" w:rsidRDefault="0089088F" w:rsidP="00C038A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Eventuelt</w:t>
            </w:r>
          </w:p>
        </w:tc>
      </w:tr>
    </w:tbl>
    <w:p w14:paraId="14814F6A" w14:textId="77777777" w:rsidR="008467C2" w:rsidRPr="005221F8" w:rsidRDefault="008467C2" w:rsidP="002748C7">
      <w:pPr>
        <w:spacing w:after="840"/>
        <w:rPr>
          <w:lang w:val="en-US"/>
        </w:rPr>
      </w:pPr>
    </w:p>
    <w:sectPr w:rsidR="008467C2" w:rsidRPr="005221F8" w:rsidSect="005F26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63" w:right="1276" w:bottom="3827" w:left="1276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1F35" w14:textId="77777777" w:rsidR="00D60CDA" w:rsidRDefault="00D60CDA" w:rsidP="0030254C">
      <w:pPr>
        <w:spacing w:after="0"/>
      </w:pPr>
      <w:r>
        <w:separator/>
      </w:r>
    </w:p>
  </w:endnote>
  <w:endnote w:type="continuationSeparator" w:id="0">
    <w:p w14:paraId="24C491ED" w14:textId="77777777" w:rsidR="00D60CDA" w:rsidRDefault="00D60CDA" w:rsidP="003025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9A08" w14:textId="77777777" w:rsidR="0089088F" w:rsidRDefault="0089088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4C8" w14:textId="77777777" w:rsidR="005E7974" w:rsidRPr="00425AFC" w:rsidRDefault="005E7974" w:rsidP="00425AFC">
    <w:pPr>
      <w:pStyle w:val="Bunntekst"/>
      <w:spacing w:line="216" w:lineRule="exact"/>
      <w:rPr>
        <w:sz w:val="18"/>
        <w:szCs w:val="18"/>
      </w:rPr>
    </w:pPr>
    <w:r w:rsidRPr="00425AFC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F88584" wp14:editId="0326E948">
              <wp:simplePos x="0" y="0"/>
              <wp:positionH relativeFrom="column">
                <wp:posOffset>1338</wp:posOffset>
              </wp:positionH>
              <wp:positionV relativeFrom="paragraph">
                <wp:posOffset>-164375</wp:posOffset>
              </wp:positionV>
              <wp:extent cx="5957126" cy="0"/>
              <wp:effectExtent l="0" t="0" r="0" b="0"/>
              <wp:wrapNone/>
              <wp:docPr id="181787138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1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835A38" id="Straight Connector 2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12.95pt" to="469.1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25AFC">
      <w:rPr>
        <w:b/>
        <w:bCs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06D017D9" wp14:editId="782F8525">
          <wp:simplePos x="0" y="0"/>
          <wp:positionH relativeFrom="margin">
            <wp:align>right</wp:align>
          </wp:positionH>
          <wp:positionV relativeFrom="page">
            <wp:posOffset>9501047</wp:posOffset>
          </wp:positionV>
          <wp:extent cx="2314575" cy="409575"/>
          <wp:effectExtent l="0" t="0" r="9525" b="9525"/>
          <wp:wrapNone/>
          <wp:docPr id="197858245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58245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5AFC">
      <w:rPr>
        <w:b/>
        <w:bCs/>
        <w:sz w:val="18"/>
        <w:szCs w:val="18"/>
      </w:rPr>
      <w:t>Grenlandssamarbeidet</w:t>
    </w:r>
    <w:r w:rsidRPr="00425AFC">
      <w:rPr>
        <w:sz w:val="18"/>
        <w:szCs w:val="18"/>
      </w:rPr>
      <w:br/>
      <w:t>Rådhusplassen 2, 3724 Skien</w:t>
    </w:r>
    <w:r w:rsidRPr="00425AFC">
      <w:rPr>
        <w:sz w:val="18"/>
        <w:szCs w:val="18"/>
      </w:rPr>
      <w:br/>
      <w:t>Tlf.: 94 15 91 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4D" w14:textId="77777777" w:rsidR="0089088F" w:rsidRDefault="008908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C27C" w14:textId="77777777" w:rsidR="00D60CDA" w:rsidRDefault="00D60CDA" w:rsidP="0030254C">
      <w:pPr>
        <w:spacing w:after="0"/>
      </w:pPr>
      <w:r>
        <w:separator/>
      </w:r>
    </w:p>
  </w:footnote>
  <w:footnote w:type="continuationSeparator" w:id="0">
    <w:p w14:paraId="2FEC88DF" w14:textId="77777777" w:rsidR="00D60CDA" w:rsidRDefault="00D60CDA" w:rsidP="003025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FE6F" w14:textId="77777777" w:rsidR="0089088F" w:rsidRDefault="0089088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3C5D" w14:textId="52726DE9" w:rsidR="00445B06" w:rsidRDefault="001B2A8D">
    <w:pPr>
      <w:pStyle w:val="Topptekst"/>
    </w:pPr>
    <w:r>
      <w:rPr>
        <w:noProof/>
      </w:rPr>
      <w:drawing>
        <wp:anchor distT="0" distB="0" distL="114300" distR="114300" simplePos="0" relativeHeight="251658245" behindDoc="0" locked="0" layoutInCell="1" allowOverlap="1" wp14:anchorId="16C32E73" wp14:editId="58D9B4C3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73805444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944D" w14:textId="77777777" w:rsidR="005221F8" w:rsidRDefault="001B2A8D">
    <w:pPr>
      <w:pStyle w:val="Toppteks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5213DECE" wp14:editId="5F577800">
          <wp:simplePos x="0" y="0"/>
          <wp:positionH relativeFrom="margin">
            <wp:posOffset>6985</wp:posOffset>
          </wp:positionH>
          <wp:positionV relativeFrom="paragraph">
            <wp:posOffset>342265</wp:posOffset>
          </wp:positionV>
          <wp:extent cx="2944800" cy="334800"/>
          <wp:effectExtent l="0" t="0" r="8255" b="8255"/>
          <wp:wrapNone/>
          <wp:docPr id="15263936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9365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24C">
      <w:rPr>
        <w:noProof/>
      </w:rPr>
      <w:drawing>
        <wp:anchor distT="0" distB="0" distL="114300" distR="114300" simplePos="0" relativeHeight="251658240" behindDoc="1" locked="0" layoutInCell="1" allowOverlap="1" wp14:anchorId="39A378CF" wp14:editId="4F5E6AC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040" cy="10691495"/>
          <wp:effectExtent l="0" t="0" r="3810" b="0"/>
          <wp:wrapNone/>
          <wp:docPr id="10474909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90920" name="Graphic 1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21F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4322183" wp14:editId="423C8FA8">
              <wp:simplePos x="0" y="0"/>
              <wp:positionH relativeFrom="column">
                <wp:posOffset>5455935</wp:posOffset>
              </wp:positionH>
              <wp:positionV relativeFrom="paragraph">
                <wp:posOffset>288925</wp:posOffset>
              </wp:positionV>
              <wp:extent cx="713678" cy="383602"/>
              <wp:effectExtent l="0" t="0" r="0" b="0"/>
              <wp:wrapNone/>
              <wp:docPr id="193262458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678" cy="383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5FFD9E" w14:textId="77777777" w:rsidR="005221F8" w:rsidRPr="005221F8" w:rsidRDefault="005221F8" w:rsidP="005221F8">
                          <w:pPr>
                            <w:rPr>
                              <w:sz w:val="26"/>
                              <w:szCs w:val="26"/>
                              <w:lang w:val="en-US"/>
                            </w:rPr>
                          </w:pPr>
                          <w:r w:rsidRPr="005221F8">
                            <w:rPr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221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6pt;margin-top:22.75pt;width:56.2pt;height:30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qgFwIAACsEAAAOAAAAZHJzL2Uyb0RvYy54bWysU8lu2zAQvRfoPxC815KX2I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" filled="f" stroked="f" strokeweight=".5pt">
              <v:textbox>
                <w:txbxContent>
                  <w:p w14:paraId="285FFD9E" w14:textId="77777777" w:rsidR="005221F8" w:rsidRPr="005221F8" w:rsidRDefault="005221F8" w:rsidP="005221F8">
                    <w:pPr>
                      <w:rPr>
                        <w:sz w:val="26"/>
                        <w:szCs w:val="26"/>
                        <w:lang w:val="en-US"/>
                      </w:rPr>
                    </w:pPr>
                    <w:r w:rsidRPr="005221F8">
                      <w:rPr>
                        <w:b/>
                        <w:bCs/>
                        <w:sz w:val="26"/>
                        <w:szCs w:val="26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B6F95"/>
    <w:multiLevelType w:val="multilevel"/>
    <w:tmpl w:val="CC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42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12"/>
    <w:rsid w:val="000058A9"/>
    <w:rsid w:val="00007FAA"/>
    <w:rsid w:val="000145F1"/>
    <w:rsid w:val="000421E0"/>
    <w:rsid w:val="00072B3A"/>
    <w:rsid w:val="00077378"/>
    <w:rsid w:val="000954D9"/>
    <w:rsid w:val="000B5458"/>
    <w:rsid w:val="000B5DE7"/>
    <w:rsid w:val="000C0D38"/>
    <w:rsid w:val="000D2FC6"/>
    <w:rsid w:val="000D4071"/>
    <w:rsid w:val="000E6661"/>
    <w:rsid w:val="00101952"/>
    <w:rsid w:val="00102A79"/>
    <w:rsid w:val="00111F5C"/>
    <w:rsid w:val="00122F43"/>
    <w:rsid w:val="00124DBF"/>
    <w:rsid w:val="001267C3"/>
    <w:rsid w:val="00134436"/>
    <w:rsid w:val="001417BE"/>
    <w:rsid w:val="00160AEF"/>
    <w:rsid w:val="00163539"/>
    <w:rsid w:val="001730C6"/>
    <w:rsid w:val="00174DB5"/>
    <w:rsid w:val="001A3842"/>
    <w:rsid w:val="001B23CA"/>
    <w:rsid w:val="001B2A8D"/>
    <w:rsid w:val="001D5648"/>
    <w:rsid w:val="001F5238"/>
    <w:rsid w:val="0020204F"/>
    <w:rsid w:val="00207196"/>
    <w:rsid w:val="0021008C"/>
    <w:rsid w:val="002463FB"/>
    <w:rsid w:val="00246F5D"/>
    <w:rsid w:val="0025096D"/>
    <w:rsid w:val="002547A8"/>
    <w:rsid w:val="002748C7"/>
    <w:rsid w:val="002975C1"/>
    <w:rsid w:val="002C610A"/>
    <w:rsid w:val="002D370C"/>
    <w:rsid w:val="002D434E"/>
    <w:rsid w:val="0030254C"/>
    <w:rsid w:val="0030359D"/>
    <w:rsid w:val="00321E2A"/>
    <w:rsid w:val="00323855"/>
    <w:rsid w:val="0032406F"/>
    <w:rsid w:val="00324981"/>
    <w:rsid w:val="003306F5"/>
    <w:rsid w:val="00335F37"/>
    <w:rsid w:val="0035358A"/>
    <w:rsid w:val="00362333"/>
    <w:rsid w:val="00381C60"/>
    <w:rsid w:val="003858BB"/>
    <w:rsid w:val="0039415A"/>
    <w:rsid w:val="003A4A5F"/>
    <w:rsid w:val="003D37B7"/>
    <w:rsid w:val="003E624C"/>
    <w:rsid w:val="003E6C51"/>
    <w:rsid w:val="003E70C0"/>
    <w:rsid w:val="003F4695"/>
    <w:rsid w:val="004042CA"/>
    <w:rsid w:val="00405A34"/>
    <w:rsid w:val="00423299"/>
    <w:rsid w:val="00423703"/>
    <w:rsid w:val="00425AFC"/>
    <w:rsid w:val="004362B6"/>
    <w:rsid w:val="00440C04"/>
    <w:rsid w:val="004421AD"/>
    <w:rsid w:val="00445B06"/>
    <w:rsid w:val="004503AB"/>
    <w:rsid w:val="00462041"/>
    <w:rsid w:val="00472E1C"/>
    <w:rsid w:val="00477E08"/>
    <w:rsid w:val="00481889"/>
    <w:rsid w:val="00482728"/>
    <w:rsid w:val="004856A8"/>
    <w:rsid w:val="0049750B"/>
    <w:rsid w:val="004A3180"/>
    <w:rsid w:val="004A3A4E"/>
    <w:rsid w:val="004C0ECA"/>
    <w:rsid w:val="004C6B2C"/>
    <w:rsid w:val="004E4D13"/>
    <w:rsid w:val="004E5C58"/>
    <w:rsid w:val="004F4600"/>
    <w:rsid w:val="005008F9"/>
    <w:rsid w:val="0051244D"/>
    <w:rsid w:val="00516D08"/>
    <w:rsid w:val="005221F8"/>
    <w:rsid w:val="0053202A"/>
    <w:rsid w:val="005345DD"/>
    <w:rsid w:val="00546BF4"/>
    <w:rsid w:val="005535F1"/>
    <w:rsid w:val="00557497"/>
    <w:rsid w:val="00574926"/>
    <w:rsid w:val="00581536"/>
    <w:rsid w:val="005C543F"/>
    <w:rsid w:val="005E4D00"/>
    <w:rsid w:val="005E7974"/>
    <w:rsid w:val="005F2623"/>
    <w:rsid w:val="006176D8"/>
    <w:rsid w:val="006241DC"/>
    <w:rsid w:val="0063445E"/>
    <w:rsid w:val="00636903"/>
    <w:rsid w:val="00642AFA"/>
    <w:rsid w:val="00654B5B"/>
    <w:rsid w:val="0065738D"/>
    <w:rsid w:val="006615A2"/>
    <w:rsid w:val="00665463"/>
    <w:rsid w:val="00675D53"/>
    <w:rsid w:val="006B538D"/>
    <w:rsid w:val="006D5C5C"/>
    <w:rsid w:val="006E0336"/>
    <w:rsid w:val="006E5AB5"/>
    <w:rsid w:val="00700D33"/>
    <w:rsid w:val="00706CCF"/>
    <w:rsid w:val="00717B3B"/>
    <w:rsid w:val="007253F8"/>
    <w:rsid w:val="00734AB3"/>
    <w:rsid w:val="00752148"/>
    <w:rsid w:val="0076679B"/>
    <w:rsid w:val="00771824"/>
    <w:rsid w:val="00793833"/>
    <w:rsid w:val="007A6EE5"/>
    <w:rsid w:val="007B7BA2"/>
    <w:rsid w:val="007C2A56"/>
    <w:rsid w:val="007D02F3"/>
    <w:rsid w:val="007D331D"/>
    <w:rsid w:val="007D7EC1"/>
    <w:rsid w:val="007E3ED8"/>
    <w:rsid w:val="007E685C"/>
    <w:rsid w:val="007E7708"/>
    <w:rsid w:val="00804DA3"/>
    <w:rsid w:val="00807FF8"/>
    <w:rsid w:val="0082723A"/>
    <w:rsid w:val="00834F8F"/>
    <w:rsid w:val="00836B87"/>
    <w:rsid w:val="00840F3C"/>
    <w:rsid w:val="008467C2"/>
    <w:rsid w:val="00871C2C"/>
    <w:rsid w:val="0089088F"/>
    <w:rsid w:val="00895E06"/>
    <w:rsid w:val="008B4F9B"/>
    <w:rsid w:val="008B7778"/>
    <w:rsid w:val="008C0DE3"/>
    <w:rsid w:val="00901107"/>
    <w:rsid w:val="00901C96"/>
    <w:rsid w:val="00910EAB"/>
    <w:rsid w:val="00914481"/>
    <w:rsid w:val="00916604"/>
    <w:rsid w:val="00923E97"/>
    <w:rsid w:val="009251FC"/>
    <w:rsid w:val="009327EB"/>
    <w:rsid w:val="00943CDC"/>
    <w:rsid w:val="00946EED"/>
    <w:rsid w:val="009519D1"/>
    <w:rsid w:val="00965C34"/>
    <w:rsid w:val="00986250"/>
    <w:rsid w:val="009871AB"/>
    <w:rsid w:val="009A468A"/>
    <w:rsid w:val="009A71BE"/>
    <w:rsid w:val="009B2DCD"/>
    <w:rsid w:val="009B5A7E"/>
    <w:rsid w:val="009C161F"/>
    <w:rsid w:val="009F173B"/>
    <w:rsid w:val="009F4130"/>
    <w:rsid w:val="00A04B60"/>
    <w:rsid w:val="00A14512"/>
    <w:rsid w:val="00A154C3"/>
    <w:rsid w:val="00A2364A"/>
    <w:rsid w:val="00A36EBF"/>
    <w:rsid w:val="00A37B48"/>
    <w:rsid w:val="00A47477"/>
    <w:rsid w:val="00A5218F"/>
    <w:rsid w:val="00A560CB"/>
    <w:rsid w:val="00A65600"/>
    <w:rsid w:val="00A734B4"/>
    <w:rsid w:val="00A90574"/>
    <w:rsid w:val="00AA268A"/>
    <w:rsid w:val="00AC4728"/>
    <w:rsid w:val="00AC4BAD"/>
    <w:rsid w:val="00AD0A2F"/>
    <w:rsid w:val="00AD4636"/>
    <w:rsid w:val="00AE538F"/>
    <w:rsid w:val="00AF0436"/>
    <w:rsid w:val="00AF2C34"/>
    <w:rsid w:val="00B11F55"/>
    <w:rsid w:val="00B27802"/>
    <w:rsid w:val="00B31CBA"/>
    <w:rsid w:val="00B33CD8"/>
    <w:rsid w:val="00B35582"/>
    <w:rsid w:val="00B57336"/>
    <w:rsid w:val="00B81C4E"/>
    <w:rsid w:val="00BA5F0D"/>
    <w:rsid w:val="00BB2485"/>
    <w:rsid w:val="00BC388A"/>
    <w:rsid w:val="00BC3EE7"/>
    <w:rsid w:val="00BD3989"/>
    <w:rsid w:val="00BE4CB3"/>
    <w:rsid w:val="00C038AF"/>
    <w:rsid w:val="00C06207"/>
    <w:rsid w:val="00C35AB6"/>
    <w:rsid w:val="00C37F6C"/>
    <w:rsid w:val="00C416EA"/>
    <w:rsid w:val="00C421D4"/>
    <w:rsid w:val="00C57E48"/>
    <w:rsid w:val="00C615C9"/>
    <w:rsid w:val="00C66055"/>
    <w:rsid w:val="00C86877"/>
    <w:rsid w:val="00C9422E"/>
    <w:rsid w:val="00CB4EF7"/>
    <w:rsid w:val="00CB71BB"/>
    <w:rsid w:val="00CC1C39"/>
    <w:rsid w:val="00CC5490"/>
    <w:rsid w:val="00CF6C17"/>
    <w:rsid w:val="00CFEE4B"/>
    <w:rsid w:val="00D3004F"/>
    <w:rsid w:val="00D372BE"/>
    <w:rsid w:val="00D40D69"/>
    <w:rsid w:val="00D55765"/>
    <w:rsid w:val="00D56ADD"/>
    <w:rsid w:val="00D5737D"/>
    <w:rsid w:val="00D60CDA"/>
    <w:rsid w:val="00D6511A"/>
    <w:rsid w:val="00D678C8"/>
    <w:rsid w:val="00D812AE"/>
    <w:rsid w:val="00DB0FD6"/>
    <w:rsid w:val="00DB3BC9"/>
    <w:rsid w:val="00DC3994"/>
    <w:rsid w:val="00DC6F11"/>
    <w:rsid w:val="00DE1E8A"/>
    <w:rsid w:val="00E32DA6"/>
    <w:rsid w:val="00E43265"/>
    <w:rsid w:val="00E575C5"/>
    <w:rsid w:val="00E8369E"/>
    <w:rsid w:val="00E952FB"/>
    <w:rsid w:val="00EB20FA"/>
    <w:rsid w:val="00EC2EE4"/>
    <w:rsid w:val="00EC347A"/>
    <w:rsid w:val="00EE6810"/>
    <w:rsid w:val="00EF6B4F"/>
    <w:rsid w:val="00F01351"/>
    <w:rsid w:val="00F01C70"/>
    <w:rsid w:val="00F3218F"/>
    <w:rsid w:val="00F4616E"/>
    <w:rsid w:val="00F50E8D"/>
    <w:rsid w:val="00F50F58"/>
    <w:rsid w:val="00F61709"/>
    <w:rsid w:val="00F66F8B"/>
    <w:rsid w:val="00F720DF"/>
    <w:rsid w:val="00F7267B"/>
    <w:rsid w:val="00F76407"/>
    <w:rsid w:val="00FA5DBE"/>
    <w:rsid w:val="00FC0E9C"/>
    <w:rsid w:val="00FC333B"/>
    <w:rsid w:val="00FF391B"/>
    <w:rsid w:val="00FF58AB"/>
    <w:rsid w:val="02354400"/>
    <w:rsid w:val="03EEB4D3"/>
    <w:rsid w:val="04883D0F"/>
    <w:rsid w:val="04F536C7"/>
    <w:rsid w:val="063F8DA7"/>
    <w:rsid w:val="066BD801"/>
    <w:rsid w:val="074BA003"/>
    <w:rsid w:val="07FE6F73"/>
    <w:rsid w:val="0855A872"/>
    <w:rsid w:val="08ABE6C2"/>
    <w:rsid w:val="09B6BCD0"/>
    <w:rsid w:val="0A3CF142"/>
    <w:rsid w:val="0AEEA66E"/>
    <w:rsid w:val="0B359E49"/>
    <w:rsid w:val="0BA3C4BB"/>
    <w:rsid w:val="0C95DA4E"/>
    <w:rsid w:val="0DB72EE0"/>
    <w:rsid w:val="0DF5A5ED"/>
    <w:rsid w:val="0E23E51D"/>
    <w:rsid w:val="0E3C1BD4"/>
    <w:rsid w:val="0ECED1A0"/>
    <w:rsid w:val="0F7C3704"/>
    <w:rsid w:val="0FEA361D"/>
    <w:rsid w:val="11D91A9F"/>
    <w:rsid w:val="121B1C87"/>
    <w:rsid w:val="12AE1F6E"/>
    <w:rsid w:val="12CB7BC0"/>
    <w:rsid w:val="1404BFCD"/>
    <w:rsid w:val="14129E2B"/>
    <w:rsid w:val="1432F276"/>
    <w:rsid w:val="14A51488"/>
    <w:rsid w:val="1525E815"/>
    <w:rsid w:val="154F120E"/>
    <w:rsid w:val="1556615E"/>
    <w:rsid w:val="158C4FB2"/>
    <w:rsid w:val="15F74552"/>
    <w:rsid w:val="16CD73F0"/>
    <w:rsid w:val="1993A786"/>
    <w:rsid w:val="19B0BBF3"/>
    <w:rsid w:val="1A4AAACE"/>
    <w:rsid w:val="1A754212"/>
    <w:rsid w:val="1AD4B697"/>
    <w:rsid w:val="1AF89498"/>
    <w:rsid w:val="1B0DABFC"/>
    <w:rsid w:val="1C1646F0"/>
    <w:rsid w:val="1C77408A"/>
    <w:rsid w:val="1C8299C7"/>
    <w:rsid w:val="1CC9AB30"/>
    <w:rsid w:val="1D194088"/>
    <w:rsid w:val="1D847E53"/>
    <w:rsid w:val="1D98023A"/>
    <w:rsid w:val="1E23D017"/>
    <w:rsid w:val="20941EEA"/>
    <w:rsid w:val="20C1AB1B"/>
    <w:rsid w:val="2110F524"/>
    <w:rsid w:val="21AB9506"/>
    <w:rsid w:val="234D26AC"/>
    <w:rsid w:val="258CEE86"/>
    <w:rsid w:val="25FCF5CA"/>
    <w:rsid w:val="26EB247B"/>
    <w:rsid w:val="2725E496"/>
    <w:rsid w:val="2744117C"/>
    <w:rsid w:val="27C5F3E1"/>
    <w:rsid w:val="2872B8B5"/>
    <w:rsid w:val="2883F6DA"/>
    <w:rsid w:val="28B5A664"/>
    <w:rsid w:val="2956EDAF"/>
    <w:rsid w:val="29775DF8"/>
    <w:rsid w:val="2A6F7F70"/>
    <w:rsid w:val="2B73B69C"/>
    <w:rsid w:val="2BF90F0B"/>
    <w:rsid w:val="2C726EF7"/>
    <w:rsid w:val="2C786A1D"/>
    <w:rsid w:val="2C8FF6D5"/>
    <w:rsid w:val="2CB321E1"/>
    <w:rsid w:val="2E0D55FE"/>
    <w:rsid w:val="2E68970D"/>
    <w:rsid w:val="2F98CEC6"/>
    <w:rsid w:val="2FFC3453"/>
    <w:rsid w:val="306C7602"/>
    <w:rsid w:val="3076950B"/>
    <w:rsid w:val="30F391CD"/>
    <w:rsid w:val="322C4FD8"/>
    <w:rsid w:val="328FA3E7"/>
    <w:rsid w:val="32948F50"/>
    <w:rsid w:val="329FDD03"/>
    <w:rsid w:val="32C08792"/>
    <w:rsid w:val="333A4A8D"/>
    <w:rsid w:val="33C9476D"/>
    <w:rsid w:val="33C9FA6D"/>
    <w:rsid w:val="33D0E993"/>
    <w:rsid w:val="33D949F6"/>
    <w:rsid w:val="35A767DD"/>
    <w:rsid w:val="36196FD3"/>
    <w:rsid w:val="36A87ADE"/>
    <w:rsid w:val="373B06F9"/>
    <w:rsid w:val="384011CF"/>
    <w:rsid w:val="38E90DD2"/>
    <w:rsid w:val="39E9AFA3"/>
    <w:rsid w:val="39EE888B"/>
    <w:rsid w:val="3AA54402"/>
    <w:rsid w:val="3AE1BD05"/>
    <w:rsid w:val="3AFD356E"/>
    <w:rsid w:val="3E3FE7B0"/>
    <w:rsid w:val="3F244744"/>
    <w:rsid w:val="40C9BDDE"/>
    <w:rsid w:val="41330E0A"/>
    <w:rsid w:val="4134B8B9"/>
    <w:rsid w:val="420CB622"/>
    <w:rsid w:val="426D89B1"/>
    <w:rsid w:val="429F2757"/>
    <w:rsid w:val="433197C9"/>
    <w:rsid w:val="434428AD"/>
    <w:rsid w:val="43666334"/>
    <w:rsid w:val="43CB0CD5"/>
    <w:rsid w:val="45FC7F0C"/>
    <w:rsid w:val="462C2907"/>
    <w:rsid w:val="4791C39A"/>
    <w:rsid w:val="47C3DE41"/>
    <w:rsid w:val="4856243A"/>
    <w:rsid w:val="487D31BC"/>
    <w:rsid w:val="48CB97D7"/>
    <w:rsid w:val="49B71738"/>
    <w:rsid w:val="4A6F2F68"/>
    <w:rsid w:val="4A7DC371"/>
    <w:rsid w:val="4CAC0CC9"/>
    <w:rsid w:val="4D4C1333"/>
    <w:rsid w:val="4D850827"/>
    <w:rsid w:val="4E31DF1B"/>
    <w:rsid w:val="4EBB1C29"/>
    <w:rsid w:val="4FB23D4B"/>
    <w:rsid w:val="4FCF52B4"/>
    <w:rsid w:val="511B30AA"/>
    <w:rsid w:val="51C4787B"/>
    <w:rsid w:val="520A9E76"/>
    <w:rsid w:val="52579CAA"/>
    <w:rsid w:val="5401BA46"/>
    <w:rsid w:val="545DCB2D"/>
    <w:rsid w:val="5621DB81"/>
    <w:rsid w:val="56338D8D"/>
    <w:rsid w:val="563FEA79"/>
    <w:rsid w:val="5678FE3B"/>
    <w:rsid w:val="5716830B"/>
    <w:rsid w:val="572A4B4E"/>
    <w:rsid w:val="577116A9"/>
    <w:rsid w:val="57EAD587"/>
    <w:rsid w:val="58D1BA58"/>
    <w:rsid w:val="594CAD0B"/>
    <w:rsid w:val="5A1056E4"/>
    <w:rsid w:val="5B932990"/>
    <w:rsid w:val="5C0F92BC"/>
    <w:rsid w:val="5CF699C6"/>
    <w:rsid w:val="5D312298"/>
    <w:rsid w:val="5D8DCF9F"/>
    <w:rsid w:val="5F8CB2C0"/>
    <w:rsid w:val="5FACD7AF"/>
    <w:rsid w:val="5FCB99D5"/>
    <w:rsid w:val="5FE6E907"/>
    <w:rsid w:val="5FF94282"/>
    <w:rsid w:val="60E5E902"/>
    <w:rsid w:val="61204588"/>
    <w:rsid w:val="6182D1E9"/>
    <w:rsid w:val="620D124A"/>
    <w:rsid w:val="629EE2D2"/>
    <w:rsid w:val="62BF578C"/>
    <w:rsid w:val="635B8CBC"/>
    <w:rsid w:val="637EEBA9"/>
    <w:rsid w:val="64829E5C"/>
    <w:rsid w:val="64EB285C"/>
    <w:rsid w:val="64F43356"/>
    <w:rsid w:val="65E3BC32"/>
    <w:rsid w:val="66D3AB03"/>
    <w:rsid w:val="66F1A32B"/>
    <w:rsid w:val="670504E3"/>
    <w:rsid w:val="677144A1"/>
    <w:rsid w:val="67782772"/>
    <w:rsid w:val="69A0AEBD"/>
    <w:rsid w:val="69B4E590"/>
    <w:rsid w:val="69EA3DDA"/>
    <w:rsid w:val="6A00B915"/>
    <w:rsid w:val="6A20F591"/>
    <w:rsid w:val="6AB48EBD"/>
    <w:rsid w:val="6B439E00"/>
    <w:rsid w:val="6BDDE2C1"/>
    <w:rsid w:val="6CD1C41F"/>
    <w:rsid w:val="6CDEE019"/>
    <w:rsid w:val="6CFECC5C"/>
    <w:rsid w:val="6D39362B"/>
    <w:rsid w:val="6DEA4D6B"/>
    <w:rsid w:val="6FC3A296"/>
    <w:rsid w:val="6FD833E0"/>
    <w:rsid w:val="7034E43C"/>
    <w:rsid w:val="71A42FCA"/>
    <w:rsid w:val="73FACDDE"/>
    <w:rsid w:val="748FDD75"/>
    <w:rsid w:val="751C647C"/>
    <w:rsid w:val="75ACA715"/>
    <w:rsid w:val="75F61F7F"/>
    <w:rsid w:val="764352C4"/>
    <w:rsid w:val="76B57285"/>
    <w:rsid w:val="77070169"/>
    <w:rsid w:val="770FAE66"/>
    <w:rsid w:val="77107BD8"/>
    <w:rsid w:val="7726B086"/>
    <w:rsid w:val="773A36A8"/>
    <w:rsid w:val="77405C49"/>
    <w:rsid w:val="7783B8B2"/>
    <w:rsid w:val="783B501F"/>
    <w:rsid w:val="784F6357"/>
    <w:rsid w:val="793B5DFB"/>
    <w:rsid w:val="7B9825E8"/>
    <w:rsid w:val="7BA8C688"/>
    <w:rsid w:val="7BCDF5D9"/>
    <w:rsid w:val="7CD9714F"/>
    <w:rsid w:val="7D9BAB80"/>
    <w:rsid w:val="7FB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21736"/>
  <w15:chartTrackingRefBased/>
  <w15:docId w15:val="{1B239607-EEC4-4E22-A846-7029DDD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54C"/>
    <w:pPr>
      <w:spacing w:after="240" w:line="240" w:lineRule="auto"/>
    </w:pPr>
    <w:rPr>
      <w:sz w:val="22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BE4CB3"/>
    <w:pPr>
      <w:tabs>
        <w:tab w:val="right" w:pos="9354"/>
      </w:tabs>
      <w:outlineLvl w:val="0"/>
    </w:pPr>
    <w:rPr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254C"/>
    <w:pPr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54C"/>
    <w:pPr>
      <w:keepNext/>
      <w:keepLines/>
      <w:spacing w:before="160" w:after="80"/>
      <w:outlineLvl w:val="2"/>
    </w:pPr>
    <w:rPr>
      <w:rFonts w:eastAsiaTheme="majorEastAsia" w:cstheme="majorBidi"/>
      <w:color w:val="512A7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12A7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54C"/>
    <w:pPr>
      <w:keepNext/>
      <w:keepLines/>
      <w:spacing w:before="80" w:after="40"/>
      <w:outlineLvl w:val="4"/>
    </w:pPr>
    <w:rPr>
      <w:rFonts w:eastAsiaTheme="majorEastAsia" w:cstheme="majorBidi"/>
      <w:color w:val="512A7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E4CB3"/>
    <w:rPr>
      <w:b/>
      <w:b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0254C"/>
    <w:rPr>
      <w:b/>
      <w:bCs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54C"/>
    <w:rPr>
      <w:rFonts w:eastAsiaTheme="majorEastAsia" w:cstheme="majorBidi"/>
      <w:color w:val="512A7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54C"/>
    <w:rPr>
      <w:rFonts w:eastAsiaTheme="majorEastAsia" w:cstheme="majorBidi"/>
      <w:i/>
      <w:iCs/>
      <w:color w:val="512A7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54C"/>
    <w:rPr>
      <w:rFonts w:eastAsiaTheme="majorEastAsia" w:cstheme="majorBidi"/>
      <w:color w:val="512A7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1F8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21F8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54C"/>
    <w:rPr>
      <w:i/>
      <w:iCs/>
      <w:color w:val="512A7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54C"/>
    <w:pPr>
      <w:pBdr>
        <w:top w:val="single" w:sz="4" w:space="10" w:color="512A76" w:themeColor="accent1" w:themeShade="BF"/>
        <w:bottom w:val="single" w:sz="4" w:space="10" w:color="512A76" w:themeColor="accent1" w:themeShade="BF"/>
      </w:pBdr>
      <w:spacing w:before="360" w:after="360"/>
      <w:ind w:left="864" w:right="864"/>
      <w:jc w:val="center"/>
    </w:pPr>
    <w:rPr>
      <w:i/>
      <w:iCs/>
      <w:color w:val="512A7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54C"/>
    <w:rPr>
      <w:i/>
      <w:iCs/>
      <w:color w:val="512A7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54C"/>
    <w:rPr>
      <w:b/>
      <w:bCs/>
      <w:smallCaps/>
      <w:color w:val="512A7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0254C"/>
  </w:style>
  <w:style w:type="paragraph" w:styleId="Bunntekst">
    <w:name w:val="footer"/>
    <w:basedOn w:val="Normal"/>
    <w:link w:val="BunntekstTegn"/>
    <w:uiPriority w:val="99"/>
    <w:unhideWhenUsed/>
    <w:rsid w:val="0030254C"/>
    <w:pPr>
      <w:tabs>
        <w:tab w:val="center" w:pos="4513"/>
        <w:tab w:val="right" w:pos="902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0254C"/>
  </w:style>
  <w:style w:type="character" w:styleId="Plassholdertekst">
    <w:name w:val="Placeholder Text"/>
    <w:basedOn w:val="Standardskriftforavsnitt"/>
    <w:uiPriority w:val="99"/>
    <w:semiHidden/>
    <w:rsid w:val="009F173B"/>
    <w:rPr>
      <w:color w:val="666666"/>
    </w:rPr>
  </w:style>
  <w:style w:type="table" w:styleId="Tabellrutenett">
    <w:name w:val="Table Grid"/>
    <w:basedOn w:val="Vanligtabell"/>
    <w:uiPriority w:val="39"/>
    <w:rsid w:val="007B7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">
    <w:name w:val="Custom"/>
    <w:basedOn w:val="Vanligtabell"/>
    <w:uiPriority w:val="99"/>
    <w:rsid w:val="007B7BA2"/>
    <w:pPr>
      <w:spacing w:after="0" w:line="240" w:lineRule="auto"/>
    </w:pPr>
    <w:tblPr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F4F4F4" w:themeFill="background2"/>
    </w:tcPr>
  </w:style>
  <w:style w:type="table" w:customStyle="1" w:styleId="Custom2">
    <w:name w:val="Custom 2"/>
    <w:basedOn w:val="Vanligtabell"/>
    <w:uiPriority w:val="99"/>
    <w:rsid w:val="00C038AF"/>
    <w:pPr>
      <w:spacing w:after="0" w:line="240" w:lineRule="auto"/>
    </w:pPr>
    <w:tblPr>
      <w:tblStyleRowBandSize w:val="1"/>
      <w:tblCellMar>
        <w:top w:w="57" w:type="dxa"/>
        <w:bottom w:w="227" w:type="dxa"/>
      </w:tblCellMar>
    </w:tblPr>
    <w:tcPr>
      <w:shd w:val="clear" w:color="auto" w:fill="F4F4F4" w:themeFill="background2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Ingenmellomrom">
    <w:name w:val="No Spacing"/>
    <w:link w:val="IngenmellomromTegn"/>
    <w:uiPriority w:val="1"/>
    <w:qFormat/>
    <w:rsid w:val="003E624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E624C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77405C49"/>
    <w:rPr>
      <w:color w:val="467886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1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314\AppData\Local\Microsoft\Windows\INetCache\Content.Outlook\POX0W1GN\V5%20-%20IPR%20inkall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16E984E11B4240A035B3167B67E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FDB3EC-5A80-4E4A-8935-31987776F74B}"/>
      </w:docPartPr>
      <w:docPartBody>
        <w:p w:rsidR="00B27802" w:rsidRDefault="00B27802">
          <w:pPr>
            <w:pStyle w:val="DA16E984E11B4240A035B3167B67E69F"/>
          </w:pPr>
          <w:r w:rsidRPr="00DE7644">
            <w:rPr>
              <w:rStyle w:val="Plassholdertekst"/>
            </w:rPr>
            <w:t>Click or tap to enter a date.</w:t>
          </w:r>
        </w:p>
      </w:docPartBody>
    </w:docPart>
    <w:docPart>
      <w:docPartPr>
        <w:name w:val="66B1F3F4254142DD810EB3948BE442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505758-3B54-4D6D-96EA-19BB3B49F646}"/>
      </w:docPartPr>
      <w:docPartBody>
        <w:p w:rsidR="006C5BE9" w:rsidRDefault="00AE538F" w:rsidP="00AE538F">
          <w:pPr>
            <w:pStyle w:val="66B1F3F4254142DD810EB3948BE44293"/>
          </w:pPr>
          <w:r w:rsidRPr="00DE7644">
            <w:rPr>
              <w:rStyle w:val="Plassholder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mbria"/>
    <w:charset w:val="00"/>
    <w:family w:val="auto"/>
    <w:pitch w:val="variable"/>
    <w:sig w:usb0="8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02"/>
    <w:rsid w:val="00134F1B"/>
    <w:rsid w:val="00163539"/>
    <w:rsid w:val="002B4B71"/>
    <w:rsid w:val="002E13DA"/>
    <w:rsid w:val="0030359D"/>
    <w:rsid w:val="003A4A5F"/>
    <w:rsid w:val="003E6C51"/>
    <w:rsid w:val="004719F2"/>
    <w:rsid w:val="004F4600"/>
    <w:rsid w:val="005345DD"/>
    <w:rsid w:val="006B538D"/>
    <w:rsid w:val="006C5BE9"/>
    <w:rsid w:val="00717B3B"/>
    <w:rsid w:val="00734AB3"/>
    <w:rsid w:val="007C2DBF"/>
    <w:rsid w:val="00834F8F"/>
    <w:rsid w:val="008B4F9B"/>
    <w:rsid w:val="008B7778"/>
    <w:rsid w:val="00AE538F"/>
    <w:rsid w:val="00B27802"/>
    <w:rsid w:val="00B8040D"/>
    <w:rsid w:val="00BB2485"/>
    <w:rsid w:val="00C66055"/>
    <w:rsid w:val="00C66EC0"/>
    <w:rsid w:val="00D6511A"/>
    <w:rsid w:val="00DC053C"/>
    <w:rsid w:val="00F16188"/>
    <w:rsid w:val="00F4616E"/>
    <w:rsid w:val="00FB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4384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538F"/>
    <w:rPr>
      <w:color w:val="666666"/>
    </w:rPr>
  </w:style>
  <w:style w:type="paragraph" w:customStyle="1" w:styleId="DA16E984E11B4240A035B3167B67E69F">
    <w:name w:val="DA16E984E11B4240A035B3167B67E69F"/>
  </w:style>
  <w:style w:type="paragraph" w:customStyle="1" w:styleId="66B1F3F4254142DD810EB3948BE44293">
    <w:name w:val="66B1F3F4254142DD810EB3948BE44293"/>
    <w:rsid w:val="00AE5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PR">
      <a:dk1>
        <a:sysClr val="windowText" lastClr="000000"/>
      </a:dk1>
      <a:lt1>
        <a:sysClr val="window" lastClr="FFFFFF"/>
      </a:lt1>
      <a:dk2>
        <a:srgbClr val="918F90"/>
      </a:dk2>
      <a:lt2>
        <a:srgbClr val="F4F4F4"/>
      </a:lt2>
      <a:accent1>
        <a:srgbClr val="6D399F"/>
      </a:accent1>
      <a:accent2>
        <a:srgbClr val="9165B9"/>
      </a:accent2>
      <a:accent3>
        <a:srgbClr val="AD8ACC"/>
      </a:accent3>
      <a:accent4>
        <a:srgbClr val="DCCCEA"/>
      </a:accent4>
      <a:accent5>
        <a:srgbClr val="6D399F"/>
      </a:accent5>
      <a:accent6>
        <a:srgbClr val="9165B9"/>
      </a:accent6>
      <a:hlink>
        <a:srgbClr val="467886"/>
      </a:hlink>
      <a:folHlink>
        <a:srgbClr val="96607D"/>
      </a:folHlink>
    </a:clrScheme>
    <a:fontScheme name="DM sans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47a09-62c0-4f16-9cf0-0b95c9972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5A8E1DF44C44693B20BC48E5551AD" ma:contentTypeVersion="10" ma:contentTypeDescription="Create a new document." ma:contentTypeScope="" ma:versionID="0f6c6f3409ccabe9cbac94fa2c2940e8">
  <xsd:schema xmlns:xsd="http://www.w3.org/2001/XMLSchema" xmlns:xs="http://www.w3.org/2001/XMLSchema" xmlns:p="http://schemas.microsoft.com/office/2006/metadata/properties" xmlns:ns2="bd047a09-62c0-4f16-9cf0-0b95c997279d" targetNamespace="http://schemas.microsoft.com/office/2006/metadata/properties" ma:root="true" ma:fieldsID="4c72758bb728444851722ec981599210" ns2:_="">
    <xsd:import namespace="bd047a09-62c0-4f16-9cf0-0b95c997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47a09-62c0-4f16-9cf0-0b95c997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990e8d-c88e-490a-9728-f579b7abc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30036-68BF-41BC-9BEB-2E09019801C1}">
  <ds:schemaRefs>
    <ds:schemaRef ds:uri="http://purl.org/dc/dcmitype/"/>
    <ds:schemaRef ds:uri="http://www.w3.org/XML/1998/namespace"/>
    <ds:schemaRef ds:uri="http://schemas.microsoft.com/office/2006/metadata/properties"/>
    <ds:schemaRef ds:uri="bd047a09-62c0-4f16-9cf0-0b95c997279d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8D3A1-8DD9-40F3-B8F5-ECB25E91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9ADEC-0E35-41B4-AAE6-E20F883DE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47a09-62c0-4f16-9cf0-0b95c997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V5%20-%20IPR%20inkalling</Template>
  <TotalTime>1</TotalTime>
  <Pages>3</Pages>
  <Words>368</Words>
  <Characters>2524</Characters>
  <Application>Microsoft Office Word</Application>
  <DocSecurity>0</DocSecurity>
  <Lines>109</Lines>
  <Paragraphs>72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Andersen</dc:creator>
  <cp:keywords/>
  <dc:description/>
  <cp:lastModifiedBy>Arve Høiberg</cp:lastModifiedBy>
  <cp:revision>2</cp:revision>
  <dcterms:created xsi:type="dcterms:W3CDTF">2026-01-22T09:25:00Z</dcterms:created>
  <dcterms:modified xsi:type="dcterms:W3CDTF">2026-01-22T09:25:00Z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0x01010075A5A8E1DF44C44693B20BC48E5551AD</vt:lpwstr>
  </property>
  <property fmtid="{D5CDD505-2E9C-101B-9397-08002B2CF9AE}" pid="3" name="Order">
    <vt:r8>13800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