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170E62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1D6A46"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5" w:rsidRDefault="00813EF3" w:rsidP="00805FB7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E01B0B">
              <w:rPr>
                <w:noProof/>
                <w:spacing w:val="6"/>
                <w:sz w:val="32"/>
              </w:rPr>
              <w:t>12. mai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  <w:p w:rsidR="00805FB7" w:rsidRPr="00806DA3" w:rsidRDefault="00805FB7" w:rsidP="00805FB7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170E62" w:rsidP="0042645D">
            <w:pPr>
              <w:pStyle w:val="Dokumenttekst"/>
            </w:pPr>
            <w:r>
              <w:t>Klosterøya</w:t>
            </w:r>
            <w:r w:rsidR="00F81A69">
              <w:t>, Kunnskapsverkstedet 2.etg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F324B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8" w:rsidRDefault="002A2790" w:rsidP="00067B98">
            <w:pPr>
              <w:pStyle w:val="Dokumenttekst"/>
            </w:pPr>
            <w:r>
              <w:t>Inger Lysa</w:t>
            </w:r>
            <w:r w:rsidR="00813EF3" w:rsidRPr="0071312E">
              <w:t>,</w:t>
            </w:r>
            <w:r w:rsidR="00AF324B">
              <w:t xml:space="preserve"> </w:t>
            </w:r>
            <w:r w:rsidR="00E01B0B" w:rsidRPr="00EF234E">
              <w:t xml:space="preserve">Jørn Christian </w:t>
            </w:r>
            <w:proofErr w:type="spellStart"/>
            <w:r w:rsidR="00E01B0B" w:rsidRPr="00EF234E">
              <w:t>Schøth</w:t>
            </w:r>
            <w:proofErr w:type="spellEnd"/>
            <w:r w:rsidR="00E01B0B" w:rsidRPr="00EF234E">
              <w:t xml:space="preserve"> Knudsen</w:t>
            </w:r>
            <w:r w:rsidR="00AF324B">
              <w:t>,</w:t>
            </w:r>
            <w:r w:rsidR="00813EF3" w:rsidRPr="0071312E">
              <w:t xml:space="preserve"> </w:t>
            </w:r>
            <w:r w:rsidR="00C1111C" w:rsidRPr="003C74A2">
              <w:t>Ole Magnus Stensrud</w:t>
            </w:r>
            <w:r w:rsidR="008F3B83">
              <w:t>,</w:t>
            </w:r>
            <w:r w:rsidR="000C530E">
              <w:t xml:space="preserve"> </w:t>
            </w:r>
            <w:r w:rsidR="00E01B0B">
              <w:t>Jan Sæthre</w:t>
            </w:r>
            <w:r w:rsidR="001D6A46">
              <w:t>,</w:t>
            </w:r>
            <w:r w:rsidR="00F67BC5">
              <w:t xml:space="preserve"> </w:t>
            </w:r>
            <w:r w:rsidR="009066FF">
              <w:t xml:space="preserve">Per Wold, </w:t>
            </w:r>
            <w:r w:rsidR="009066FF" w:rsidRPr="0071312E">
              <w:t>Tore Marthinsen</w:t>
            </w:r>
            <w:r>
              <w:t>,</w:t>
            </w:r>
            <w:r w:rsidRPr="007B7B51">
              <w:t xml:space="preserve"> </w:t>
            </w:r>
            <w:r w:rsidR="009066FF">
              <w:t xml:space="preserve">Morten Næss, </w:t>
            </w:r>
            <w:r w:rsidRPr="007B7B51">
              <w:t>Karianne Resare</w:t>
            </w:r>
          </w:p>
          <w:p w:rsidR="00AF324B" w:rsidRPr="007B7B51" w:rsidRDefault="00E01B0B" w:rsidP="00067B98">
            <w:pPr>
              <w:pStyle w:val="Dokumenttekst"/>
            </w:pPr>
            <w:r>
              <w:t xml:space="preserve"> </w:t>
            </w: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E01B0B">
            <w:pPr>
              <w:pStyle w:val="Dokumenttekst"/>
            </w:pP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B1530B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AD7CF6" w:rsidRDefault="00AD7CF6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431AAD" w:rsidRPr="00583710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28/17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eastAsia="Calibri" w:hAnsi="Times New Roman"/>
                <w:b/>
                <w:sz w:val="24"/>
              </w:rPr>
              <w:t>10.2.2017 og oppsummering av rådmannstur.</w:t>
            </w:r>
            <w:r>
              <w:rPr>
                <w:rFonts w:ascii="Times New Roman" w:eastAsia="Calibri" w:hAnsi="Times New Roman"/>
                <w:b/>
                <w:sz w:val="24"/>
              </w:rPr>
              <w:br/>
            </w:r>
          </w:p>
          <w:p w:rsidR="00431AAD" w:rsidRPr="002776E8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</w:t>
            </w:r>
            <w:r w:rsidR="004C26E8">
              <w:rPr>
                <w:rFonts w:ascii="Times New Roman" w:eastAsia="Calibri" w:hAnsi="Times New Roman"/>
                <w:b/>
                <w:sz w:val="24"/>
              </w:rPr>
              <w:t xml:space="preserve">: </w:t>
            </w:r>
            <w:r w:rsidR="004C26E8" w:rsidRPr="004C26E8">
              <w:rPr>
                <w:rFonts w:ascii="Times New Roman" w:eastAsia="Calibri" w:hAnsi="Times New Roman"/>
                <w:sz w:val="24"/>
              </w:rPr>
              <w:t>Referat godkjent.</w:t>
            </w:r>
            <w:r w:rsidR="004C26E8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431AAD" w:rsidRPr="00583710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Pr="006004E3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2E33A1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29</w:t>
            </w:r>
            <w:r w:rsidRPr="002E33A1">
              <w:rPr>
                <w:rFonts w:ascii="Times New Roman" w:eastAsia="Calibri" w:hAnsi="Times New Roman"/>
                <w:b/>
                <w:sz w:val="24"/>
              </w:rPr>
              <w:t xml:space="preserve">/17 </w:t>
            </w:r>
            <w:r>
              <w:rPr>
                <w:rFonts w:ascii="Times New Roman" w:eastAsia="Calibri" w:hAnsi="Times New Roman"/>
                <w:b/>
                <w:sz w:val="24"/>
              </w:rPr>
              <w:t>Oppsummering og forberedelse av sak – styrket Grenlandssamarbeid</w:t>
            </w:r>
          </w:p>
          <w:p w:rsidR="00431AAD" w:rsidRPr="006004E3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004E3">
              <w:rPr>
                <w:rFonts w:ascii="Times New Roman" w:eastAsia="Calibri" w:hAnsi="Times New Roman"/>
                <w:sz w:val="24"/>
              </w:rPr>
              <w:t>Oppsummering av felles formannskapssamling.</w:t>
            </w:r>
          </w:p>
          <w:p w:rsidR="00431AAD" w:rsidRPr="006004E3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004E3">
              <w:rPr>
                <w:rFonts w:ascii="Times New Roman" w:eastAsia="Calibri" w:hAnsi="Times New Roman"/>
                <w:sz w:val="24"/>
              </w:rPr>
              <w:t>Sak til kommunestyrene – styringsdokumenter og handlingsprogram.</w:t>
            </w:r>
          </w:p>
          <w:p w:rsidR="00431AAD" w:rsidRPr="006004E3" w:rsidRDefault="00431AAD" w:rsidP="00431AAD">
            <w:pPr>
              <w:pStyle w:val="Listeavsnit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6004E3">
              <w:rPr>
                <w:rFonts w:eastAsia="Calibri"/>
              </w:rPr>
              <w:t xml:space="preserve">Oppsummering </w:t>
            </w:r>
            <w:r w:rsidR="004C26E8">
              <w:rPr>
                <w:rFonts w:eastAsia="Calibri"/>
              </w:rPr>
              <w:t>ettersendt</w:t>
            </w:r>
            <w:r w:rsidRPr="006004E3">
              <w:rPr>
                <w:rFonts w:eastAsia="Calibri"/>
              </w:rPr>
              <w:t xml:space="preserve"> fra sekretariatet.</w:t>
            </w:r>
          </w:p>
          <w:p w:rsidR="00431AAD" w:rsidRPr="006004E3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004E3">
              <w:rPr>
                <w:rFonts w:ascii="Times New Roman" w:eastAsia="Calibri" w:hAnsi="Times New Roman"/>
                <w:sz w:val="24"/>
              </w:rPr>
              <w:t xml:space="preserve">Handlingsplan 2017 – status prosjekter. </w:t>
            </w:r>
          </w:p>
          <w:p w:rsidR="00431AAD" w:rsidRPr="006004E3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004E3">
              <w:rPr>
                <w:rFonts w:ascii="Times New Roman" w:eastAsia="Calibri" w:hAnsi="Times New Roman"/>
                <w:sz w:val="24"/>
              </w:rPr>
              <w:t>Morten Næss delt</w:t>
            </w:r>
            <w:r w:rsidR="004C26E8">
              <w:rPr>
                <w:rFonts w:ascii="Times New Roman" w:eastAsia="Calibri" w:hAnsi="Times New Roman"/>
                <w:sz w:val="24"/>
              </w:rPr>
              <w:t>ok</w:t>
            </w:r>
            <w:r w:rsidRPr="006004E3">
              <w:rPr>
                <w:rFonts w:ascii="Times New Roman" w:eastAsia="Calibri" w:hAnsi="Times New Roman"/>
                <w:sz w:val="24"/>
              </w:rPr>
              <w:t xml:space="preserve">. </w:t>
            </w:r>
          </w:p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C26E8" w:rsidRDefault="00754C0C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Konklusjon:</w:t>
            </w:r>
          </w:p>
          <w:p w:rsidR="00754C0C" w:rsidRDefault="00754C0C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Det utarbeides to saksframlegg:</w:t>
            </w:r>
          </w:p>
          <w:p w:rsidR="00754C0C" w:rsidRDefault="00BD2305" w:rsidP="00754C0C">
            <w:pPr>
              <w:pStyle w:val="Listeavsnit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Styringsdokumenter for Grenlandssamarbeidet. Gjeldende avtale og vedtekter justeres </w:t>
            </w:r>
            <w:proofErr w:type="spellStart"/>
            <w:r>
              <w:rPr>
                <w:rFonts w:eastAsia="Calibri"/>
              </w:rPr>
              <w:t>ihht</w:t>
            </w:r>
            <w:proofErr w:type="spellEnd"/>
            <w:r>
              <w:rPr>
                <w:rFonts w:eastAsia="Calibri"/>
              </w:rPr>
              <w:t xml:space="preserve"> dagens praksis, ellers ingen endring. Sluttdokumentene fra prosjektet legges ved med negativ innstilling. Det henvises her til drøftingene i felles formannskapssamling.</w:t>
            </w:r>
          </w:p>
          <w:p w:rsidR="00BD2305" w:rsidRDefault="00BD2305" w:rsidP="00754C0C">
            <w:pPr>
              <w:pStyle w:val="Listeavsnit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4-årig program og handlingsplan for 2017 for Grenlandssamarbeidet. Legges fram for behandling slik foreslått av prosjektet.</w:t>
            </w:r>
          </w:p>
          <w:p w:rsidR="00BD2305" w:rsidRPr="00BD2305" w:rsidRDefault="00BD2305" w:rsidP="00BD230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BD2305">
              <w:rPr>
                <w:rFonts w:ascii="Times New Roman" w:eastAsia="Calibri" w:hAnsi="Times New Roman"/>
                <w:sz w:val="24"/>
              </w:rPr>
              <w:t>Forslag til saksframlegg og justerte styringsdokumenter drøftes med ordførerkollegiet den 18. mai. Forslag oversendes rådmennene i forkant for eventuelle kommentarer mm.</w:t>
            </w:r>
          </w:p>
          <w:p w:rsidR="004C26E8" w:rsidRDefault="004C26E8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C26E8" w:rsidRPr="006004E3" w:rsidRDefault="004C26E8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RPr="00311DBA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9E" w:rsidRPr="008C679E" w:rsidRDefault="008C679E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8C679E">
              <w:rPr>
                <w:rFonts w:ascii="Times New Roman" w:eastAsia="Calibri" w:hAnsi="Times New Roman"/>
                <w:b/>
                <w:sz w:val="24"/>
              </w:rPr>
              <w:t>Sak 30/17 Arbeidsgiverkontrollen i Grenland – forslag til sak vedr samlokalisering/bytte av vertskommune.</w:t>
            </w:r>
          </w:p>
          <w:p w:rsidR="008C679E" w:rsidRPr="008C679E" w:rsidRDefault="008C679E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8C679E">
              <w:rPr>
                <w:rFonts w:ascii="Times New Roman" w:eastAsia="Calibri" w:hAnsi="Times New Roman"/>
                <w:sz w:val="24"/>
              </w:rPr>
              <w:t xml:space="preserve">Forslag til saksframlegg var oversendt i forkant. </w:t>
            </w:r>
          </w:p>
          <w:p w:rsidR="008C679E" w:rsidRPr="008C679E" w:rsidRDefault="008C679E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8C679E">
              <w:rPr>
                <w:rFonts w:ascii="Times New Roman" w:eastAsia="Calibri" w:hAnsi="Times New Roman"/>
                <w:sz w:val="24"/>
              </w:rPr>
              <w:t>Rådmennene drøftet saken.</w:t>
            </w:r>
          </w:p>
          <w:p w:rsidR="008C679E" w:rsidRPr="008C679E" w:rsidRDefault="008C679E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8C679E" w:rsidRPr="00B1530B" w:rsidRDefault="008C679E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8C679E"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Pr="008C679E">
              <w:rPr>
                <w:rFonts w:ascii="Times New Roman" w:eastAsia="Calibri" w:hAnsi="Times New Roman"/>
                <w:sz w:val="24"/>
              </w:rPr>
              <w:t>Enighet om å legge saken frem for behandling i alle seks kommunene med positiv innstilling. Utarbeidet felles saksframlegg benyttes. Det presiseres at interkommunalt fagstyre for arbeidsgiverkontrollen der alle seks samarbeidskommunene er representert skal opprettholdes for denne virksomheten</w:t>
            </w:r>
            <w:bookmarkStart w:id="2" w:name="_GoBack"/>
            <w:r w:rsidRPr="00B1530B">
              <w:rPr>
                <w:rFonts w:ascii="Times New Roman" w:eastAsia="Calibri" w:hAnsi="Times New Roman"/>
                <w:sz w:val="24"/>
              </w:rPr>
              <w:t>.</w:t>
            </w:r>
            <w:r w:rsidR="009A65EA" w:rsidRPr="00B1530B">
              <w:rPr>
                <w:rFonts w:ascii="Times New Roman" w:eastAsia="Calibri" w:hAnsi="Times New Roman"/>
                <w:sz w:val="24"/>
              </w:rPr>
              <w:t xml:space="preserve"> Fra Bambles side ble det gjentatt at kontorer, hvor innbyggere kan ha behov for personlig besøk og/eller at kontoret er ute </w:t>
            </w:r>
            <w:r w:rsidR="004E5B63" w:rsidRPr="00B1530B">
              <w:rPr>
                <w:rFonts w:ascii="Times New Roman" w:eastAsia="Calibri" w:hAnsi="Times New Roman"/>
                <w:sz w:val="24"/>
              </w:rPr>
              <w:t>og</w:t>
            </w:r>
            <w:r w:rsidR="009A65EA" w:rsidRPr="00B1530B">
              <w:rPr>
                <w:rFonts w:ascii="Times New Roman" w:eastAsia="Calibri" w:hAnsi="Times New Roman"/>
                <w:sz w:val="24"/>
              </w:rPr>
              <w:t xml:space="preserve"> kontrollerer arbeidsplasser, kan en sentral lokalisering av kontoret ha betydning for den politiske vurdering og vedtak. </w:t>
            </w:r>
          </w:p>
          <w:bookmarkEnd w:id="2"/>
          <w:p w:rsidR="004C26E8" w:rsidRPr="008C679E" w:rsidRDefault="004C26E8" w:rsidP="008C6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31AAD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Sak 31/17 Kostnadsfordeling investeringskostnader renovasjon – RIG</w:t>
            </w:r>
          </w:p>
          <w:p w:rsidR="00431AAD" w:rsidRPr="006004E3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004E3">
              <w:rPr>
                <w:rFonts w:ascii="Times New Roman" w:eastAsia="Calibri" w:hAnsi="Times New Roman"/>
                <w:sz w:val="24"/>
              </w:rPr>
              <w:t xml:space="preserve">Se vedlagte notat. Opprettet arbeidsgruppe for kostnadsfordelingsnøkkel, ved Jan Sæthre, legger fram innstilling til rådmannskollegiet. </w:t>
            </w:r>
          </w:p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BD2305" w:rsidRPr="00BD2305" w:rsidRDefault="00BD2305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BD2305">
              <w:rPr>
                <w:rFonts w:ascii="Times New Roman" w:eastAsia="Calibri" w:hAnsi="Times New Roman"/>
                <w:sz w:val="24"/>
              </w:rPr>
              <w:t xml:space="preserve">Saken er under behandling. Det tas endelig beslutning i neste rådmannsmøte. </w:t>
            </w:r>
          </w:p>
          <w:p w:rsidR="00BD2305" w:rsidRPr="006004E3" w:rsidRDefault="00BD2305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RPr="005355E2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>Sak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32/17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 Orienteringssaker</w:t>
            </w:r>
          </w:p>
          <w:p w:rsidR="00431AAD" w:rsidRPr="001C7B4F" w:rsidRDefault="00431AAD" w:rsidP="00A16F23">
            <w:pPr>
              <w:pStyle w:val="Listeavsnit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1C7B4F">
              <w:rPr>
                <w:rFonts w:eastAsia="Calibri"/>
                <w:b/>
              </w:rPr>
              <w:t xml:space="preserve">NTP – prosess 2017 </w:t>
            </w:r>
            <w:r w:rsidRPr="001C7B4F">
              <w:rPr>
                <w:rFonts w:eastAsia="Calibri"/>
              </w:rPr>
              <w:t xml:space="preserve">– </w:t>
            </w:r>
            <w:proofErr w:type="spellStart"/>
            <w:r w:rsidRPr="001C7B4F">
              <w:rPr>
                <w:rFonts w:eastAsia="Calibri"/>
              </w:rPr>
              <w:t>Tfk</w:t>
            </w:r>
            <w:proofErr w:type="spellEnd"/>
            <w:r w:rsidR="00BD2305" w:rsidRPr="001C7B4F">
              <w:rPr>
                <w:rFonts w:eastAsia="Calibri"/>
              </w:rPr>
              <w:t xml:space="preserve"> v/ Anne-Gro </w:t>
            </w:r>
            <w:proofErr w:type="spellStart"/>
            <w:r w:rsidR="00BD2305" w:rsidRPr="001C7B4F">
              <w:rPr>
                <w:rFonts w:eastAsia="Calibri"/>
              </w:rPr>
              <w:t>Ahnstrøm</w:t>
            </w:r>
            <w:proofErr w:type="spellEnd"/>
            <w:r w:rsidR="00BD2305" w:rsidRPr="001C7B4F">
              <w:rPr>
                <w:rFonts w:eastAsia="Calibri"/>
              </w:rPr>
              <w:t xml:space="preserve"> orienterte</w:t>
            </w:r>
            <w:r w:rsidRPr="001C7B4F">
              <w:rPr>
                <w:rFonts w:eastAsia="Calibri"/>
              </w:rPr>
              <w:t xml:space="preserve"> om arbeidet med NTP i Telemark i 2017. </w:t>
            </w:r>
            <w:r w:rsidR="00BD2305" w:rsidRPr="001C7B4F">
              <w:rPr>
                <w:rFonts w:eastAsia="Calibri"/>
              </w:rPr>
              <w:t xml:space="preserve">Det forberedes et Arena Samferdsel i oktober der høringsuttalelse til etatenes handlingsprogram drøftes. </w:t>
            </w:r>
            <w:r w:rsidR="009F3BC0" w:rsidRPr="001C7B4F">
              <w:rPr>
                <w:rFonts w:eastAsia="Calibri"/>
              </w:rPr>
              <w:t xml:space="preserve">Kort omtale av KSI rapporten vedr Grenlandsbanen. Rapporten og sammenstillingen fra Jernbaneforum Sør oversendes alle til orientering. </w:t>
            </w:r>
            <w:r w:rsidR="00BD2305" w:rsidRPr="001C7B4F">
              <w:rPr>
                <w:rFonts w:eastAsia="Calibri"/>
              </w:rPr>
              <w:br/>
            </w:r>
            <w:r w:rsidRPr="001C7B4F">
              <w:rPr>
                <w:rFonts w:eastAsia="Calibri"/>
                <w:b/>
              </w:rPr>
              <w:t xml:space="preserve">Reiseliv </w:t>
            </w:r>
            <w:r w:rsidRPr="001C7B4F">
              <w:rPr>
                <w:rFonts w:eastAsia="Calibri"/>
              </w:rPr>
              <w:t xml:space="preserve">– prosess hos </w:t>
            </w:r>
            <w:proofErr w:type="spellStart"/>
            <w:r w:rsidRPr="001C7B4F">
              <w:rPr>
                <w:rFonts w:eastAsia="Calibri"/>
              </w:rPr>
              <w:t>Tfk</w:t>
            </w:r>
            <w:proofErr w:type="spellEnd"/>
            <w:r w:rsidRPr="001C7B4F">
              <w:rPr>
                <w:rFonts w:eastAsia="Calibri"/>
              </w:rPr>
              <w:t xml:space="preserve"> og kommunene – status.</w:t>
            </w:r>
            <w:r w:rsidR="009F3BC0" w:rsidRPr="001C7B4F">
              <w:rPr>
                <w:rFonts w:eastAsia="Calibri"/>
              </w:rPr>
              <w:t xml:space="preserve"> Anbud fra </w:t>
            </w:r>
            <w:proofErr w:type="spellStart"/>
            <w:r w:rsidR="009F3BC0" w:rsidRPr="001C7B4F">
              <w:rPr>
                <w:rFonts w:eastAsia="Calibri"/>
              </w:rPr>
              <w:t>Tfk</w:t>
            </w:r>
            <w:proofErr w:type="spellEnd"/>
            <w:r w:rsidR="009F3BC0" w:rsidRPr="001C7B4F">
              <w:rPr>
                <w:rFonts w:eastAsia="Calibri"/>
              </w:rPr>
              <w:t xml:space="preserve"> fikk en tilbyder. </w:t>
            </w:r>
            <w:r w:rsidR="001C7B4F" w:rsidRPr="001C7B4F">
              <w:rPr>
                <w:rFonts w:eastAsia="Calibri"/>
              </w:rPr>
              <w:t>Anbud fra kommunene går ut nå.</w:t>
            </w:r>
          </w:p>
          <w:p w:rsidR="00431AAD" w:rsidRPr="001C7B4F" w:rsidRDefault="001C7B4F" w:rsidP="00431AAD">
            <w:pPr>
              <w:pStyle w:val="Listeavsnit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Kort orientering fra møtet med KMD </w:t>
            </w:r>
            <w:r w:rsidRPr="001C7B4F">
              <w:rPr>
                <w:rFonts w:eastAsia="Calibri"/>
              </w:rPr>
              <w:t xml:space="preserve">vedr lokalisering av nytt fylkesmannsembetet og fylkeskommune. </w:t>
            </w:r>
          </w:p>
          <w:p w:rsidR="001C7B4F" w:rsidRPr="000D74A6" w:rsidRDefault="001C7B4F" w:rsidP="00431AAD">
            <w:pPr>
              <w:pStyle w:val="Listeavsnit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Sak vedr sluttrapport fra prosjekt om etablererkontortjenesten og utarbeidet partnerskapsavtale oversendes kommunene for behandling. </w:t>
            </w:r>
          </w:p>
          <w:p w:rsidR="001C7B4F" w:rsidRDefault="001C7B4F" w:rsidP="001C7B4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431AAD" w:rsidRDefault="001C7B4F" w:rsidP="001C7B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7B4F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Pr="001C7B4F">
              <w:rPr>
                <w:rFonts w:ascii="Times New Roman" w:eastAsia="Calibri" w:hAnsi="Times New Roman"/>
                <w:sz w:val="24"/>
              </w:rPr>
              <w:t xml:space="preserve"> Tatt til orientering</w:t>
            </w:r>
            <w:r>
              <w:rPr>
                <w:rFonts w:eastAsia="Calibri"/>
              </w:rPr>
              <w:t xml:space="preserve">. </w:t>
            </w:r>
          </w:p>
          <w:p w:rsidR="001C7B4F" w:rsidRPr="001C7B4F" w:rsidRDefault="001C7B4F" w:rsidP="001C7B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1AAD" w:rsidRPr="00583710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Sak 33/17 Prosjekt «Felles bevillingskontor i Grenland»</w:t>
            </w:r>
          </w:p>
          <w:p w:rsidR="00431AAD" w:rsidRPr="00D672E4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672E4">
              <w:rPr>
                <w:rFonts w:ascii="Times New Roman" w:eastAsia="Calibri" w:hAnsi="Times New Roman"/>
                <w:sz w:val="24"/>
              </w:rPr>
              <w:t>Fremleggelse og behandling av sluttrapport fra prosjektet.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672E4">
              <w:rPr>
                <w:rFonts w:ascii="Times New Roman" w:eastAsia="Calibri" w:hAnsi="Times New Roman"/>
                <w:sz w:val="24"/>
              </w:rPr>
              <w:t>Prosjektleder Stian Stiansen møt</w:t>
            </w:r>
            <w:r w:rsidR="001C7B4F">
              <w:rPr>
                <w:rFonts w:ascii="Times New Roman" w:eastAsia="Calibri" w:hAnsi="Times New Roman"/>
                <w:sz w:val="24"/>
              </w:rPr>
              <w:t>t</w:t>
            </w:r>
            <w:r w:rsidRPr="00D672E4">
              <w:rPr>
                <w:rFonts w:ascii="Times New Roman" w:eastAsia="Calibri" w:hAnsi="Times New Roman"/>
                <w:sz w:val="24"/>
              </w:rPr>
              <w:t>e.</w:t>
            </w:r>
          </w:p>
          <w:p w:rsidR="001C7B4F" w:rsidRDefault="001C7B4F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1C7B4F" w:rsidRPr="00B1530B" w:rsidRDefault="001C7B4F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C7B4F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Sluttrapport fra prosjektet godkjennes. </w:t>
            </w:r>
            <w:r w:rsidRPr="00B1530B">
              <w:rPr>
                <w:rFonts w:ascii="Times New Roman" w:eastAsia="Calibri" w:hAnsi="Times New Roman"/>
                <w:sz w:val="24"/>
              </w:rPr>
              <w:t xml:space="preserve">Utarbeidet saksframlegg legges først fram i Bamble og Kragerø og </w:t>
            </w:r>
            <w:r w:rsidR="009A65EA" w:rsidRPr="00B1530B">
              <w:rPr>
                <w:rFonts w:ascii="Times New Roman" w:eastAsia="Calibri" w:hAnsi="Times New Roman"/>
                <w:sz w:val="24"/>
              </w:rPr>
              <w:t>deretter i de øvrige kommunene., basert på de betraktninger som er gjort vedr innstilling om flytting av arbeidsgiverkontrollen.</w:t>
            </w:r>
          </w:p>
          <w:p w:rsidR="00431AAD" w:rsidRPr="00583710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RPr="00FE7177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Sak 34/17 Prosjekt «Statistikksamarbeid og Grenlandsbarometer»</w:t>
            </w:r>
          </w:p>
          <w:p w:rsidR="00431AAD" w:rsidRPr="00412811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412811">
              <w:rPr>
                <w:rFonts w:ascii="Times New Roman" w:eastAsia="Calibri" w:hAnsi="Times New Roman"/>
                <w:sz w:val="24"/>
              </w:rPr>
              <w:t xml:space="preserve">Fremleggelse og behandling av sluttrapport fra prosjektet. </w:t>
            </w:r>
          </w:p>
          <w:p w:rsidR="001C7B4F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412811">
              <w:rPr>
                <w:rFonts w:ascii="Times New Roman" w:eastAsia="Calibri" w:hAnsi="Times New Roman"/>
                <w:sz w:val="24"/>
              </w:rPr>
              <w:t>Prosjektle</w:t>
            </w:r>
            <w:r w:rsidR="001C7B4F">
              <w:rPr>
                <w:rFonts w:ascii="Times New Roman" w:eastAsia="Calibri" w:hAnsi="Times New Roman"/>
                <w:sz w:val="24"/>
              </w:rPr>
              <w:t>der Hanne Junker Roligheten møtte.</w:t>
            </w:r>
          </w:p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1C7B4F" w:rsidRPr="00262231" w:rsidRDefault="00262231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262231"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="00116794" w:rsidRPr="00ED28FE">
              <w:rPr>
                <w:rFonts w:ascii="Times New Roman" w:eastAsia="Calibri" w:hAnsi="Times New Roman"/>
                <w:sz w:val="24"/>
              </w:rPr>
              <w:t xml:space="preserve">Rådmannskollegiet godkjente sluttrapporten fra prosjektet. Prosjektet avsluttes. </w:t>
            </w:r>
            <w:r w:rsidR="00ED28FE" w:rsidRPr="00ED28FE">
              <w:rPr>
                <w:rFonts w:ascii="Times New Roman" w:eastAsia="Calibri" w:hAnsi="Times New Roman"/>
                <w:sz w:val="24"/>
              </w:rPr>
              <w:t>Rådmannskollegiet er positive til prosjektets forslag om å opprette/videreføre et fagnettverk for økonomisjefene/</w:t>
            </w:r>
            <w:r w:rsidR="009A65EA">
              <w:rPr>
                <w:rFonts w:ascii="Times New Roman" w:eastAsia="Calibri" w:hAnsi="Times New Roman"/>
                <w:sz w:val="24"/>
              </w:rPr>
              <w:t xml:space="preserve">analyse- og </w:t>
            </w:r>
            <w:proofErr w:type="spellStart"/>
            <w:r w:rsidR="009A65EA">
              <w:rPr>
                <w:rFonts w:ascii="Times New Roman" w:eastAsia="Calibri" w:hAnsi="Times New Roman"/>
                <w:sz w:val="24"/>
              </w:rPr>
              <w:t>statistikkompetanse</w:t>
            </w:r>
            <w:proofErr w:type="spellEnd"/>
            <w:r w:rsidR="009A65EA" w:rsidRPr="00B1530B">
              <w:rPr>
                <w:rFonts w:ascii="Times New Roman" w:eastAsia="Calibri" w:hAnsi="Times New Roman"/>
                <w:sz w:val="24"/>
              </w:rPr>
              <w:t xml:space="preserve">, men at dette drives innenfor Grenlandssamarbeidet uten en dedikert 50% stiling. </w:t>
            </w:r>
            <w:r w:rsidR="00ED28FE" w:rsidRPr="00B1530B">
              <w:rPr>
                <w:rFonts w:ascii="Times New Roman" w:eastAsia="Calibri" w:hAnsi="Times New Roman"/>
                <w:sz w:val="24"/>
              </w:rPr>
              <w:t xml:space="preserve"> Nettverket bes vurd</w:t>
            </w:r>
            <w:r w:rsidR="00ED28FE" w:rsidRPr="00ED28FE">
              <w:rPr>
                <w:rFonts w:ascii="Times New Roman" w:eastAsia="Calibri" w:hAnsi="Times New Roman"/>
                <w:sz w:val="24"/>
              </w:rPr>
              <w:t xml:space="preserve">ere en eventuell videreføring av Grenlandsbarometeret </w:t>
            </w:r>
            <w:proofErr w:type="spellStart"/>
            <w:r w:rsidR="00ED28FE">
              <w:rPr>
                <w:rFonts w:ascii="Times New Roman" w:eastAsia="Calibri" w:hAnsi="Times New Roman"/>
                <w:sz w:val="24"/>
              </w:rPr>
              <w:t>bl.a</w:t>
            </w:r>
            <w:proofErr w:type="spellEnd"/>
            <w:r w:rsidR="00ED28FE">
              <w:rPr>
                <w:rFonts w:ascii="Times New Roman" w:eastAsia="Calibri" w:hAnsi="Times New Roman"/>
                <w:sz w:val="24"/>
              </w:rPr>
              <w:t xml:space="preserve"> </w:t>
            </w:r>
            <w:r w:rsidR="00ED28FE" w:rsidRPr="00ED28FE">
              <w:rPr>
                <w:rFonts w:ascii="Times New Roman" w:eastAsia="Calibri" w:hAnsi="Times New Roman"/>
                <w:sz w:val="24"/>
              </w:rPr>
              <w:t xml:space="preserve">sett i forhold til behovet og mulighetene i </w:t>
            </w:r>
            <w:r w:rsidR="00ED28FE">
              <w:rPr>
                <w:rFonts w:ascii="Times New Roman" w:eastAsia="Calibri" w:hAnsi="Times New Roman"/>
                <w:sz w:val="24"/>
              </w:rPr>
              <w:t xml:space="preserve">nye </w:t>
            </w:r>
            <w:r w:rsidR="00ED28FE" w:rsidRPr="00ED28FE">
              <w:rPr>
                <w:rFonts w:ascii="Times New Roman" w:eastAsia="Calibri" w:hAnsi="Times New Roman"/>
                <w:sz w:val="24"/>
              </w:rPr>
              <w:t xml:space="preserve">verktøy som </w:t>
            </w:r>
            <w:proofErr w:type="spellStart"/>
            <w:r w:rsidR="00ED28FE" w:rsidRPr="00ED28FE">
              <w:rPr>
                <w:rFonts w:ascii="Times New Roman" w:eastAsia="Calibri" w:hAnsi="Times New Roman"/>
                <w:sz w:val="24"/>
              </w:rPr>
              <w:t>f.eks</w:t>
            </w:r>
            <w:proofErr w:type="spellEnd"/>
            <w:r w:rsidR="00ED28FE" w:rsidRPr="00ED28F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="00ED28FE" w:rsidRPr="00ED28FE">
              <w:rPr>
                <w:rFonts w:ascii="Times New Roman" w:eastAsia="Calibri" w:hAnsi="Times New Roman"/>
                <w:sz w:val="24"/>
              </w:rPr>
              <w:t>Framsikt</w:t>
            </w:r>
            <w:proofErr w:type="spellEnd"/>
            <w:r w:rsidR="00ED28FE" w:rsidRPr="00ED28FE">
              <w:rPr>
                <w:rFonts w:ascii="Times New Roman" w:eastAsia="Calibri" w:hAnsi="Times New Roman"/>
                <w:sz w:val="24"/>
              </w:rPr>
              <w:t>.</w:t>
            </w:r>
            <w:r w:rsidR="00ED28FE">
              <w:rPr>
                <w:rFonts w:ascii="Times New Roman" w:eastAsia="Calibri" w:hAnsi="Times New Roman"/>
                <w:b/>
                <w:sz w:val="24"/>
              </w:rPr>
              <w:t xml:space="preserve">  </w:t>
            </w:r>
          </w:p>
          <w:p w:rsidR="00431AAD" w:rsidRPr="00FE7177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31AAD" w:rsidRPr="002E33A1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35/17 Videreutvikling av næringssamarbeidet </w:t>
            </w:r>
          </w:p>
          <w:p w:rsidR="00431AAD" w:rsidRDefault="00431AAD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– forberedelse av møtet 14.-15. august mm.</w:t>
            </w:r>
          </w:p>
          <w:p w:rsidR="00ED28FE" w:rsidRDefault="00ED28FE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31AAD" w:rsidRPr="00ED28FE" w:rsidRDefault="00ED28FE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>
              <w:rPr>
                <w:rFonts w:ascii="Times New Roman" w:eastAsia="Calibri" w:hAnsi="Times New Roman"/>
                <w:sz w:val="24"/>
              </w:rPr>
              <w:t>Rådmannskollegiet</w:t>
            </w:r>
            <w:r w:rsidR="005D78E7">
              <w:rPr>
                <w:rFonts w:ascii="Times New Roman" w:eastAsia="Calibri" w:hAnsi="Times New Roman"/>
                <w:sz w:val="24"/>
              </w:rPr>
              <w:t xml:space="preserve"> vil se nærmere på ordførerkollegiets foretrukne modell i møtet 14.-15. august. Det tas her sikte på å definerer </w:t>
            </w:r>
            <w:r w:rsidR="0026073C">
              <w:rPr>
                <w:rFonts w:ascii="Times New Roman" w:eastAsia="Calibri" w:hAnsi="Times New Roman"/>
                <w:sz w:val="24"/>
              </w:rPr>
              <w:t xml:space="preserve">hvilke konsekvenser en slik modell vil ha og hvilke oppgaver som skal ligge igjen i selskapet. Ordførerne orienteres igjen om fremdriften i møtet 18. mai. </w:t>
            </w:r>
            <w:r w:rsidR="005D78E7">
              <w:rPr>
                <w:rFonts w:ascii="Times New Roman" w:eastAsia="Calibri" w:hAnsi="Times New Roman"/>
                <w:sz w:val="24"/>
              </w:rPr>
              <w:t xml:space="preserve">  </w:t>
            </w:r>
          </w:p>
          <w:p w:rsidR="00ED28FE" w:rsidRPr="002E33A1" w:rsidRDefault="00ED28FE" w:rsidP="00BE4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Tr="00971901">
        <w:trPr>
          <w:cantSplit/>
        </w:trPr>
        <w:tc>
          <w:tcPr>
            <w:tcW w:w="10202" w:type="dxa"/>
            <w:vAlign w:val="center"/>
          </w:tcPr>
          <w:p w:rsidR="00431AAD" w:rsidRDefault="00431AAD" w:rsidP="00BE4FD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36/17 </w:t>
            </w:r>
            <w:r w:rsidRPr="00A47938">
              <w:rPr>
                <w:rFonts w:ascii="Times New Roman" w:hAnsi="Times New Roman"/>
                <w:b/>
                <w:sz w:val="24"/>
              </w:rPr>
              <w:t>Høringer</w:t>
            </w:r>
          </w:p>
          <w:p w:rsidR="00431AAD" w:rsidRDefault="00431AAD" w:rsidP="00BE4F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 </w:t>
            </w:r>
            <w:r w:rsidRPr="002E33A1">
              <w:rPr>
                <w:rFonts w:ascii="Times New Roman" w:hAnsi="Times New Roman"/>
                <w:sz w:val="24"/>
              </w:rPr>
              <w:t>Sivilforsvaret</w:t>
            </w:r>
            <w:r>
              <w:rPr>
                <w:rFonts w:ascii="Times New Roman" w:hAnsi="Times New Roman"/>
                <w:sz w:val="24"/>
              </w:rPr>
              <w:t xml:space="preserve"> – oversendes kommunene – felles uttalelse behandles i Grenlandsrådet 9. juni. </w:t>
            </w:r>
          </w:p>
          <w:p w:rsidR="0026073C" w:rsidRDefault="0026073C" w:rsidP="00BE4F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Saken er under utarbeidelse og oversendes så snart de er klar. </w:t>
            </w:r>
          </w:p>
          <w:p w:rsidR="00431AAD" w:rsidRPr="005355E2" w:rsidRDefault="00431AAD" w:rsidP="00BE4F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NAV?</w:t>
            </w:r>
            <w:r w:rsidR="0026073C">
              <w:rPr>
                <w:rFonts w:ascii="Times New Roman" w:hAnsi="Times New Roman"/>
                <w:sz w:val="24"/>
              </w:rPr>
              <w:t xml:space="preserve"> – utredningen har vært på høring. Høringsfristen er ute. Skien har avgitt uttalelse og følger opp saken. </w:t>
            </w:r>
            <w:r>
              <w:rPr>
                <w:rFonts w:ascii="Times New Roman" w:hAnsi="Times New Roman"/>
                <w:sz w:val="24"/>
              </w:rPr>
              <w:br/>
              <w:t>-</w:t>
            </w:r>
            <w:r w:rsidR="0026073C">
              <w:rPr>
                <w:rFonts w:ascii="Times New Roman" w:hAnsi="Times New Roman"/>
                <w:sz w:val="24"/>
              </w:rPr>
              <w:t xml:space="preserve"> Ingen ø</w:t>
            </w:r>
            <w:r w:rsidRPr="005355E2">
              <w:rPr>
                <w:rFonts w:ascii="Times New Roman" w:hAnsi="Times New Roman"/>
              </w:rPr>
              <w:t>vrige aktuelle høringer</w:t>
            </w:r>
            <w:r w:rsidR="0026073C">
              <w:rPr>
                <w:rFonts w:ascii="Times New Roman" w:hAnsi="Times New Roman"/>
              </w:rPr>
              <w:t>.</w:t>
            </w:r>
          </w:p>
          <w:p w:rsidR="00431AAD" w:rsidRDefault="00431AAD" w:rsidP="00BE4FD5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31AAD" w:rsidTr="00971901">
        <w:trPr>
          <w:cantSplit/>
        </w:trPr>
        <w:tc>
          <w:tcPr>
            <w:tcW w:w="10202" w:type="dxa"/>
            <w:vAlign w:val="center"/>
          </w:tcPr>
          <w:p w:rsidR="00431AAD" w:rsidRDefault="00431AAD" w:rsidP="00BE4FD5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lastRenderedPageBreak/>
              <w:t>Sak</w:t>
            </w:r>
            <w:r>
              <w:rPr>
                <w:b/>
              </w:rPr>
              <w:t xml:space="preserve"> 37/17</w:t>
            </w:r>
            <w:r w:rsidRPr="00FE40BB">
              <w:rPr>
                <w:b/>
              </w:rPr>
              <w:t xml:space="preserve"> Eventuelt</w:t>
            </w:r>
          </w:p>
          <w:p w:rsidR="0026073C" w:rsidRPr="0026073C" w:rsidRDefault="0026073C" w:rsidP="0026073C">
            <w:pPr>
              <w:pStyle w:val="Dokumenttekst"/>
              <w:numPr>
                <w:ilvl w:val="0"/>
                <w:numId w:val="38"/>
              </w:numPr>
              <w:rPr>
                <w:b/>
                <w:szCs w:val="24"/>
              </w:rPr>
            </w:pPr>
            <w:r>
              <w:rPr>
                <w:b/>
              </w:rPr>
              <w:t xml:space="preserve">REKOM </w:t>
            </w:r>
            <w:r w:rsidRPr="0026073C">
              <w:t>- Salg av aksjer. Hvordan følge opp? Rig forespørres om prosedyre.</w:t>
            </w:r>
            <w:r>
              <w:rPr>
                <w:b/>
              </w:rPr>
              <w:t xml:space="preserve"> </w:t>
            </w:r>
          </w:p>
          <w:p w:rsidR="0026073C" w:rsidRPr="00724398" w:rsidRDefault="0026073C" w:rsidP="0026073C">
            <w:pPr>
              <w:pStyle w:val="Dokumenttekst"/>
              <w:numPr>
                <w:ilvl w:val="0"/>
                <w:numId w:val="38"/>
              </w:numPr>
              <w:rPr>
                <w:b/>
                <w:szCs w:val="24"/>
              </w:rPr>
            </w:pPr>
            <w:r>
              <w:rPr>
                <w:b/>
              </w:rPr>
              <w:t xml:space="preserve">Sosial dumping </w:t>
            </w:r>
            <w:r>
              <w:rPr>
                <w:b/>
                <w:szCs w:val="24"/>
              </w:rPr>
              <w:t>– justert Skiensmodell</w:t>
            </w:r>
            <w:r w:rsidRPr="0026073C">
              <w:rPr>
                <w:szCs w:val="24"/>
              </w:rPr>
              <w:t>. Sak om felles retningslinjer legges fram for behandling i Grenlandsrådet 9. juni. Saken avklares med Skien i forkant – Karianne sjekker.</w:t>
            </w:r>
          </w:p>
          <w:p w:rsidR="00724398" w:rsidRPr="00724398" w:rsidRDefault="00724398" w:rsidP="0026073C">
            <w:pPr>
              <w:pStyle w:val="Dokumenttekst"/>
              <w:numPr>
                <w:ilvl w:val="0"/>
                <w:numId w:val="38"/>
              </w:numPr>
              <w:rPr>
                <w:szCs w:val="24"/>
              </w:rPr>
            </w:pPr>
            <w:r>
              <w:rPr>
                <w:b/>
              </w:rPr>
              <w:t xml:space="preserve">Regionale idrettsanlegg </w:t>
            </w:r>
            <w:r>
              <w:rPr>
                <w:b/>
                <w:szCs w:val="24"/>
              </w:rPr>
              <w:t xml:space="preserve">– sak nevnt i Ordførerkollegiet vedr skianlegg i Siljan. </w:t>
            </w:r>
            <w:r>
              <w:rPr>
                <w:szCs w:val="24"/>
              </w:rPr>
              <w:t xml:space="preserve">Det </w:t>
            </w:r>
            <w:r w:rsidRPr="00724398">
              <w:rPr>
                <w:szCs w:val="24"/>
              </w:rPr>
              <w:t xml:space="preserve">vurderes nærmere hvordan saken tas videre. </w:t>
            </w:r>
          </w:p>
          <w:p w:rsidR="0026073C" w:rsidRDefault="0026073C" w:rsidP="00724398">
            <w:pPr>
              <w:pStyle w:val="Dokumenttekst"/>
              <w:ind w:left="720"/>
              <w:rPr>
                <w:b/>
                <w:szCs w:val="24"/>
              </w:rPr>
            </w:pPr>
          </w:p>
        </w:tc>
      </w:tr>
    </w:tbl>
    <w:p w:rsidR="00FB021F" w:rsidRPr="003572A5" w:rsidRDefault="00FB021F" w:rsidP="004B7F0B">
      <w:pPr>
        <w:rPr>
          <w:rFonts w:ascii="Times New Roman" w:hAnsi="Times New Roman"/>
          <w:b/>
          <w:sz w:val="24"/>
        </w:rPr>
      </w:pPr>
    </w:p>
    <w:sectPr w:rsidR="00FB021F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78" w:rsidRDefault="00562778">
      <w:r>
        <w:separator/>
      </w:r>
    </w:p>
  </w:endnote>
  <w:endnote w:type="continuationSeparator" w:id="0">
    <w:p w:rsidR="00562778" w:rsidRDefault="00562778">
      <w:r>
        <w:continuationSeparator/>
      </w:r>
    </w:p>
  </w:endnote>
  <w:endnote w:type="continuationNotice" w:id="1">
    <w:p w:rsidR="00562778" w:rsidRDefault="00562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78" w:rsidRDefault="00562778">
      <w:r>
        <w:separator/>
      </w:r>
    </w:p>
  </w:footnote>
  <w:footnote w:type="continuationSeparator" w:id="0">
    <w:p w:rsidR="00562778" w:rsidRDefault="00562778">
      <w:r>
        <w:continuationSeparator/>
      </w:r>
    </w:p>
  </w:footnote>
  <w:footnote w:type="continuationNotice" w:id="1">
    <w:p w:rsidR="00562778" w:rsidRDefault="005627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6755"/>
    <w:multiLevelType w:val="hybridMultilevel"/>
    <w:tmpl w:val="E52C512E"/>
    <w:lvl w:ilvl="0" w:tplc="D1460E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5123D"/>
    <w:multiLevelType w:val="hybridMultilevel"/>
    <w:tmpl w:val="57828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546E5"/>
    <w:multiLevelType w:val="hybridMultilevel"/>
    <w:tmpl w:val="F9BE6F64"/>
    <w:lvl w:ilvl="0" w:tplc="59AC7B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D7623"/>
    <w:multiLevelType w:val="hybridMultilevel"/>
    <w:tmpl w:val="E7927E1E"/>
    <w:lvl w:ilvl="0" w:tplc="194E4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8"/>
  </w:num>
  <w:num w:numId="4">
    <w:abstractNumId w:val="10"/>
  </w:num>
  <w:num w:numId="5">
    <w:abstractNumId w:val="20"/>
  </w:num>
  <w:num w:numId="6">
    <w:abstractNumId w:val="33"/>
  </w:num>
  <w:num w:numId="7">
    <w:abstractNumId w:val="3"/>
  </w:num>
  <w:num w:numId="8">
    <w:abstractNumId w:val="34"/>
  </w:num>
  <w:num w:numId="9">
    <w:abstractNumId w:val="30"/>
  </w:num>
  <w:num w:numId="10">
    <w:abstractNumId w:val="13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35"/>
  </w:num>
  <w:num w:numId="17">
    <w:abstractNumId w:val="25"/>
  </w:num>
  <w:num w:numId="18">
    <w:abstractNumId w:val="3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38"/>
  </w:num>
  <w:num w:numId="23">
    <w:abstractNumId w:val="16"/>
  </w:num>
  <w:num w:numId="24">
    <w:abstractNumId w:val="15"/>
  </w:num>
  <w:num w:numId="25">
    <w:abstractNumId w:val="12"/>
  </w:num>
  <w:num w:numId="26">
    <w:abstractNumId w:val="31"/>
  </w:num>
  <w:num w:numId="27">
    <w:abstractNumId w:val="11"/>
  </w:num>
  <w:num w:numId="28">
    <w:abstractNumId w:val="1"/>
  </w:num>
  <w:num w:numId="29">
    <w:abstractNumId w:val="2"/>
  </w:num>
  <w:num w:numId="30">
    <w:abstractNumId w:val="2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7"/>
  </w:num>
  <w:num w:numId="34">
    <w:abstractNumId w:val="6"/>
  </w:num>
  <w:num w:numId="35">
    <w:abstractNumId w:val="24"/>
  </w:num>
  <w:num w:numId="36">
    <w:abstractNumId w:val="2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6F08"/>
    <w:rsid w:val="00017CE7"/>
    <w:rsid w:val="000228C4"/>
    <w:rsid w:val="00025FCC"/>
    <w:rsid w:val="000261B4"/>
    <w:rsid w:val="000270A0"/>
    <w:rsid w:val="00027778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67B9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6794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76CB"/>
    <w:rsid w:val="001877C3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C7B4F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355"/>
    <w:rsid w:val="002205DE"/>
    <w:rsid w:val="00220F10"/>
    <w:rsid w:val="0022188F"/>
    <w:rsid w:val="002226A5"/>
    <w:rsid w:val="00223EF1"/>
    <w:rsid w:val="0023074A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5D2C"/>
    <w:rsid w:val="00246A80"/>
    <w:rsid w:val="00250F21"/>
    <w:rsid w:val="00251192"/>
    <w:rsid w:val="00252B50"/>
    <w:rsid w:val="0025308D"/>
    <w:rsid w:val="0025384F"/>
    <w:rsid w:val="00256966"/>
    <w:rsid w:val="0026073C"/>
    <w:rsid w:val="00262231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05F6"/>
    <w:rsid w:val="0030235E"/>
    <w:rsid w:val="003026B1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3DBD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04"/>
    <w:rsid w:val="003B52C0"/>
    <w:rsid w:val="003B6BA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159"/>
    <w:rsid w:val="00425BA0"/>
    <w:rsid w:val="0042645D"/>
    <w:rsid w:val="004267F0"/>
    <w:rsid w:val="0042774A"/>
    <w:rsid w:val="00427FAC"/>
    <w:rsid w:val="00431AAD"/>
    <w:rsid w:val="00432146"/>
    <w:rsid w:val="00432AC9"/>
    <w:rsid w:val="00433931"/>
    <w:rsid w:val="004343BB"/>
    <w:rsid w:val="004349C5"/>
    <w:rsid w:val="00434FA0"/>
    <w:rsid w:val="0043583D"/>
    <w:rsid w:val="0043734B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4DCD"/>
    <w:rsid w:val="004B5576"/>
    <w:rsid w:val="004B5656"/>
    <w:rsid w:val="004B5FB2"/>
    <w:rsid w:val="004B6A1B"/>
    <w:rsid w:val="004B7386"/>
    <w:rsid w:val="004B7F0B"/>
    <w:rsid w:val="004C26E8"/>
    <w:rsid w:val="004C30DA"/>
    <w:rsid w:val="004C3332"/>
    <w:rsid w:val="004C39DD"/>
    <w:rsid w:val="004C48C0"/>
    <w:rsid w:val="004C4F1D"/>
    <w:rsid w:val="004C524A"/>
    <w:rsid w:val="004C5317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5B63"/>
    <w:rsid w:val="004E75E7"/>
    <w:rsid w:val="004F0D56"/>
    <w:rsid w:val="004F161F"/>
    <w:rsid w:val="004F1C9D"/>
    <w:rsid w:val="004F41C8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68D3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7F6A"/>
    <w:rsid w:val="005D0AD3"/>
    <w:rsid w:val="005D2F96"/>
    <w:rsid w:val="005D4C6F"/>
    <w:rsid w:val="005D78E7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F2E"/>
    <w:rsid w:val="006653F8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439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4C0C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2EB0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C679E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E7E1E"/>
    <w:rsid w:val="008F111B"/>
    <w:rsid w:val="008F1882"/>
    <w:rsid w:val="008F2A4F"/>
    <w:rsid w:val="008F3B50"/>
    <w:rsid w:val="008F3B83"/>
    <w:rsid w:val="009013E9"/>
    <w:rsid w:val="009047C4"/>
    <w:rsid w:val="0090654A"/>
    <w:rsid w:val="009066FF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1901"/>
    <w:rsid w:val="009761CB"/>
    <w:rsid w:val="00980FB0"/>
    <w:rsid w:val="0098178F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5EA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3BC0"/>
    <w:rsid w:val="009F43A2"/>
    <w:rsid w:val="009F578C"/>
    <w:rsid w:val="009F6973"/>
    <w:rsid w:val="00A01078"/>
    <w:rsid w:val="00A01D4F"/>
    <w:rsid w:val="00A01FDA"/>
    <w:rsid w:val="00A05F9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2BF4"/>
    <w:rsid w:val="00A33CC5"/>
    <w:rsid w:val="00A35165"/>
    <w:rsid w:val="00A368A6"/>
    <w:rsid w:val="00A376AF"/>
    <w:rsid w:val="00A37A2D"/>
    <w:rsid w:val="00A40AEB"/>
    <w:rsid w:val="00A40C59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CF6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24B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1530B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2305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2B8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0AE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1A6E"/>
    <w:rsid w:val="00DF5DB6"/>
    <w:rsid w:val="00DF5F48"/>
    <w:rsid w:val="00DF7C1C"/>
    <w:rsid w:val="00E01B0B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155A"/>
    <w:rsid w:val="00EA254E"/>
    <w:rsid w:val="00EA2E09"/>
    <w:rsid w:val="00EA3AE1"/>
    <w:rsid w:val="00EA4CA6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8F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21F"/>
    <w:rsid w:val="00FB0733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5:docId w15:val="{3D828158-CAA7-4A57-AD79-C980460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11FC-274B-41AF-8D77-CC6B409B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52E9A910</Template>
  <TotalTime>0</TotalTime>
  <Pages>3</Pages>
  <Words>852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5360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2</cp:revision>
  <cp:lastPrinted>2014-07-02T13:43:00Z</cp:lastPrinted>
  <dcterms:created xsi:type="dcterms:W3CDTF">2017-05-16T11:48:00Z</dcterms:created>
  <dcterms:modified xsi:type="dcterms:W3CDTF">2017-05-16T11:48:00Z</dcterms:modified>
</cp:coreProperties>
</file>