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6B14BEB5" w:rsidR="002748C7" w:rsidRDefault="00612BF0" w:rsidP="002748C7">
      <w:pPr>
        <w:pStyle w:val="Overskrift1"/>
        <w:rPr>
          <w:color w:val="918F90" w:themeColor="text2"/>
        </w:rPr>
      </w:pPr>
      <w:r>
        <w:t>Protokoll fra</w:t>
      </w:r>
      <w:r w:rsidR="002748C7">
        <w:t xml:space="preserve"> </w:t>
      </w:r>
      <w:r w:rsidR="00557497">
        <w:t>Grenlandsrådet</w:t>
      </w:r>
      <w:r w:rsidR="002748C7"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5-11-28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700D33">
            <w:rPr>
              <w:color w:val="918F90" w:themeColor="text2"/>
            </w:rPr>
            <w:t>28</w:t>
          </w:r>
          <w:r w:rsidR="002748C7" w:rsidRPr="009F173B">
            <w:rPr>
              <w:color w:val="918F90" w:themeColor="text2"/>
            </w:rPr>
            <w:t>.</w:t>
          </w:r>
          <w:r w:rsidR="00700D33">
            <w:rPr>
              <w:color w:val="918F90" w:themeColor="text2"/>
            </w:rPr>
            <w:t>11</w:t>
          </w:r>
          <w:r w:rsidR="002748C7"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9F6A37" w14:paraId="667B526A" w14:textId="77777777" w:rsidTr="39EE888B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3E502B" w:rsidRPr="00C038AF" w14:paraId="6C2B4F55" w14:textId="77777777" w:rsidTr="00612BF0">
        <w:trPr>
          <w:trHeight w:val="551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19AA0C83" w14:textId="6DB6A156" w:rsidR="00077378" w:rsidRDefault="00077378">
            <w:pPr>
              <w:spacing w:after="0"/>
            </w:pPr>
            <w:r>
              <w:t xml:space="preserve">Fredag </w:t>
            </w:r>
            <w:r w:rsidR="27C5F3E1">
              <w:t xml:space="preserve">19. September </w:t>
            </w:r>
            <w:r w:rsidR="00557497">
              <w:t>0</w:t>
            </w:r>
            <w:r w:rsidR="00D3004F">
              <w:t>90</w:t>
            </w:r>
            <w:r>
              <w:t xml:space="preserve">0 – </w:t>
            </w:r>
            <w:r w:rsidR="00D3004F">
              <w:t>1</w:t>
            </w:r>
            <w:r w:rsidR="26EB247B">
              <w:t>3</w:t>
            </w:r>
            <w:r w:rsidR="00D3004F">
              <w:t>0</w:t>
            </w:r>
            <w:r>
              <w:t xml:space="preserve">0. </w:t>
            </w:r>
          </w:p>
          <w:p w14:paraId="24159CC1" w14:textId="5C1A54F7" w:rsidR="002748C7" w:rsidRPr="005221F8" w:rsidRDefault="009519D1">
            <w:pPr>
              <w:spacing w:after="0"/>
              <w:rPr>
                <w:lang w:val="en-US"/>
              </w:rPr>
            </w:pPr>
            <w:r>
              <w:t xml:space="preserve">Kragerø rådhus, </w:t>
            </w:r>
            <w:r w:rsidR="007C2A56">
              <w:t>Rådhusgata 5, 3770 Kragerø</w:t>
            </w:r>
          </w:p>
        </w:tc>
      </w:tr>
      <w:tr w:rsidR="009F6A37" w14:paraId="1D0B0FF8" w14:textId="77777777" w:rsidTr="39EE888B">
        <w:trPr>
          <w:trHeight w:val="435"/>
        </w:trPr>
        <w:tc>
          <w:tcPr>
            <w:tcW w:w="9440" w:type="dxa"/>
            <w:gridSpan w:val="2"/>
          </w:tcPr>
          <w:p w14:paraId="548F6B0F" w14:textId="1CD79938" w:rsidR="002748C7" w:rsidRPr="007B7BA2" w:rsidRDefault="002748C7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Medlemmer</w:t>
            </w:r>
          </w:p>
        </w:tc>
      </w:tr>
      <w:tr w:rsidR="003E502B" w:rsidRPr="00C038AF" w14:paraId="288EE51F" w14:textId="77777777" w:rsidTr="00D80B4C">
        <w:trPr>
          <w:trHeight w:val="1495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t>Bamble</w:t>
            </w:r>
          </w:p>
          <w:p w14:paraId="770D3A5B" w14:textId="7EAF2B34" w:rsidR="7783B8B2" w:rsidRDefault="328FA3E7" w:rsidP="0B359E49">
            <w:pPr>
              <w:spacing w:after="0"/>
              <w:rPr>
                <w:lang w:val="en-US"/>
              </w:rPr>
            </w:pPr>
            <w:r w:rsidRPr="39EE888B">
              <w:rPr>
                <w:lang w:val="en-US"/>
              </w:rPr>
              <w:t>Petter Jørgensen</w:t>
            </w:r>
          </w:p>
          <w:p w14:paraId="48C86AC5" w14:textId="414F808A" w:rsidR="00F50E8D" w:rsidRDefault="09B6BCD0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14:paraId="6C7AD5DB" w14:textId="25C577A9" w:rsidR="006D5C5C" w:rsidRDefault="006D5C5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  <w:r w:rsidR="00263223">
              <w:rPr>
                <w:lang w:val="en-US"/>
              </w:rPr>
              <w:t xml:space="preserve"> Forfall</w:t>
            </w:r>
          </w:p>
          <w:p w14:paraId="3E6FC66C" w14:textId="77777777" w:rsidR="00122F43" w:rsidRDefault="00122F43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Dag Arild </w:t>
            </w:r>
            <w:proofErr w:type="spellStart"/>
            <w:r>
              <w:rPr>
                <w:lang w:val="en-US"/>
              </w:rPr>
              <w:t>Brødsjømoen</w:t>
            </w:r>
            <w:proofErr w:type="spellEnd"/>
          </w:p>
          <w:p w14:paraId="46FE301E" w14:textId="182094C1" w:rsidR="00122F43" w:rsidRDefault="002C610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3AC9F4FE" w:rsidR="00122F43" w:rsidRDefault="00EF6B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14:paraId="104178F4" w14:textId="3EBAF5F9" w:rsidR="00EF6B4F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4ED9F2CD" w:rsidR="00B81C4E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14:paraId="4A9F51D6" w14:textId="3808EF4D" w:rsidR="49B71738" w:rsidRDefault="49B71738" w:rsidP="0B359E49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 xml:space="preserve">Janicke Andreassen </w:t>
            </w:r>
          </w:p>
          <w:p w14:paraId="4CAEE02E" w14:textId="4CEC8FD3" w:rsidR="00EF6B4F" w:rsidRDefault="594CAD0B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Stina M</w:t>
            </w:r>
            <w:r w:rsidR="003924BB">
              <w:rPr>
                <w:lang w:val="en-US"/>
              </w:rPr>
              <w:t>.</w:t>
            </w:r>
            <w:r w:rsidRPr="0B359E49">
              <w:rPr>
                <w:lang w:val="en-US"/>
              </w:rPr>
              <w:t xml:space="preserve"> Knutsdatter Stamland</w:t>
            </w:r>
            <w:r w:rsidR="00CF01E9">
              <w:rPr>
                <w:lang w:val="en-US"/>
              </w:rPr>
              <w:t xml:space="preserve"> Forfall</w:t>
            </w:r>
          </w:p>
          <w:p w14:paraId="78597A0F" w14:textId="390842C3" w:rsidR="00EF6B4F" w:rsidRDefault="00EF6B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  <w:r w:rsidR="00300D4D">
              <w:rPr>
                <w:lang w:val="en-US"/>
              </w:rPr>
              <w:t xml:space="preserve"> </w:t>
            </w:r>
            <w:proofErr w:type="spellStart"/>
            <w:r w:rsidR="00300D4D">
              <w:rPr>
                <w:lang w:val="en-US"/>
              </w:rPr>
              <w:t>Forfall</w:t>
            </w:r>
            <w:proofErr w:type="spellEnd"/>
          </w:p>
          <w:p w14:paraId="7A245CF5" w14:textId="77777777" w:rsidR="00122F43" w:rsidRDefault="00122F43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EF6B4F">
              <w:rPr>
                <w:b/>
                <w:bCs/>
                <w:lang w:val="en-US"/>
              </w:rPr>
              <w:t>Siljan</w:t>
            </w:r>
            <w:proofErr w:type="spellEnd"/>
          </w:p>
          <w:p w14:paraId="2C79BF00" w14:textId="7FE740B5" w:rsidR="00122F43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14:paraId="5532DDEE" w14:textId="39DCB935" w:rsidR="00EE6810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2B61C59E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>Marius Roheim Aarvold</w:t>
            </w:r>
            <w:r w:rsidR="28B5A664" w:rsidRPr="2E68970D">
              <w:rPr>
                <w:lang w:val="en-US"/>
              </w:rPr>
              <w:t xml:space="preserve"> </w:t>
            </w:r>
            <w:r>
              <w:tab/>
            </w:r>
          </w:p>
          <w:p w14:paraId="3F5886FB" w14:textId="1BD2A552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="00814A48">
              <w:rPr>
                <w:lang w:val="en-US"/>
              </w:rPr>
              <w:t xml:space="preserve"> </w:t>
            </w:r>
            <w:proofErr w:type="spellStart"/>
            <w:r w:rsidR="00814A48">
              <w:rPr>
                <w:lang w:val="en-US"/>
              </w:rPr>
              <w:t>Forfall</w:t>
            </w:r>
            <w:proofErr w:type="spellEnd"/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0C777817" w:rsidR="00A12030" w:rsidRPr="007B7BA2" w:rsidRDefault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="00814A48">
              <w:rPr>
                <w:lang w:val="en-US"/>
              </w:rPr>
              <w:t xml:space="preserve"> </w:t>
            </w:r>
            <w:proofErr w:type="spellStart"/>
            <w:r w:rsidR="00814A48">
              <w:rPr>
                <w:lang w:val="en-US"/>
              </w:rPr>
              <w:t>Forfall</w:t>
            </w:r>
            <w:proofErr w:type="spellEnd"/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>
            <w:pPr>
              <w:spacing w:after="0"/>
            </w:pPr>
          </w:p>
          <w:p w14:paraId="136128C2" w14:textId="0BD0CCB4" w:rsidR="006D5C5C" w:rsidRDefault="58D1BA58" w:rsidP="0B359E49">
            <w:pPr>
              <w:spacing w:after="0"/>
            </w:pPr>
            <w:r>
              <w:t>Ordfører</w:t>
            </w:r>
            <w:r w:rsidR="77070169">
              <w:t xml:space="preserve"> Frp</w:t>
            </w:r>
          </w:p>
          <w:p w14:paraId="248D9455" w14:textId="4D099265" w:rsidR="006D5C5C" w:rsidRDefault="0FEA361D" w:rsidP="0B359E49">
            <w:pPr>
              <w:spacing w:after="0"/>
            </w:pPr>
            <w:r>
              <w:t>V</w:t>
            </w:r>
            <w:r w:rsidR="001267C3">
              <w:t xml:space="preserve">araordfører </w:t>
            </w:r>
            <w:r w:rsidR="47C3DE41">
              <w:t>H</w:t>
            </w:r>
          </w:p>
          <w:p w14:paraId="6C1BC174" w14:textId="15B9BAF5" w:rsidR="006D5C5C" w:rsidRDefault="00DF078B">
            <w:pPr>
              <w:spacing w:after="0"/>
            </w:pPr>
            <w:r>
              <w:t xml:space="preserve">Vara: </w:t>
            </w:r>
            <w:r w:rsidR="00DD7E6E">
              <w:t>Karstein T. Fiane</w:t>
            </w:r>
            <w:r w:rsidR="00B6685A">
              <w:t xml:space="preserve"> </w:t>
            </w:r>
            <w:r w:rsidR="09B6BCD0">
              <w:t>Sp</w:t>
            </w:r>
          </w:p>
          <w:p w14:paraId="7EDC60A2" w14:textId="77777777" w:rsidR="006D5C5C" w:rsidRDefault="006D5C5C">
            <w:pPr>
              <w:spacing w:after="0"/>
            </w:pPr>
          </w:p>
          <w:p w14:paraId="6BEE7108" w14:textId="77777777" w:rsidR="00122F43" w:rsidRDefault="00122F43">
            <w:pPr>
              <w:spacing w:after="0"/>
            </w:pPr>
          </w:p>
          <w:p w14:paraId="1FA3589D" w14:textId="10A631DC" w:rsidR="00122F43" w:rsidRDefault="00B81C4E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>
            <w:pPr>
              <w:spacing w:after="0"/>
            </w:pPr>
            <w:r>
              <w:t>Ap</w:t>
            </w:r>
          </w:p>
          <w:p w14:paraId="71E1E543" w14:textId="77777777" w:rsidR="00122F43" w:rsidRDefault="00122F43">
            <w:pPr>
              <w:spacing w:after="0"/>
            </w:pPr>
          </w:p>
          <w:p w14:paraId="2A7F1898" w14:textId="77777777" w:rsidR="00077378" w:rsidRDefault="00077378">
            <w:pPr>
              <w:spacing w:after="0"/>
            </w:pPr>
          </w:p>
          <w:p w14:paraId="6875C04F" w14:textId="613B8192" w:rsidR="00122F43" w:rsidRDefault="00EF6B4F">
            <w:pPr>
              <w:spacing w:after="0"/>
            </w:pPr>
            <w:r>
              <w:t>Ordfører Rødt</w:t>
            </w:r>
          </w:p>
          <w:p w14:paraId="6A9A8D30" w14:textId="4E061F8A" w:rsidR="00EF6B4F" w:rsidRDefault="00B81C4E">
            <w:pPr>
              <w:spacing w:after="0"/>
            </w:pPr>
            <w:r>
              <w:t>Varaordfører Uavhengig</w:t>
            </w:r>
          </w:p>
          <w:p w14:paraId="341587A4" w14:textId="34C1EBB9" w:rsidR="00B81C4E" w:rsidRDefault="00B81C4E">
            <w:pPr>
              <w:spacing w:after="0"/>
            </w:pPr>
            <w:r>
              <w:t>Frp</w:t>
            </w:r>
          </w:p>
          <w:p w14:paraId="36C69CD0" w14:textId="77777777" w:rsidR="00122F43" w:rsidRDefault="00122F43">
            <w:pPr>
              <w:spacing w:after="0"/>
            </w:pPr>
          </w:p>
          <w:p w14:paraId="003AF101" w14:textId="77777777" w:rsidR="002C610A" w:rsidRDefault="002C610A">
            <w:pPr>
              <w:spacing w:after="0"/>
            </w:pPr>
          </w:p>
          <w:p w14:paraId="1EB84BA8" w14:textId="2D1C446C" w:rsidR="670504E3" w:rsidRDefault="063F8DA7" w:rsidP="0B359E49">
            <w:pPr>
              <w:spacing w:after="0"/>
            </w:pPr>
            <w:r>
              <w:t>Ordfører Ap</w:t>
            </w:r>
          </w:p>
          <w:p w14:paraId="6E732559" w14:textId="28872BFA" w:rsidR="00EF6B4F" w:rsidRDefault="594CAD0B">
            <w:pPr>
              <w:spacing w:after="0"/>
            </w:pPr>
            <w:r>
              <w:t>Vara</w:t>
            </w:r>
            <w:r w:rsidR="008C5BFC">
              <w:t xml:space="preserve">: </w:t>
            </w:r>
            <w:r w:rsidR="004E11CE">
              <w:t xml:space="preserve">Robert </w:t>
            </w:r>
            <w:proofErr w:type="spellStart"/>
            <w:r w:rsidR="004E11CE">
              <w:t>Wefler</w:t>
            </w:r>
            <w:proofErr w:type="spellEnd"/>
            <w:r w:rsidR="004E11CE">
              <w:t xml:space="preserve"> F</w:t>
            </w:r>
            <w:r>
              <w:t>rp</w:t>
            </w:r>
          </w:p>
          <w:p w14:paraId="712B35B4" w14:textId="40364A16" w:rsidR="00EF6B4F" w:rsidRDefault="00300D4D">
            <w:pPr>
              <w:spacing w:after="0"/>
            </w:pPr>
            <w:r>
              <w:t xml:space="preserve">Vara: Bjørn Tore </w:t>
            </w:r>
            <w:proofErr w:type="spellStart"/>
            <w:r>
              <w:t>Hjartsø</w:t>
            </w:r>
            <w:proofErr w:type="spellEnd"/>
            <w:r>
              <w:t xml:space="preserve"> H</w:t>
            </w:r>
          </w:p>
          <w:p w14:paraId="4DA0F533" w14:textId="77777777" w:rsidR="00EF6B4F" w:rsidRDefault="00EF6B4F">
            <w:pPr>
              <w:spacing w:after="0"/>
            </w:pPr>
          </w:p>
          <w:p w14:paraId="2557800C" w14:textId="77777777" w:rsidR="00EF6B4F" w:rsidRDefault="00EF6B4F">
            <w:pPr>
              <w:spacing w:after="0"/>
            </w:pPr>
          </w:p>
          <w:p w14:paraId="52D28734" w14:textId="768D49DC" w:rsidR="00122F43" w:rsidRDefault="00EE6810">
            <w:pPr>
              <w:spacing w:after="0"/>
            </w:pPr>
            <w:r>
              <w:t>Ordfører Krf</w:t>
            </w:r>
          </w:p>
          <w:p w14:paraId="1DFB7B2B" w14:textId="77570CC9" w:rsidR="00EE6810" w:rsidRDefault="00EE6810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>
            <w:pPr>
              <w:spacing w:after="0"/>
            </w:pPr>
            <w:r>
              <w:t>Ap</w:t>
            </w:r>
          </w:p>
          <w:p w14:paraId="33FC7C4F" w14:textId="77777777" w:rsidR="00122F43" w:rsidRDefault="00122F43">
            <w:pPr>
              <w:spacing w:after="0"/>
            </w:pPr>
          </w:p>
          <w:p w14:paraId="5750EAD7" w14:textId="77777777" w:rsidR="00122F43" w:rsidRDefault="00122F43">
            <w:pPr>
              <w:spacing w:after="0"/>
            </w:pPr>
          </w:p>
          <w:p w14:paraId="2D4AC270" w14:textId="4ACC6903" w:rsidR="75F61F7F" w:rsidRDefault="384011CF" w:rsidP="0B359E49">
            <w:pPr>
              <w:spacing w:after="0"/>
            </w:pPr>
            <w:r>
              <w:t>Ordfører H</w:t>
            </w:r>
          </w:p>
          <w:p w14:paraId="6AADF082" w14:textId="3AE236C5" w:rsidR="00122F43" w:rsidRDefault="00814A4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Ingen </w:t>
            </w:r>
            <w:proofErr w:type="spellStart"/>
            <w:r>
              <w:rPr>
                <w:lang w:val="en-US"/>
              </w:rPr>
              <w:t>vara</w:t>
            </w:r>
            <w:proofErr w:type="spellEnd"/>
          </w:p>
          <w:p w14:paraId="0CE0D66E" w14:textId="0BC452AF" w:rsidR="007A6EE5" w:rsidRPr="007B7BA2" w:rsidRDefault="00814A4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Ingen </w:t>
            </w:r>
            <w:proofErr w:type="spellStart"/>
            <w:r>
              <w:rPr>
                <w:lang w:val="en-US"/>
              </w:rPr>
              <w:t>vara</w:t>
            </w:r>
            <w:proofErr w:type="spellEnd"/>
          </w:p>
        </w:tc>
      </w:tr>
      <w:tr w:rsidR="009F6A37" w14:paraId="3960BFF3" w14:textId="77777777" w:rsidTr="39EE888B">
        <w:trPr>
          <w:trHeight w:val="121"/>
        </w:trPr>
        <w:tc>
          <w:tcPr>
            <w:tcW w:w="9440" w:type="dxa"/>
            <w:gridSpan w:val="2"/>
          </w:tcPr>
          <w:p w14:paraId="0C70A48D" w14:textId="77777777" w:rsidR="002748C7" w:rsidRDefault="006D5C5C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Kommunedirektørkollegiet</w:t>
            </w:r>
          </w:p>
          <w:p w14:paraId="709E3708" w14:textId="56F1A5EE" w:rsidR="00077378" w:rsidRDefault="426D89B1">
            <w:pPr>
              <w:spacing w:before="240" w:after="0"/>
            </w:pPr>
            <w:r>
              <w:t>K</w:t>
            </w:r>
            <w:r w:rsidR="00077378">
              <w:t>ommunedirektør Bamble</w:t>
            </w:r>
            <w:r w:rsidR="00381C60">
              <w:t xml:space="preserve">                 </w:t>
            </w:r>
            <w:r w:rsidR="6DEA4D6B">
              <w:t xml:space="preserve">            </w:t>
            </w:r>
            <w:r w:rsidR="00381C60">
              <w:t xml:space="preserve">      </w:t>
            </w:r>
            <w:r w:rsidR="1AF89498">
              <w:t>Magnus Meling Hallaråker</w:t>
            </w:r>
            <w:r w:rsidR="00077378">
              <w:br/>
              <w:t>Kommunedirektør i Drangedal</w:t>
            </w:r>
            <w:r w:rsidR="00381C60">
              <w:t xml:space="preserve">                             </w:t>
            </w:r>
            <w:r w:rsidR="12CB7BC0">
              <w:t>Øystein Tveit</w:t>
            </w:r>
            <w:r w:rsidR="00077378">
              <w:br/>
              <w:t>Konst. kommunedirektør i Kragerø</w:t>
            </w:r>
            <w:r w:rsidR="00381C60">
              <w:t xml:space="preserve">                      Marianne S. Gurrick</w:t>
            </w:r>
            <w:r w:rsidR="00077378">
              <w:br/>
              <w:t>Kommunedirektør i Porsgrunn</w:t>
            </w:r>
            <w:r w:rsidR="00381C60">
              <w:t xml:space="preserve">                             Inger Anne Speilberg</w:t>
            </w:r>
            <w:r w:rsidR="00077378">
              <w:br/>
              <w:t>Kommunedirektør i Siljan</w:t>
            </w:r>
            <w:r w:rsidR="00381C60">
              <w:t xml:space="preserve">                                     Jan Sæthre</w:t>
            </w:r>
            <w:r w:rsidR="00077378">
              <w:br/>
              <w:t>Kommunedirektør i Skien</w:t>
            </w:r>
            <w:r w:rsidR="00381C60">
              <w:t xml:space="preserve">                                     Karin G. Finnerud</w:t>
            </w:r>
            <w:r w:rsidR="006C7ADC">
              <w:t xml:space="preserve"> </w:t>
            </w:r>
            <w:r w:rsidR="00C5730C">
              <w:t>-</w:t>
            </w:r>
            <w:r w:rsidR="006C7ADC">
              <w:t>Forfall</w:t>
            </w:r>
          </w:p>
          <w:p w14:paraId="5F228589" w14:textId="77777777" w:rsidR="0063445E" w:rsidRPr="0063445E" w:rsidRDefault="0063445E" w:rsidP="0063445E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14:paraId="0CF8A1B8" w14:textId="07A3C9D4" w:rsidR="0063445E" w:rsidRPr="00381C60" w:rsidRDefault="0063445E">
            <w:pPr>
              <w:spacing w:before="240" w:after="0"/>
            </w:pP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>Lars Haukvik</w:t>
            </w:r>
            <w:r w:rsidR="00777439">
              <w:t xml:space="preserve"> -Forfall</w:t>
            </w:r>
            <w:r>
              <w:t xml:space="preserve">                                              </w:t>
            </w:r>
            <w:r w:rsidRPr="0063445E">
              <w:t>Administrasjonen</w:t>
            </w:r>
          </w:p>
        </w:tc>
      </w:tr>
      <w:tr w:rsidR="009F6A37" w14:paraId="01ACF59A" w14:textId="77777777" w:rsidTr="39EE888B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14:paraId="12CDB1F2" w14:textId="7656926B" w:rsidR="0063445E" w:rsidRPr="0063445E" w:rsidRDefault="0063445E" w:rsidP="0063445E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="00873544">
              <w:t>-Forfall</w:t>
            </w:r>
            <w:r w:rsidRPr="0063445E">
              <w:br/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="004B460B">
              <w:t xml:space="preserve"> -Forfall</w:t>
            </w:r>
            <w:r w:rsidR="004B460B">
              <w:br/>
              <w:t xml:space="preserve">                                                                                 Vara: </w:t>
            </w:r>
            <w:r w:rsidR="00352ADF">
              <w:t>Ton</w:t>
            </w:r>
            <w:r w:rsidR="00710967">
              <w:t xml:space="preserve">je </w:t>
            </w:r>
            <w:proofErr w:type="spellStart"/>
            <w:r w:rsidR="00710967">
              <w:t>Markset</w:t>
            </w:r>
            <w:proofErr w:type="spellEnd"/>
            <w:r w:rsidR="00710967">
              <w:t xml:space="preserve"> Lia</w:t>
            </w:r>
            <w:r w:rsidRPr="0063445E">
              <w:br/>
            </w:r>
            <w:proofErr w:type="spellStart"/>
            <w:proofErr w:type="gramStart"/>
            <w:r w:rsidRPr="0063445E">
              <w:t>Hovedvernombud</w:t>
            </w:r>
            <w:proofErr w:type="spellEnd"/>
            <w:r w:rsidRPr="0063445E">
              <w:t xml:space="preserve">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  <w:r w:rsidR="001D3CF1">
              <w:t xml:space="preserve"> -Forfall</w:t>
            </w:r>
          </w:p>
          <w:p w14:paraId="6FE7748C" w14:textId="03998081" w:rsidR="0063445E" w:rsidRPr="0063445E" w:rsidRDefault="0063445E" w:rsidP="420CB622">
            <w:pPr>
              <w:spacing w:before="240" w:after="0"/>
            </w:pPr>
            <w:proofErr w:type="gramStart"/>
            <w:r w:rsidRPr="77405C49">
              <w:rPr>
                <w:b/>
                <w:bCs/>
              </w:rPr>
              <w:t xml:space="preserve">KS:   </w:t>
            </w:r>
            <w:proofErr w:type="gramEnd"/>
            <w:r w:rsidRPr="77405C49">
              <w:rPr>
                <w:b/>
                <w:bCs/>
              </w:rPr>
              <w:t xml:space="preserve">                                                                                </w:t>
            </w:r>
            <w:r>
              <w:t>Gro Herheim</w:t>
            </w:r>
            <w:r>
              <w:br/>
            </w:r>
            <w:proofErr w:type="gramStart"/>
            <w:r w:rsidRPr="77405C49">
              <w:rPr>
                <w:b/>
                <w:bCs/>
              </w:rPr>
              <w:t xml:space="preserve">NHO:   </w:t>
            </w:r>
            <w:proofErr w:type="gramEnd"/>
            <w:r w:rsidRPr="77405C49">
              <w:rPr>
                <w:b/>
                <w:bCs/>
              </w:rPr>
              <w:t xml:space="preserve">                                                                            </w:t>
            </w:r>
            <w:r w:rsidR="00462041" w:rsidRPr="00462041">
              <w:t>Kristin Saga</w:t>
            </w:r>
            <w:r w:rsidR="002A7C65">
              <w:t xml:space="preserve"> Forfall</w:t>
            </w:r>
            <w:r w:rsidR="002A7C65">
              <w:br/>
              <w:t xml:space="preserve">                                                                                Vara: Børre Jacobsen</w:t>
            </w:r>
            <w:r>
              <w:br/>
            </w:r>
            <w:proofErr w:type="gramStart"/>
            <w:r w:rsidR="0DF5A5ED" w:rsidRPr="77405C49">
              <w:rPr>
                <w:b/>
                <w:bCs/>
              </w:rPr>
              <w:t>Statsforvalteren:</w:t>
            </w:r>
            <w:r w:rsidR="04F536C7" w:rsidRPr="77405C49">
              <w:rPr>
                <w:b/>
                <w:bCs/>
              </w:rPr>
              <w:t xml:space="preserve">   </w:t>
            </w:r>
            <w:proofErr w:type="gramEnd"/>
            <w:r w:rsidR="04F536C7" w:rsidRPr="77405C49">
              <w:rPr>
                <w:b/>
                <w:bCs/>
              </w:rPr>
              <w:t xml:space="preserve">                                                    </w:t>
            </w:r>
            <w:r w:rsidR="64829E5C">
              <w:t>Trond Rønn</w:t>
            </w:r>
            <w:r w:rsidR="00DB3BC9">
              <w:t>i</w:t>
            </w:r>
            <w:r w:rsidR="64829E5C">
              <w:t>ngen</w:t>
            </w:r>
          </w:p>
          <w:p w14:paraId="72693C4D" w14:textId="77777777" w:rsidR="004A3180" w:rsidRDefault="0063445E" w:rsidP="0063445E">
            <w:pPr>
              <w:spacing w:before="240" w:after="0"/>
            </w:pPr>
            <w:r>
              <w:lastRenderedPageBreak/>
              <w:br/>
            </w:r>
            <w:proofErr w:type="gramStart"/>
            <w:r w:rsidRPr="1B0DABFC">
              <w:rPr>
                <w:b/>
                <w:bCs/>
              </w:rPr>
              <w:t xml:space="preserve">Sekretariatet:   </w:t>
            </w:r>
            <w:proofErr w:type="gramEnd"/>
            <w:r w:rsidRPr="1B0DABFC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  <w:p w14:paraId="4DFDFE62" w14:textId="77777777" w:rsidR="00610D50" w:rsidRDefault="00BE736F" w:rsidP="0063445E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Av rådet</w:t>
            </w:r>
            <w:r w:rsidR="001B6CD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894B7C">
              <w:rPr>
                <w:b/>
                <w:bCs/>
              </w:rPr>
              <w:t>18 valgte medlemmer møtte 16</w:t>
            </w:r>
            <w:r w:rsidR="00EB3A50">
              <w:rPr>
                <w:b/>
                <w:bCs/>
              </w:rPr>
              <w:t xml:space="preserve"> </w:t>
            </w:r>
            <w:r w:rsidR="002A0799">
              <w:rPr>
                <w:b/>
                <w:bCs/>
              </w:rPr>
              <w:t xml:space="preserve">med varamedlemmer </w:t>
            </w:r>
            <w:r w:rsidR="00EB3A50">
              <w:rPr>
                <w:b/>
                <w:bCs/>
              </w:rPr>
              <w:t>og møtet ble satt</w:t>
            </w:r>
            <w:r w:rsidR="00610D50">
              <w:rPr>
                <w:b/>
                <w:bCs/>
              </w:rPr>
              <w:t>.</w:t>
            </w:r>
          </w:p>
          <w:p w14:paraId="6D80CFB3" w14:textId="1F4C524C" w:rsidR="00BE736F" w:rsidRPr="00BE736F" w:rsidRDefault="00523131" w:rsidP="0063445E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Rådsordfører Marius Roheim Aarvold åpnet møtet</w:t>
            </w:r>
          </w:p>
        </w:tc>
      </w:tr>
      <w:tr w:rsidR="003E502B" w:rsidRPr="00C038AF" w14:paraId="4DD50314" w14:textId="77777777" w:rsidTr="002A0799">
        <w:trPr>
          <w:trHeight w:val="232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6CFE7420" w:rsidR="002748C7" w:rsidRPr="007B7BA2" w:rsidRDefault="002748C7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>
            <w:pPr>
              <w:spacing w:after="0"/>
              <w:rPr>
                <w:lang w:val="en-US"/>
              </w:rPr>
            </w:pPr>
          </w:p>
        </w:tc>
      </w:tr>
      <w:tr w:rsidR="009F6A37" w14:paraId="65233D20" w14:textId="77777777" w:rsidTr="39EE888B">
        <w:trPr>
          <w:trHeight w:val="121"/>
        </w:trPr>
        <w:tc>
          <w:tcPr>
            <w:tcW w:w="9440" w:type="dxa"/>
            <w:gridSpan w:val="2"/>
          </w:tcPr>
          <w:p w14:paraId="7FE3E709" w14:textId="16299CDB" w:rsidR="002748C7" w:rsidRPr="007B7BA2" w:rsidRDefault="00C40411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Følgende orienteringer ble gitt</w:t>
            </w:r>
          </w:p>
        </w:tc>
      </w:tr>
      <w:tr w:rsidR="009F6A37" w:rsidRPr="00C038AF" w14:paraId="0005C287" w14:textId="77777777" w:rsidTr="39EE888B">
        <w:trPr>
          <w:trHeight w:val="475"/>
        </w:trPr>
        <w:tc>
          <w:tcPr>
            <w:tcW w:w="4720" w:type="dxa"/>
            <w:tcBorders>
              <w:top w:val="single" w:sz="4" w:space="0" w:color="auto"/>
            </w:tcBorders>
          </w:tcPr>
          <w:p w14:paraId="627B4D96" w14:textId="0FAB331D" w:rsidR="20C1AB1B" w:rsidRDefault="20C1AB1B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0910</w:t>
            </w:r>
          </w:p>
          <w:p w14:paraId="6808AB2F" w14:textId="1C1B09C3" w:rsidR="0B359E49" w:rsidRDefault="0B359E49" w:rsidP="0B359E49">
            <w:pPr>
              <w:spacing w:after="0"/>
              <w:rPr>
                <w:lang w:val="en-US"/>
              </w:rPr>
            </w:pPr>
          </w:p>
          <w:p w14:paraId="1B95EF8C" w14:textId="77777777" w:rsidR="005C543F" w:rsidRDefault="005C543F" w:rsidP="21AB9506">
            <w:pPr>
              <w:spacing w:after="0"/>
              <w:rPr>
                <w:lang w:val="en-US"/>
              </w:rPr>
            </w:pPr>
          </w:p>
          <w:p w14:paraId="08DFDE4E" w14:textId="266E7945" w:rsidR="20C1AB1B" w:rsidRDefault="20C1AB1B" w:rsidP="11D91A9F">
            <w:pPr>
              <w:spacing w:after="0"/>
              <w:rPr>
                <w:lang w:val="en-US"/>
              </w:rPr>
            </w:pPr>
          </w:p>
          <w:p w14:paraId="211C7E39" w14:textId="4B695C4A" w:rsidR="20C1AB1B" w:rsidRDefault="20C1AB1B" w:rsidP="11D91A9F">
            <w:pPr>
              <w:spacing w:after="0"/>
              <w:rPr>
                <w:lang w:val="en-US"/>
              </w:rPr>
            </w:pPr>
          </w:p>
          <w:p w14:paraId="0E422B92" w14:textId="5C4345DA" w:rsidR="20C1AB1B" w:rsidRDefault="33C9FA6D" w:rsidP="11D91A9F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09</w:t>
            </w:r>
            <w:r w:rsidR="00A04B60">
              <w:rPr>
                <w:lang w:val="en-US"/>
              </w:rPr>
              <w:t>3</w:t>
            </w:r>
            <w:r w:rsidRPr="11D91A9F">
              <w:rPr>
                <w:lang w:val="en-US"/>
              </w:rPr>
              <w:t>0</w:t>
            </w:r>
          </w:p>
          <w:p w14:paraId="6899468A" w14:textId="0DF457CB" w:rsidR="0B359E49" w:rsidRDefault="0B359E49" w:rsidP="0B359E49">
            <w:pPr>
              <w:spacing w:after="0"/>
              <w:rPr>
                <w:lang w:val="en-US"/>
              </w:rPr>
            </w:pPr>
          </w:p>
          <w:p w14:paraId="3F3D92FD" w14:textId="32EEE30B" w:rsidR="11D91A9F" w:rsidRDefault="11D91A9F" w:rsidP="11D91A9F">
            <w:pPr>
              <w:spacing w:after="0"/>
              <w:rPr>
                <w:lang w:val="en-US"/>
              </w:rPr>
            </w:pPr>
          </w:p>
          <w:p w14:paraId="2A064279" w14:textId="7AD695C4" w:rsidR="11D91A9F" w:rsidRDefault="11D91A9F" w:rsidP="11D91A9F">
            <w:pPr>
              <w:spacing w:after="0"/>
              <w:rPr>
                <w:lang w:val="en-US"/>
              </w:rPr>
            </w:pPr>
          </w:p>
          <w:p w14:paraId="6B27A09E" w14:textId="77777777" w:rsidR="004E5C58" w:rsidRDefault="004E5C58" w:rsidP="784F6357">
            <w:pPr>
              <w:spacing w:after="0"/>
              <w:rPr>
                <w:lang w:val="en-US"/>
              </w:rPr>
            </w:pPr>
          </w:p>
          <w:p w14:paraId="311F11CB" w14:textId="77777777" w:rsidR="004E5C58" w:rsidRDefault="004E5C58" w:rsidP="784F6357">
            <w:pPr>
              <w:spacing w:after="0"/>
              <w:rPr>
                <w:lang w:val="en-US"/>
              </w:rPr>
            </w:pPr>
          </w:p>
          <w:p w14:paraId="38A047B5" w14:textId="5006D4D0" w:rsidR="1AD4B697" w:rsidRDefault="003306F5" w:rsidP="784F635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0950</w:t>
            </w:r>
          </w:p>
          <w:p w14:paraId="0CC0EFEB" w14:textId="60C0CD21" w:rsidR="00A560CB" w:rsidRDefault="00A560CB" w:rsidP="21AB9506">
            <w:pPr>
              <w:spacing w:after="0"/>
              <w:rPr>
                <w:lang w:val="en-US"/>
              </w:rPr>
            </w:pPr>
          </w:p>
          <w:p w14:paraId="71DD3B21" w14:textId="77777777" w:rsidR="00A560CB" w:rsidRDefault="00A560CB" w:rsidP="21AB9506">
            <w:pPr>
              <w:spacing w:after="0"/>
              <w:rPr>
                <w:lang w:val="en-US"/>
              </w:rPr>
            </w:pPr>
          </w:p>
          <w:p w14:paraId="3AEDD197" w14:textId="77777777" w:rsidR="009B2DCD" w:rsidRDefault="00A560CB" w:rsidP="21AB95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1010</w:t>
            </w:r>
          </w:p>
          <w:p w14:paraId="011EB57F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43A8DF05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1E8157C7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02C804C6" w14:textId="77777777" w:rsidR="00101952" w:rsidRDefault="00101952" w:rsidP="21AB9506">
            <w:pPr>
              <w:spacing w:after="0"/>
              <w:rPr>
                <w:lang w:val="en-US"/>
              </w:rPr>
            </w:pPr>
          </w:p>
          <w:p w14:paraId="1B9F772E" w14:textId="77777777" w:rsidR="00101952" w:rsidRDefault="00101952" w:rsidP="21AB9506">
            <w:pPr>
              <w:spacing w:after="0"/>
              <w:rPr>
                <w:lang w:val="en-US"/>
              </w:rPr>
            </w:pPr>
          </w:p>
          <w:p w14:paraId="601759F5" w14:textId="4FABDCDA" w:rsidR="00A560CB" w:rsidRDefault="009B2DCD" w:rsidP="21AB95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1030</w:t>
            </w:r>
          </w:p>
          <w:p w14:paraId="24426A4F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643845FD" w14:textId="77777777" w:rsidR="003E502B" w:rsidRDefault="003E502B" w:rsidP="21AB9506">
            <w:pPr>
              <w:spacing w:after="0"/>
              <w:rPr>
                <w:lang w:val="en-US"/>
              </w:rPr>
            </w:pPr>
          </w:p>
          <w:p w14:paraId="2F4B1BBA" w14:textId="5F3E6B46" w:rsidR="009B2DCD" w:rsidRDefault="009A468A" w:rsidP="21AB95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1050</w:t>
            </w:r>
          </w:p>
          <w:p w14:paraId="535E6553" w14:textId="77777777" w:rsidR="00335F37" w:rsidRDefault="00335F37" w:rsidP="00335F37">
            <w:pPr>
              <w:spacing w:after="0"/>
              <w:rPr>
                <w:lang w:val="en-US"/>
              </w:rPr>
            </w:pPr>
          </w:p>
          <w:p w14:paraId="0467FB78" w14:textId="5A49E7D0" w:rsidR="00335F37" w:rsidRPr="007B7BA2" w:rsidRDefault="00335F37" w:rsidP="00335F37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1D635F03" w14:textId="2785A415" w:rsidR="00A04B60" w:rsidRDefault="004042CA" w:rsidP="004042CA">
            <w:r w:rsidRPr="004042CA">
              <w:rPr>
                <w:b/>
                <w:bCs/>
              </w:rPr>
              <w:lastRenderedPageBreak/>
              <w:t>Hvordan jobber vi sammen med næringslivets behov og utvikling i Grenland</w:t>
            </w:r>
            <w:r>
              <w:rPr>
                <w:b/>
                <w:bCs/>
              </w:rPr>
              <w:br/>
            </w:r>
            <w:r w:rsidR="00A04B60">
              <w:t xml:space="preserve">Næringssjef i Kragerø </w:t>
            </w:r>
            <w:r w:rsidRPr="004042CA">
              <w:t xml:space="preserve">Geir Helge Lia   </w:t>
            </w:r>
          </w:p>
          <w:p w14:paraId="0890038D" w14:textId="00DFEEE9" w:rsidR="00477E08" w:rsidRPr="00D56ADD" w:rsidRDefault="00D56ADD" w:rsidP="004042CA">
            <w:pPr>
              <w:rPr>
                <w:b/>
                <w:bCs/>
              </w:rPr>
            </w:pPr>
            <w:r w:rsidRPr="00D56ADD">
              <w:rPr>
                <w:b/>
                <w:bCs/>
              </w:rPr>
              <w:t xml:space="preserve">Ny regional plan for Klima, Energi og Grønn omstilling, hvor er treff punktene med </w:t>
            </w:r>
            <w:proofErr w:type="gramStart"/>
            <w:r w:rsidRPr="00D56ADD">
              <w:rPr>
                <w:b/>
                <w:bCs/>
              </w:rPr>
              <w:t>Grenlandskommunene ?</w:t>
            </w:r>
            <w:proofErr w:type="gramEnd"/>
            <w:r>
              <w:rPr>
                <w:b/>
                <w:bCs/>
              </w:rPr>
              <w:br/>
            </w:r>
            <w:r w:rsidR="00477E08" w:rsidRPr="004E5C58">
              <w:t xml:space="preserve">Fredrik </w:t>
            </w:r>
            <w:r w:rsidR="004E5C58" w:rsidRPr="004E5C58">
              <w:t xml:space="preserve">Solberg Gulløy </w:t>
            </w:r>
            <w:r w:rsidR="000421E0" w:rsidRPr="004E5C58">
              <w:t xml:space="preserve">og Helene </w:t>
            </w:r>
            <w:r w:rsidR="00C37F6C">
              <w:t xml:space="preserve">M. </w:t>
            </w:r>
            <w:r w:rsidR="000421E0" w:rsidRPr="004E5C58">
              <w:t>Norli</w:t>
            </w:r>
            <w:r w:rsidR="00482728" w:rsidRPr="004E5C58">
              <w:t>, Telemark fylkes</w:t>
            </w:r>
            <w:r w:rsidR="00324981" w:rsidRPr="004E5C58">
              <w:t>kommune</w:t>
            </w:r>
          </w:p>
          <w:p w14:paraId="03264E68" w14:textId="3E345FB5" w:rsidR="004042CA" w:rsidRPr="004042CA" w:rsidRDefault="004042CA" w:rsidP="004042CA">
            <w:proofErr w:type="spellStart"/>
            <w:r w:rsidRPr="004042CA">
              <w:rPr>
                <w:b/>
                <w:bCs/>
              </w:rPr>
              <w:t>Proventia</w:t>
            </w:r>
            <w:proofErr w:type="spellEnd"/>
            <w:r w:rsidRPr="004042CA">
              <w:rPr>
                <w:b/>
                <w:bCs/>
              </w:rPr>
              <w:t xml:space="preserve"> as -Vårt grunder verktø</w:t>
            </w:r>
            <w:r w:rsidR="00804DA3">
              <w:rPr>
                <w:b/>
                <w:bCs/>
              </w:rPr>
              <w:t>y</w:t>
            </w:r>
            <w:r w:rsidR="003306F5">
              <w:rPr>
                <w:b/>
                <w:bCs/>
              </w:rPr>
              <w:br/>
            </w:r>
            <w:r w:rsidR="00A560CB">
              <w:t xml:space="preserve">Daglig leder </w:t>
            </w:r>
            <w:r w:rsidRPr="004042CA">
              <w:t>Jørn Roar Bamble</w:t>
            </w:r>
          </w:p>
          <w:p w14:paraId="483248E2" w14:textId="266C1A9B" w:rsidR="00101952" w:rsidRDefault="004042CA" w:rsidP="00101952">
            <w:pPr>
              <w:spacing w:after="0"/>
            </w:pPr>
            <w:r w:rsidRPr="004042CA">
              <w:rPr>
                <w:b/>
                <w:bCs/>
              </w:rPr>
              <w:t>Datasenter</w:t>
            </w:r>
            <w:r w:rsidR="00804DA3">
              <w:rPr>
                <w:b/>
                <w:bCs/>
              </w:rPr>
              <w:t>, -</w:t>
            </w:r>
            <w:r w:rsidRPr="004042CA">
              <w:rPr>
                <w:b/>
                <w:bCs/>
              </w:rPr>
              <w:t>til besvær eller distrikt</w:t>
            </w:r>
            <w:r w:rsidR="00A560CB" w:rsidRPr="00A560CB">
              <w:rPr>
                <w:b/>
                <w:bCs/>
              </w:rPr>
              <w:t>enes</w:t>
            </w:r>
            <w:r w:rsidRPr="004042CA">
              <w:rPr>
                <w:b/>
                <w:bCs/>
              </w:rPr>
              <w:t xml:space="preserve"> velsignelse?</w:t>
            </w:r>
            <w:r w:rsidRPr="004042CA">
              <w:t xml:space="preserve"> </w:t>
            </w:r>
            <w:r w:rsidR="00A560CB">
              <w:br/>
            </w:r>
            <w:r w:rsidR="00101952" w:rsidRPr="00101952">
              <w:t>Glenn Martin Lloyd</w:t>
            </w:r>
            <w:r w:rsidR="00101952" w:rsidRPr="00101952">
              <w:br/>
              <w:t xml:space="preserve">Critical </w:t>
            </w:r>
            <w:proofErr w:type="spellStart"/>
            <w:r w:rsidR="00101952" w:rsidRPr="00101952">
              <w:t>Facility</w:t>
            </w:r>
            <w:proofErr w:type="spellEnd"/>
            <w:r w:rsidR="00101952" w:rsidRPr="00101952">
              <w:t xml:space="preserve"> Manager</w:t>
            </w:r>
            <w:r w:rsidR="00101952" w:rsidRPr="00101952">
              <w:br/>
              <w:t>CBRE | Data Center Solutions </w:t>
            </w:r>
          </w:p>
          <w:p w14:paraId="533AFC71" w14:textId="77777777" w:rsidR="00101952" w:rsidRPr="00101952" w:rsidRDefault="00101952" w:rsidP="00101952">
            <w:pPr>
              <w:spacing w:after="0"/>
            </w:pPr>
          </w:p>
          <w:p w14:paraId="54555E0E" w14:textId="77777777" w:rsidR="003E502B" w:rsidRDefault="00101952" w:rsidP="00C40411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33C9FA6D" w:rsidRPr="11D91A9F">
              <w:rPr>
                <w:b/>
                <w:bCs/>
              </w:rPr>
              <w:t>ause</w:t>
            </w:r>
          </w:p>
          <w:p w14:paraId="2426CFFC" w14:textId="0110178C" w:rsidR="005008F9" w:rsidRPr="003B5420" w:rsidRDefault="001730C6" w:rsidP="003B5420">
            <w:pPr>
              <w:rPr>
                <w:b/>
                <w:bCs/>
              </w:rPr>
            </w:pPr>
            <w:r w:rsidRPr="00895E06">
              <w:rPr>
                <w:b/>
                <w:bCs/>
              </w:rPr>
              <w:lastRenderedPageBreak/>
              <w:t>Kunsten å skifte dekk i fart</w:t>
            </w:r>
            <w:r w:rsidR="00895E06" w:rsidRPr="00895E06">
              <w:rPr>
                <w:b/>
                <w:bCs/>
              </w:rPr>
              <w:t>, -en vei ut av ROBEK?</w:t>
            </w:r>
            <w:r w:rsidR="00895E06">
              <w:br/>
            </w:r>
            <w:r w:rsidR="009A468A" w:rsidRPr="009A468A">
              <w:t xml:space="preserve">Regionsdirektør Gro </w:t>
            </w:r>
            <w:r w:rsidR="00335F37">
              <w:t>H</w:t>
            </w:r>
            <w:r w:rsidR="009A468A" w:rsidRPr="009A468A">
              <w:t>erheim</w:t>
            </w:r>
            <w:r w:rsidR="00124DBF">
              <w:t>, KS</w:t>
            </w:r>
          </w:p>
        </w:tc>
      </w:tr>
    </w:tbl>
    <w:p w14:paraId="67AC92D4" w14:textId="77777777" w:rsidR="002E0289" w:rsidRDefault="002E0289" w:rsidP="1B0DABFC">
      <w:pPr>
        <w:spacing w:after="160" w:line="278" w:lineRule="auto"/>
      </w:pPr>
    </w:p>
    <w:p w14:paraId="5D38BBD5" w14:textId="38393F5E" w:rsidR="002748C7" w:rsidRDefault="002E0289" w:rsidP="1B0DABFC">
      <w:pPr>
        <w:spacing w:after="160" w:line="278" w:lineRule="auto"/>
        <w:rPr>
          <w:color w:val="918F90" w:themeColor="text2"/>
        </w:rPr>
      </w:pPr>
      <w:r>
        <w:t xml:space="preserve">Følgende saker </w:t>
      </w:r>
      <w:r w:rsidR="00730290">
        <w:t>ble saksbehandlet</w:t>
      </w:r>
      <w:r w:rsidR="00730290">
        <w:rPr>
          <w:color w:val="918F90" w:themeColor="text2"/>
        </w:rPr>
        <w:t>:</w:t>
      </w:r>
    </w:p>
    <w:tbl>
      <w:tblPr>
        <w:tblStyle w:val="Custom2"/>
        <w:tblW w:w="9344" w:type="dxa"/>
        <w:tblLook w:val="04A0" w:firstRow="1" w:lastRow="0" w:firstColumn="1" w:lastColumn="0" w:noHBand="0" w:noVBand="1"/>
      </w:tblPr>
      <w:tblGrid>
        <w:gridCol w:w="1665"/>
        <w:gridCol w:w="7679"/>
      </w:tblGrid>
      <w:tr w:rsidR="00610D50" w14:paraId="3B532AA1" w14:textId="77777777" w:rsidTr="11D91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5" w:type="dxa"/>
          </w:tcPr>
          <w:p w14:paraId="648ABDF5" w14:textId="77777777" w:rsidR="002748C7" w:rsidRDefault="002748C7" w:rsidP="00C038AF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679" w:type="dxa"/>
          </w:tcPr>
          <w:p w14:paraId="39A64934" w14:textId="1B1FE9B8" w:rsidR="002748C7" w:rsidRDefault="00675D53" w:rsidP="00C038AF">
            <w:pPr>
              <w:spacing w:after="0"/>
            </w:pPr>
            <w:r>
              <w:t>Grenlandsrådet</w:t>
            </w:r>
          </w:p>
        </w:tc>
      </w:tr>
      <w:tr w:rsidR="001B6CD5" w:rsidRPr="00174DB5" w14:paraId="716DC141" w14:textId="77777777" w:rsidTr="11D91A9F">
        <w:trPr>
          <w:trHeight w:val="1215"/>
        </w:trPr>
        <w:tc>
          <w:tcPr>
            <w:tcW w:w="1665" w:type="dxa"/>
          </w:tcPr>
          <w:p w14:paraId="00973B0F" w14:textId="04D3F610" w:rsidR="002748C7" w:rsidRPr="00174DB5" w:rsidRDefault="007C2A56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2748C7" w:rsidRPr="2E68970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25</w:t>
            </w:r>
          </w:p>
        </w:tc>
        <w:tc>
          <w:tcPr>
            <w:tcW w:w="7679" w:type="dxa"/>
          </w:tcPr>
          <w:p w14:paraId="44C15663" w14:textId="39AA859F" w:rsidR="002748C7" w:rsidRPr="00174DB5" w:rsidRDefault="5A1056E4" w:rsidP="00C038A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11D91A9F">
              <w:rPr>
                <w:b/>
                <w:bCs/>
                <w:lang w:val="en-US"/>
              </w:rPr>
              <w:t>Protokoll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proofErr w:type="spellStart"/>
            <w:r w:rsidR="0089088F" w:rsidRPr="11D91A9F">
              <w:rPr>
                <w:b/>
                <w:bCs/>
                <w:lang w:val="en-US"/>
              </w:rPr>
              <w:t>fra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proofErr w:type="spellStart"/>
            <w:r w:rsidR="0089088F" w:rsidRPr="11D91A9F">
              <w:rPr>
                <w:b/>
                <w:bCs/>
                <w:lang w:val="en-US"/>
              </w:rPr>
              <w:t>rådsmøtet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r w:rsidR="007C2A56">
              <w:rPr>
                <w:b/>
                <w:bCs/>
                <w:lang w:val="en-US"/>
              </w:rPr>
              <w:t>19</w:t>
            </w:r>
            <w:r w:rsidR="5F8CB2C0" w:rsidRPr="11D91A9F">
              <w:rPr>
                <w:b/>
                <w:bCs/>
                <w:lang w:val="en-US"/>
              </w:rPr>
              <w:t xml:space="preserve">. </w:t>
            </w:r>
            <w:proofErr w:type="spellStart"/>
            <w:r w:rsidR="007C2A56">
              <w:rPr>
                <w:b/>
                <w:bCs/>
                <w:lang w:val="en-US"/>
              </w:rPr>
              <w:t>september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202</w:t>
            </w:r>
            <w:r w:rsidR="00675D53" w:rsidRPr="11D91A9F">
              <w:rPr>
                <w:b/>
                <w:bCs/>
                <w:lang w:val="en-US"/>
              </w:rPr>
              <w:t>5</w:t>
            </w:r>
          </w:p>
          <w:p w14:paraId="373F6486" w14:textId="0DDCC7DC" w:rsidR="00EB20FA" w:rsidRDefault="00C6769E" w:rsidP="00C038AF">
            <w:pPr>
              <w:spacing w:after="0"/>
            </w:pPr>
            <w:r>
              <w:t xml:space="preserve">Forslag til </w:t>
            </w:r>
            <w:r w:rsidR="003206B5">
              <w:t xml:space="preserve">protokoll </w:t>
            </w:r>
            <w:r w:rsidR="00010E0E">
              <w:t xml:space="preserve">var utsendt </w:t>
            </w:r>
            <w:r w:rsidR="0016096B">
              <w:t xml:space="preserve">med møte </w:t>
            </w:r>
            <w:proofErr w:type="spellStart"/>
            <w:r w:rsidR="0016096B">
              <w:t>inkallingen</w:t>
            </w:r>
            <w:proofErr w:type="spellEnd"/>
          </w:p>
          <w:p w14:paraId="35A22787" w14:textId="291858EF" w:rsidR="0B359E49" w:rsidRDefault="0B359E49" w:rsidP="0B359E49">
            <w:pPr>
              <w:spacing w:after="0"/>
            </w:pPr>
          </w:p>
          <w:p w14:paraId="481BE6B0" w14:textId="28B99652" w:rsidR="00B57336" w:rsidRPr="00174DB5" w:rsidRDefault="0016096B" w:rsidP="00C038A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</w:t>
            </w:r>
            <w:r w:rsidR="00B57336">
              <w:rPr>
                <w:lang w:val="en-US"/>
              </w:rPr>
              <w:t>edtak</w:t>
            </w:r>
            <w:proofErr w:type="spellEnd"/>
            <w:r w:rsidR="00B57336">
              <w:rPr>
                <w:lang w:val="en-US"/>
              </w:rPr>
              <w:t xml:space="preserve">: </w:t>
            </w:r>
            <w:proofErr w:type="spellStart"/>
            <w:r w:rsidR="0089088F">
              <w:rPr>
                <w:lang w:val="en-US"/>
              </w:rPr>
              <w:t>Referatet</w:t>
            </w:r>
            <w:proofErr w:type="spellEnd"/>
            <w:r w:rsidR="00B57336">
              <w:rPr>
                <w:lang w:val="en-US"/>
              </w:rPr>
              <w:t xml:space="preserve"> </w:t>
            </w:r>
            <w:proofErr w:type="spellStart"/>
            <w:r w:rsidR="00B57336">
              <w:rPr>
                <w:lang w:val="en-US"/>
              </w:rPr>
              <w:t>godkjen</w:t>
            </w:r>
            <w:r w:rsidR="00703E68">
              <w:rPr>
                <w:lang w:val="en-US"/>
              </w:rPr>
              <w:t>t</w:t>
            </w:r>
            <w:proofErr w:type="spellEnd"/>
          </w:p>
        </w:tc>
      </w:tr>
      <w:tr w:rsidR="00610D50" w14:paraId="0FC3C0B1" w14:textId="77777777" w:rsidTr="11D91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5" w:type="dxa"/>
          </w:tcPr>
          <w:p w14:paraId="04D65671" w14:textId="7370D526" w:rsidR="0089088F" w:rsidRDefault="64F43356" w:rsidP="00C038AF">
            <w:pPr>
              <w:spacing w:after="0"/>
            </w:pPr>
            <w:r>
              <w:t>1</w:t>
            </w:r>
            <w:r w:rsidR="00101952">
              <w:t>2</w:t>
            </w:r>
            <w:r w:rsidR="0089088F">
              <w:t xml:space="preserve"> / 25</w:t>
            </w:r>
          </w:p>
        </w:tc>
        <w:tc>
          <w:tcPr>
            <w:tcW w:w="7679" w:type="dxa"/>
          </w:tcPr>
          <w:p w14:paraId="2FB740C0" w14:textId="77777777" w:rsidR="0089088F" w:rsidRDefault="0089088F" w:rsidP="00C038A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  <w:r w:rsidR="00703E68">
              <w:rPr>
                <w:b/>
                <w:bCs/>
              </w:rPr>
              <w:br/>
            </w:r>
            <w:r w:rsidR="00703E68" w:rsidRPr="0025613F">
              <w:t>Ingen</w:t>
            </w:r>
            <w:r w:rsidR="0025613F" w:rsidRPr="0025613F">
              <w:t xml:space="preserve"> saker eller spørsmål ble fremmet</w:t>
            </w:r>
          </w:p>
          <w:p w14:paraId="2845524C" w14:textId="77777777" w:rsidR="0025613F" w:rsidRDefault="0025613F" w:rsidP="00C038AF">
            <w:pPr>
              <w:spacing w:after="0"/>
              <w:rPr>
                <w:b/>
                <w:bCs/>
              </w:rPr>
            </w:pPr>
          </w:p>
          <w:p w14:paraId="2DBEE77F" w14:textId="04B8FC03" w:rsidR="0025613F" w:rsidRDefault="0025613F" w:rsidP="00C038AF">
            <w:pPr>
              <w:spacing w:after="0"/>
              <w:rPr>
                <w:b/>
                <w:bCs/>
              </w:rPr>
            </w:pPr>
          </w:p>
        </w:tc>
      </w:tr>
    </w:tbl>
    <w:p w14:paraId="14814F6A" w14:textId="43FB20B3" w:rsidR="008467C2" w:rsidRPr="005221F8" w:rsidRDefault="00F06ACC" w:rsidP="002748C7">
      <w:pPr>
        <w:spacing w:after="840"/>
        <w:rPr>
          <w:lang w:val="en-US"/>
        </w:rPr>
      </w:pPr>
      <w:proofErr w:type="spellStart"/>
      <w:r>
        <w:rPr>
          <w:lang w:val="en-US"/>
        </w:rPr>
        <w:t>Møtet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avsluttet</w:t>
      </w:r>
      <w:proofErr w:type="spellEnd"/>
      <w:r>
        <w:rPr>
          <w:lang w:val="en-US"/>
        </w:rPr>
        <w:t xml:space="preserve"> 1150</w:t>
      </w: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27B5" w14:textId="77777777" w:rsidR="00336C92" w:rsidRDefault="00336C92" w:rsidP="0030254C">
      <w:pPr>
        <w:spacing w:after="0"/>
      </w:pPr>
      <w:r>
        <w:separator/>
      </w:r>
    </w:p>
  </w:endnote>
  <w:endnote w:type="continuationSeparator" w:id="0">
    <w:p w14:paraId="3EAC57E2" w14:textId="77777777" w:rsidR="00336C92" w:rsidRDefault="00336C92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17CBB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AD9A" w14:textId="77777777" w:rsidR="00336C92" w:rsidRDefault="00336C92" w:rsidP="0030254C">
      <w:pPr>
        <w:spacing w:after="0"/>
      </w:pPr>
      <w:r>
        <w:separator/>
      </w:r>
    </w:p>
  </w:footnote>
  <w:footnote w:type="continuationSeparator" w:id="0">
    <w:p w14:paraId="71775723" w14:textId="77777777" w:rsidR="00336C92" w:rsidRDefault="00336C92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52726DE9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F95"/>
    <w:multiLevelType w:val="multilevel"/>
    <w:tmpl w:val="CC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42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0E0E"/>
    <w:rsid w:val="000145F1"/>
    <w:rsid w:val="00040C6B"/>
    <w:rsid w:val="000421E0"/>
    <w:rsid w:val="00077378"/>
    <w:rsid w:val="000954D9"/>
    <w:rsid w:val="000B5458"/>
    <w:rsid w:val="000B5DE7"/>
    <w:rsid w:val="000C0D38"/>
    <w:rsid w:val="000C3996"/>
    <w:rsid w:val="000D2FC6"/>
    <w:rsid w:val="000D36A6"/>
    <w:rsid w:val="000E6661"/>
    <w:rsid w:val="00101952"/>
    <w:rsid w:val="00102A79"/>
    <w:rsid w:val="00111F5C"/>
    <w:rsid w:val="00122F43"/>
    <w:rsid w:val="00124DBF"/>
    <w:rsid w:val="001267C3"/>
    <w:rsid w:val="00132969"/>
    <w:rsid w:val="00134436"/>
    <w:rsid w:val="001417BE"/>
    <w:rsid w:val="00146952"/>
    <w:rsid w:val="00155BDF"/>
    <w:rsid w:val="0016096B"/>
    <w:rsid w:val="00160AEF"/>
    <w:rsid w:val="00163539"/>
    <w:rsid w:val="001730C6"/>
    <w:rsid w:val="00174DB5"/>
    <w:rsid w:val="001B2A8D"/>
    <w:rsid w:val="001B6CD5"/>
    <w:rsid w:val="001B70AC"/>
    <w:rsid w:val="001D3CF1"/>
    <w:rsid w:val="001D5648"/>
    <w:rsid w:val="001F29E9"/>
    <w:rsid w:val="001F5238"/>
    <w:rsid w:val="001F73D8"/>
    <w:rsid w:val="0020204F"/>
    <w:rsid w:val="0021008C"/>
    <w:rsid w:val="00241D0B"/>
    <w:rsid w:val="002463FB"/>
    <w:rsid w:val="00246F5D"/>
    <w:rsid w:val="0025096D"/>
    <w:rsid w:val="002547A8"/>
    <w:rsid w:val="0025613F"/>
    <w:rsid w:val="00263223"/>
    <w:rsid w:val="002748C7"/>
    <w:rsid w:val="002858A4"/>
    <w:rsid w:val="002975C1"/>
    <w:rsid w:val="00297EA3"/>
    <w:rsid w:val="002A0799"/>
    <w:rsid w:val="002A7C65"/>
    <w:rsid w:val="002C610A"/>
    <w:rsid w:val="002D370C"/>
    <w:rsid w:val="002D434E"/>
    <w:rsid w:val="002E0289"/>
    <w:rsid w:val="002F2D33"/>
    <w:rsid w:val="002F7D8C"/>
    <w:rsid w:val="00300D4D"/>
    <w:rsid w:val="0030254C"/>
    <w:rsid w:val="0030359D"/>
    <w:rsid w:val="003206B5"/>
    <w:rsid w:val="00321E2A"/>
    <w:rsid w:val="00323855"/>
    <w:rsid w:val="0032406F"/>
    <w:rsid w:val="00324981"/>
    <w:rsid w:val="003306F5"/>
    <w:rsid w:val="00335F37"/>
    <w:rsid w:val="00336604"/>
    <w:rsid w:val="00336C92"/>
    <w:rsid w:val="00352ADF"/>
    <w:rsid w:val="0035358A"/>
    <w:rsid w:val="00362333"/>
    <w:rsid w:val="00381C60"/>
    <w:rsid w:val="003858BB"/>
    <w:rsid w:val="003924BB"/>
    <w:rsid w:val="0039415A"/>
    <w:rsid w:val="003A215F"/>
    <w:rsid w:val="003A4A5F"/>
    <w:rsid w:val="003A61B4"/>
    <w:rsid w:val="003B0E42"/>
    <w:rsid w:val="003B5420"/>
    <w:rsid w:val="003C46FC"/>
    <w:rsid w:val="003D37B7"/>
    <w:rsid w:val="003E502B"/>
    <w:rsid w:val="003E624C"/>
    <w:rsid w:val="003E6C51"/>
    <w:rsid w:val="003E70C0"/>
    <w:rsid w:val="003F4695"/>
    <w:rsid w:val="00402ED8"/>
    <w:rsid w:val="004042CA"/>
    <w:rsid w:val="00416670"/>
    <w:rsid w:val="00423299"/>
    <w:rsid w:val="00423703"/>
    <w:rsid w:val="00425AFC"/>
    <w:rsid w:val="00440C04"/>
    <w:rsid w:val="00445B06"/>
    <w:rsid w:val="004503AB"/>
    <w:rsid w:val="00462041"/>
    <w:rsid w:val="00472E1C"/>
    <w:rsid w:val="00477E08"/>
    <w:rsid w:val="00481889"/>
    <w:rsid w:val="00482728"/>
    <w:rsid w:val="004856A8"/>
    <w:rsid w:val="00486E5B"/>
    <w:rsid w:val="0049750B"/>
    <w:rsid w:val="004A3180"/>
    <w:rsid w:val="004B460B"/>
    <w:rsid w:val="004C0ECA"/>
    <w:rsid w:val="004C656E"/>
    <w:rsid w:val="004C6B2C"/>
    <w:rsid w:val="004E11CE"/>
    <w:rsid w:val="004E2FF4"/>
    <w:rsid w:val="004E4D13"/>
    <w:rsid w:val="004E5C58"/>
    <w:rsid w:val="004F4600"/>
    <w:rsid w:val="005008F9"/>
    <w:rsid w:val="00516D08"/>
    <w:rsid w:val="005221F8"/>
    <w:rsid w:val="00523131"/>
    <w:rsid w:val="005345DD"/>
    <w:rsid w:val="005535F1"/>
    <w:rsid w:val="00554DF3"/>
    <w:rsid w:val="00557497"/>
    <w:rsid w:val="00561A93"/>
    <w:rsid w:val="00574926"/>
    <w:rsid w:val="005C543F"/>
    <w:rsid w:val="005E7974"/>
    <w:rsid w:val="005F2623"/>
    <w:rsid w:val="00600BF0"/>
    <w:rsid w:val="006011F2"/>
    <w:rsid w:val="00610D50"/>
    <w:rsid w:val="00612BF0"/>
    <w:rsid w:val="006176D8"/>
    <w:rsid w:val="00623713"/>
    <w:rsid w:val="006241DC"/>
    <w:rsid w:val="0063445E"/>
    <w:rsid w:val="00636903"/>
    <w:rsid w:val="00636EA2"/>
    <w:rsid w:val="00642AFA"/>
    <w:rsid w:val="0065738D"/>
    <w:rsid w:val="006615A2"/>
    <w:rsid w:val="00665463"/>
    <w:rsid w:val="00675D53"/>
    <w:rsid w:val="006B538D"/>
    <w:rsid w:val="006C7ADC"/>
    <w:rsid w:val="006D5C5C"/>
    <w:rsid w:val="006D7D73"/>
    <w:rsid w:val="00700D33"/>
    <w:rsid w:val="00703E68"/>
    <w:rsid w:val="00710967"/>
    <w:rsid w:val="00717B3B"/>
    <w:rsid w:val="007253F8"/>
    <w:rsid w:val="00730290"/>
    <w:rsid w:val="00734AB3"/>
    <w:rsid w:val="007518C2"/>
    <w:rsid w:val="0076679B"/>
    <w:rsid w:val="00777439"/>
    <w:rsid w:val="007A474F"/>
    <w:rsid w:val="007A6EE5"/>
    <w:rsid w:val="007B7BA2"/>
    <w:rsid w:val="007C2A56"/>
    <w:rsid w:val="007D7EC1"/>
    <w:rsid w:val="007E3ED8"/>
    <w:rsid w:val="007E685C"/>
    <w:rsid w:val="00804DA3"/>
    <w:rsid w:val="00806148"/>
    <w:rsid w:val="00814A48"/>
    <w:rsid w:val="0082723A"/>
    <w:rsid w:val="00834F8F"/>
    <w:rsid w:val="00836B87"/>
    <w:rsid w:val="008467C2"/>
    <w:rsid w:val="00852FC6"/>
    <w:rsid w:val="00865992"/>
    <w:rsid w:val="00871C2C"/>
    <w:rsid w:val="00873544"/>
    <w:rsid w:val="0089088F"/>
    <w:rsid w:val="00894B7C"/>
    <w:rsid w:val="00895E06"/>
    <w:rsid w:val="008B4F9B"/>
    <w:rsid w:val="008B7778"/>
    <w:rsid w:val="008C0DE3"/>
    <w:rsid w:val="008C5BFC"/>
    <w:rsid w:val="00901C96"/>
    <w:rsid w:val="00914481"/>
    <w:rsid w:val="00920FF9"/>
    <w:rsid w:val="00943CDC"/>
    <w:rsid w:val="009519D1"/>
    <w:rsid w:val="00965C34"/>
    <w:rsid w:val="00986250"/>
    <w:rsid w:val="009871AB"/>
    <w:rsid w:val="009A468A"/>
    <w:rsid w:val="009A71BE"/>
    <w:rsid w:val="009B2DCD"/>
    <w:rsid w:val="009B5740"/>
    <w:rsid w:val="009B5A7E"/>
    <w:rsid w:val="009D6630"/>
    <w:rsid w:val="009F0C50"/>
    <w:rsid w:val="009F173B"/>
    <w:rsid w:val="009F4130"/>
    <w:rsid w:val="009F46B6"/>
    <w:rsid w:val="009F6A37"/>
    <w:rsid w:val="00A01316"/>
    <w:rsid w:val="00A04B60"/>
    <w:rsid w:val="00A04FC4"/>
    <w:rsid w:val="00A11493"/>
    <w:rsid w:val="00A12030"/>
    <w:rsid w:val="00A14512"/>
    <w:rsid w:val="00A2364A"/>
    <w:rsid w:val="00A36EBF"/>
    <w:rsid w:val="00A41419"/>
    <w:rsid w:val="00A4437B"/>
    <w:rsid w:val="00A47477"/>
    <w:rsid w:val="00A5218F"/>
    <w:rsid w:val="00A560CB"/>
    <w:rsid w:val="00A65600"/>
    <w:rsid w:val="00A734B4"/>
    <w:rsid w:val="00A85209"/>
    <w:rsid w:val="00AD0A2F"/>
    <w:rsid w:val="00AD4636"/>
    <w:rsid w:val="00AD5855"/>
    <w:rsid w:val="00AE538F"/>
    <w:rsid w:val="00B27802"/>
    <w:rsid w:val="00B31CBA"/>
    <w:rsid w:val="00B51CA7"/>
    <w:rsid w:val="00B57336"/>
    <w:rsid w:val="00B6685A"/>
    <w:rsid w:val="00B81C4E"/>
    <w:rsid w:val="00BA289A"/>
    <w:rsid w:val="00BA6489"/>
    <w:rsid w:val="00BB2485"/>
    <w:rsid w:val="00BC388A"/>
    <w:rsid w:val="00BC3EE7"/>
    <w:rsid w:val="00BD3989"/>
    <w:rsid w:val="00BE4CB3"/>
    <w:rsid w:val="00BE736F"/>
    <w:rsid w:val="00C038AF"/>
    <w:rsid w:val="00C35AB6"/>
    <w:rsid w:val="00C37F6C"/>
    <w:rsid w:val="00C40411"/>
    <w:rsid w:val="00C416EA"/>
    <w:rsid w:val="00C421D4"/>
    <w:rsid w:val="00C5730C"/>
    <w:rsid w:val="00C57E48"/>
    <w:rsid w:val="00C615C9"/>
    <w:rsid w:val="00C66055"/>
    <w:rsid w:val="00C6769E"/>
    <w:rsid w:val="00C83017"/>
    <w:rsid w:val="00C86877"/>
    <w:rsid w:val="00C9422E"/>
    <w:rsid w:val="00CB4EF7"/>
    <w:rsid w:val="00CB71BB"/>
    <w:rsid w:val="00CC1C39"/>
    <w:rsid w:val="00CC3E30"/>
    <w:rsid w:val="00CC5490"/>
    <w:rsid w:val="00CD3CCB"/>
    <w:rsid w:val="00CF01E9"/>
    <w:rsid w:val="00CF6C17"/>
    <w:rsid w:val="00CFEE4B"/>
    <w:rsid w:val="00D3004F"/>
    <w:rsid w:val="00D372BE"/>
    <w:rsid w:val="00D43424"/>
    <w:rsid w:val="00D54AA7"/>
    <w:rsid w:val="00D557BD"/>
    <w:rsid w:val="00D56ADD"/>
    <w:rsid w:val="00D5737D"/>
    <w:rsid w:val="00D80B4C"/>
    <w:rsid w:val="00D812AE"/>
    <w:rsid w:val="00DB3BC9"/>
    <w:rsid w:val="00DB56DA"/>
    <w:rsid w:val="00DC6F11"/>
    <w:rsid w:val="00DD2D8E"/>
    <w:rsid w:val="00DD7E6E"/>
    <w:rsid w:val="00DF078B"/>
    <w:rsid w:val="00E114E9"/>
    <w:rsid w:val="00E32DA6"/>
    <w:rsid w:val="00E43265"/>
    <w:rsid w:val="00E575C5"/>
    <w:rsid w:val="00E8369E"/>
    <w:rsid w:val="00E952FB"/>
    <w:rsid w:val="00EB20FA"/>
    <w:rsid w:val="00EB3A50"/>
    <w:rsid w:val="00EC347A"/>
    <w:rsid w:val="00ED5431"/>
    <w:rsid w:val="00EE6810"/>
    <w:rsid w:val="00EF5783"/>
    <w:rsid w:val="00EF6B4F"/>
    <w:rsid w:val="00F01351"/>
    <w:rsid w:val="00F01C70"/>
    <w:rsid w:val="00F06ACC"/>
    <w:rsid w:val="00F3218F"/>
    <w:rsid w:val="00F4616E"/>
    <w:rsid w:val="00F50E8D"/>
    <w:rsid w:val="00F50F58"/>
    <w:rsid w:val="00F52B4B"/>
    <w:rsid w:val="00F61709"/>
    <w:rsid w:val="00F66F8B"/>
    <w:rsid w:val="00F76407"/>
    <w:rsid w:val="00FA5DBE"/>
    <w:rsid w:val="00FC333B"/>
    <w:rsid w:val="00FF391B"/>
    <w:rsid w:val="02354400"/>
    <w:rsid w:val="03EEB4D3"/>
    <w:rsid w:val="04883D0F"/>
    <w:rsid w:val="04F536C7"/>
    <w:rsid w:val="063F8DA7"/>
    <w:rsid w:val="066BD801"/>
    <w:rsid w:val="074BA003"/>
    <w:rsid w:val="07FE6F73"/>
    <w:rsid w:val="0855A872"/>
    <w:rsid w:val="08ABE6C2"/>
    <w:rsid w:val="09B6BCD0"/>
    <w:rsid w:val="0A3CF142"/>
    <w:rsid w:val="0AEEA66E"/>
    <w:rsid w:val="0B359E49"/>
    <w:rsid w:val="0BA3C4BB"/>
    <w:rsid w:val="0C95DA4E"/>
    <w:rsid w:val="0DB72EE0"/>
    <w:rsid w:val="0DF5A5ED"/>
    <w:rsid w:val="0E23E51D"/>
    <w:rsid w:val="0E3C1BD4"/>
    <w:rsid w:val="0F7C3704"/>
    <w:rsid w:val="0FEA361D"/>
    <w:rsid w:val="11D91A9F"/>
    <w:rsid w:val="12AE1F6E"/>
    <w:rsid w:val="12CB7BC0"/>
    <w:rsid w:val="1404BFCD"/>
    <w:rsid w:val="14129E2B"/>
    <w:rsid w:val="1432F276"/>
    <w:rsid w:val="14A51488"/>
    <w:rsid w:val="1525E815"/>
    <w:rsid w:val="154F120E"/>
    <w:rsid w:val="1556615E"/>
    <w:rsid w:val="158C4FB2"/>
    <w:rsid w:val="15F74552"/>
    <w:rsid w:val="16CD73F0"/>
    <w:rsid w:val="1993A786"/>
    <w:rsid w:val="19B0BBF3"/>
    <w:rsid w:val="1A4AAACE"/>
    <w:rsid w:val="1A754212"/>
    <w:rsid w:val="1AD4B697"/>
    <w:rsid w:val="1AF89498"/>
    <w:rsid w:val="1B0DABFC"/>
    <w:rsid w:val="1C1646F0"/>
    <w:rsid w:val="1C77408A"/>
    <w:rsid w:val="1C8299C7"/>
    <w:rsid w:val="1CC9AB30"/>
    <w:rsid w:val="1D194088"/>
    <w:rsid w:val="1D847E53"/>
    <w:rsid w:val="1D98023A"/>
    <w:rsid w:val="1E23D017"/>
    <w:rsid w:val="20941EEA"/>
    <w:rsid w:val="20C1AB1B"/>
    <w:rsid w:val="2110F524"/>
    <w:rsid w:val="21AB9506"/>
    <w:rsid w:val="234D26AC"/>
    <w:rsid w:val="258CEE86"/>
    <w:rsid w:val="25FCF5CA"/>
    <w:rsid w:val="26EB247B"/>
    <w:rsid w:val="2725E496"/>
    <w:rsid w:val="2744117C"/>
    <w:rsid w:val="27C5F3E1"/>
    <w:rsid w:val="2872B8B5"/>
    <w:rsid w:val="2883F6DA"/>
    <w:rsid w:val="28B5A664"/>
    <w:rsid w:val="2956EDAF"/>
    <w:rsid w:val="29775DF8"/>
    <w:rsid w:val="2A6F7F70"/>
    <w:rsid w:val="2B73B69C"/>
    <w:rsid w:val="2BF90F0B"/>
    <w:rsid w:val="2C726EF7"/>
    <w:rsid w:val="2C786A1D"/>
    <w:rsid w:val="2C8FF6D5"/>
    <w:rsid w:val="2CB321E1"/>
    <w:rsid w:val="2E0D55FE"/>
    <w:rsid w:val="2E68970D"/>
    <w:rsid w:val="2F98CEC6"/>
    <w:rsid w:val="2FFC3453"/>
    <w:rsid w:val="306C7602"/>
    <w:rsid w:val="3076950B"/>
    <w:rsid w:val="30F391CD"/>
    <w:rsid w:val="322C4FD8"/>
    <w:rsid w:val="328FA3E7"/>
    <w:rsid w:val="32948F50"/>
    <w:rsid w:val="329FDD03"/>
    <w:rsid w:val="32C08792"/>
    <w:rsid w:val="33C9476D"/>
    <w:rsid w:val="33C9FA6D"/>
    <w:rsid w:val="33D0E993"/>
    <w:rsid w:val="33D949F6"/>
    <w:rsid w:val="35A767DD"/>
    <w:rsid w:val="36196FD3"/>
    <w:rsid w:val="36A87ADE"/>
    <w:rsid w:val="373B06F9"/>
    <w:rsid w:val="384011CF"/>
    <w:rsid w:val="38E90DD2"/>
    <w:rsid w:val="39E9AFA3"/>
    <w:rsid w:val="39EE888B"/>
    <w:rsid w:val="3AA54402"/>
    <w:rsid w:val="3AE1BD05"/>
    <w:rsid w:val="3AFD356E"/>
    <w:rsid w:val="3E3FE7B0"/>
    <w:rsid w:val="3F244744"/>
    <w:rsid w:val="40C9BDDE"/>
    <w:rsid w:val="41330E0A"/>
    <w:rsid w:val="4134B8B9"/>
    <w:rsid w:val="420CB622"/>
    <w:rsid w:val="426D89B1"/>
    <w:rsid w:val="429F2757"/>
    <w:rsid w:val="433197C9"/>
    <w:rsid w:val="434428AD"/>
    <w:rsid w:val="43666334"/>
    <w:rsid w:val="43CB0CD5"/>
    <w:rsid w:val="45FC7F0C"/>
    <w:rsid w:val="462C2907"/>
    <w:rsid w:val="4791C39A"/>
    <w:rsid w:val="47C3DE41"/>
    <w:rsid w:val="4856243A"/>
    <w:rsid w:val="487D31BC"/>
    <w:rsid w:val="48CB97D7"/>
    <w:rsid w:val="49B71738"/>
    <w:rsid w:val="4A6F2F68"/>
    <w:rsid w:val="4A7DC371"/>
    <w:rsid w:val="4CAC0CC9"/>
    <w:rsid w:val="4D4C1333"/>
    <w:rsid w:val="4D850827"/>
    <w:rsid w:val="4E31DF1B"/>
    <w:rsid w:val="4EBB1C29"/>
    <w:rsid w:val="4FB23D4B"/>
    <w:rsid w:val="4FCF52B4"/>
    <w:rsid w:val="511B30AA"/>
    <w:rsid w:val="51C4787B"/>
    <w:rsid w:val="520A9E76"/>
    <w:rsid w:val="52579CAA"/>
    <w:rsid w:val="5401BA46"/>
    <w:rsid w:val="545DCB2D"/>
    <w:rsid w:val="5621DB81"/>
    <w:rsid w:val="56338D8D"/>
    <w:rsid w:val="563FEA79"/>
    <w:rsid w:val="5678FE3B"/>
    <w:rsid w:val="572A4B4E"/>
    <w:rsid w:val="577116A9"/>
    <w:rsid w:val="57EAD587"/>
    <w:rsid w:val="58D1BA58"/>
    <w:rsid w:val="594CAD0B"/>
    <w:rsid w:val="5A1056E4"/>
    <w:rsid w:val="5B932990"/>
    <w:rsid w:val="5C0F92BC"/>
    <w:rsid w:val="5CF699C6"/>
    <w:rsid w:val="5D312298"/>
    <w:rsid w:val="5D8DCF9F"/>
    <w:rsid w:val="5F8CB2C0"/>
    <w:rsid w:val="5FACD7AF"/>
    <w:rsid w:val="5FCB99D5"/>
    <w:rsid w:val="5FE6E907"/>
    <w:rsid w:val="5FF94282"/>
    <w:rsid w:val="60E5E902"/>
    <w:rsid w:val="61204588"/>
    <w:rsid w:val="6182D1E9"/>
    <w:rsid w:val="620D124A"/>
    <w:rsid w:val="629EE2D2"/>
    <w:rsid w:val="62BF578C"/>
    <w:rsid w:val="635B8CBC"/>
    <w:rsid w:val="637EEBA9"/>
    <w:rsid w:val="64829E5C"/>
    <w:rsid w:val="64EB285C"/>
    <w:rsid w:val="64F43356"/>
    <w:rsid w:val="65E3BC32"/>
    <w:rsid w:val="66D3AB03"/>
    <w:rsid w:val="66F1A32B"/>
    <w:rsid w:val="670504E3"/>
    <w:rsid w:val="677144A1"/>
    <w:rsid w:val="67782772"/>
    <w:rsid w:val="69A0AEBD"/>
    <w:rsid w:val="69B4E590"/>
    <w:rsid w:val="69EA3DDA"/>
    <w:rsid w:val="6A00B915"/>
    <w:rsid w:val="6A20F591"/>
    <w:rsid w:val="6AB48EBD"/>
    <w:rsid w:val="6B439E00"/>
    <w:rsid w:val="6BDDE2C1"/>
    <w:rsid w:val="6CD1C41F"/>
    <w:rsid w:val="6CDEE019"/>
    <w:rsid w:val="6CFECC5C"/>
    <w:rsid w:val="6D39362B"/>
    <w:rsid w:val="6DEA4D6B"/>
    <w:rsid w:val="6FC3A296"/>
    <w:rsid w:val="6FD833E0"/>
    <w:rsid w:val="7034E43C"/>
    <w:rsid w:val="71A42FCA"/>
    <w:rsid w:val="71A9ACDB"/>
    <w:rsid w:val="73FACDDE"/>
    <w:rsid w:val="748FDD75"/>
    <w:rsid w:val="751C647C"/>
    <w:rsid w:val="75ACA715"/>
    <w:rsid w:val="75F61F7F"/>
    <w:rsid w:val="764352C4"/>
    <w:rsid w:val="76B57285"/>
    <w:rsid w:val="77070169"/>
    <w:rsid w:val="770FAE66"/>
    <w:rsid w:val="77107BD8"/>
    <w:rsid w:val="7726B086"/>
    <w:rsid w:val="773A36A8"/>
    <w:rsid w:val="77405C49"/>
    <w:rsid w:val="7783B8B2"/>
    <w:rsid w:val="783B501F"/>
    <w:rsid w:val="784F6357"/>
    <w:rsid w:val="793B5DFB"/>
    <w:rsid w:val="7B9825E8"/>
    <w:rsid w:val="7BA8C688"/>
    <w:rsid w:val="7BCDF5D9"/>
    <w:rsid w:val="7CD9714F"/>
    <w:rsid w:val="7D9BAB80"/>
    <w:rsid w:val="7FB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6134E370-639A-494D-A453-537AFA2D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77405C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134F1B"/>
    <w:rsid w:val="00163539"/>
    <w:rsid w:val="002547A8"/>
    <w:rsid w:val="002B4B71"/>
    <w:rsid w:val="002E13DA"/>
    <w:rsid w:val="0030359D"/>
    <w:rsid w:val="003A4A5F"/>
    <w:rsid w:val="003E6C51"/>
    <w:rsid w:val="004F4600"/>
    <w:rsid w:val="005345DD"/>
    <w:rsid w:val="006B538D"/>
    <w:rsid w:val="006C5BE9"/>
    <w:rsid w:val="00717B3B"/>
    <w:rsid w:val="00734AB3"/>
    <w:rsid w:val="007C2DBF"/>
    <w:rsid w:val="00834F8F"/>
    <w:rsid w:val="008B4F9B"/>
    <w:rsid w:val="008B7778"/>
    <w:rsid w:val="00AE538F"/>
    <w:rsid w:val="00B27802"/>
    <w:rsid w:val="00B8040D"/>
    <w:rsid w:val="00BB2485"/>
    <w:rsid w:val="00C66055"/>
    <w:rsid w:val="00C66EC0"/>
    <w:rsid w:val="00D14578"/>
    <w:rsid w:val="00F16188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438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538F"/>
    <w:rPr>
      <w:color w:val="666666"/>
    </w:rPr>
  </w:style>
  <w:style w:type="paragraph" w:customStyle="1" w:styleId="DA16E984E11B4240A035B3167B67E69F">
    <w:name w:val="DA16E984E11B4240A035B3167B67E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fcc5ca8ec62dc9069eb43d533c5e8653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f2ec163e9e60e0a91d10d5c3c1978f1d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E70A7-4DA3-436F-A916-7761A4C96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30036-68BF-41BC-9BEB-2E09019801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d047a09-62c0-4f16-9cf0-0b95c997279d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1</TotalTime>
  <Pages>4</Pages>
  <Words>525</Words>
  <Characters>3191</Characters>
  <Application>Microsoft Office Word</Application>
  <DocSecurity>0</DocSecurity>
  <Lines>227</Lines>
  <Paragraphs>185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2026-01-22T08:44:00Z</dcterms:created>
  <dcterms:modified xsi:type="dcterms:W3CDTF">2026-01-22T08:44:00Z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