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40B" w14:textId="2E6569C5" w:rsidR="002748C7" w:rsidRDefault="05ED38A5" w:rsidP="002748C7">
      <w:pPr>
        <w:pStyle w:val="Overskrift1"/>
        <w:rPr>
          <w:color w:val="918F90" w:themeColor="text2"/>
        </w:rPr>
      </w:pPr>
      <w:r>
        <w:t>Referat fra</w:t>
      </w:r>
      <w:r w:rsidR="002748C7">
        <w:t xml:space="preserve"> </w:t>
      </w:r>
      <w:r w:rsidR="00557497">
        <w:t>Grenlandsrådet</w:t>
      </w:r>
      <w:r w:rsidR="002748C7">
        <w:tab/>
      </w:r>
      <w:sdt>
        <w:sdtPr>
          <w:rPr>
            <w:color w:val="918F90" w:themeColor="text2"/>
          </w:rPr>
          <w:id w:val="1673461795"/>
          <w:placeholder>
            <w:docPart w:val="DA16E984E11B4240A035B3167B67E69F"/>
          </w:placeholder>
          <w:date w:fullDate="2025-02-07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122F43">
            <w:rPr>
              <w:color w:val="918F90" w:themeColor="text2"/>
            </w:rPr>
            <w:t>07</w:t>
          </w:r>
          <w:r w:rsidR="002748C7" w:rsidRPr="009F173B"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02</w:t>
          </w:r>
          <w:r w:rsidR="002748C7" w:rsidRPr="009F173B"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"/>
        <w:tblW w:w="9440" w:type="dxa"/>
        <w:tblCellMar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4720"/>
        <w:gridCol w:w="4720"/>
      </w:tblGrid>
      <w:tr w:rsidR="002748C7" w14:paraId="667B526A" w14:textId="77777777" w:rsidTr="0090A11B">
        <w:trPr>
          <w:trHeight w:val="435"/>
        </w:trPr>
        <w:tc>
          <w:tcPr>
            <w:tcW w:w="9440" w:type="dxa"/>
            <w:gridSpan w:val="2"/>
            <w:tcBorders>
              <w:bottom w:val="single" w:sz="4" w:space="0" w:color="auto"/>
            </w:tcBorders>
            <w:vAlign w:val="bottom"/>
          </w:tcPr>
          <w:p w14:paraId="3BDB488E" w14:textId="77777777" w:rsidR="002748C7" w:rsidRPr="007B7BA2" w:rsidRDefault="002748C7" w:rsidP="0084658F">
            <w:pPr>
              <w:spacing w:before="240" w:after="0"/>
              <w:rPr>
                <w:b/>
                <w:bCs/>
              </w:rPr>
            </w:pPr>
            <w:r w:rsidRPr="007B7BA2">
              <w:rPr>
                <w:b/>
                <w:bCs/>
              </w:rPr>
              <w:t>Tid og sted:</w:t>
            </w:r>
          </w:p>
        </w:tc>
      </w:tr>
      <w:tr w:rsidR="002748C7" w:rsidRPr="00C038AF" w14:paraId="6C2B4F55" w14:textId="77777777" w:rsidTr="0090A11B">
        <w:trPr>
          <w:trHeight w:val="1933"/>
        </w:trPr>
        <w:tc>
          <w:tcPr>
            <w:tcW w:w="9440" w:type="dxa"/>
            <w:gridSpan w:val="2"/>
            <w:tcBorders>
              <w:top w:val="single" w:sz="4" w:space="0" w:color="auto"/>
            </w:tcBorders>
          </w:tcPr>
          <w:p w14:paraId="2A6FF7AF" w14:textId="0955DD69" w:rsidR="002748C7" w:rsidRPr="005221F8" w:rsidRDefault="38F5C3A2" w:rsidP="0090A11B">
            <w:pPr>
              <w:spacing w:after="0"/>
              <w:rPr>
                <w:lang w:val="en-US"/>
              </w:rPr>
            </w:pPr>
            <w:r>
              <w:t xml:space="preserve">Fredag 7. februar </w:t>
            </w:r>
            <w:r w:rsidR="00557497">
              <w:t>083</w:t>
            </w:r>
            <w:r>
              <w:t xml:space="preserve">0 – </w:t>
            </w:r>
            <w:r w:rsidR="00557497">
              <w:t>093</w:t>
            </w:r>
            <w:r>
              <w:t>0. Ibsenhuset</w:t>
            </w:r>
            <w:r w:rsidR="5D7D0D38">
              <w:t xml:space="preserve">, </w:t>
            </w:r>
            <w:r>
              <w:t>Lundegate 6</w:t>
            </w:r>
            <w:r w:rsidR="0AFE0630">
              <w:t xml:space="preserve"> </w:t>
            </w:r>
            <w:r>
              <w:t>3724 Skien</w:t>
            </w:r>
          </w:p>
          <w:p w14:paraId="38C0A70F" w14:textId="78BBF64B" w:rsidR="002748C7" w:rsidRPr="005221F8" w:rsidRDefault="002748C7" w:rsidP="0084658F">
            <w:pPr>
              <w:spacing w:after="0"/>
            </w:pPr>
          </w:p>
          <w:p w14:paraId="24159CC1" w14:textId="5849DF2D" w:rsidR="002748C7" w:rsidRPr="005221F8" w:rsidRDefault="727DF0E8" w:rsidP="0084658F">
            <w:pPr>
              <w:spacing w:after="0"/>
              <w:rPr>
                <w:lang w:val="en-US"/>
              </w:rPr>
            </w:pPr>
            <w:r>
              <w:t>Grenlandsrådet ble ledet av Ordfører Janicke Andreassen.</w:t>
            </w:r>
          </w:p>
        </w:tc>
      </w:tr>
      <w:tr w:rsidR="002748C7" w14:paraId="1D0B0FF8" w14:textId="77777777" w:rsidTr="0090A11B">
        <w:trPr>
          <w:trHeight w:val="435"/>
        </w:trPr>
        <w:tc>
          <w:tcPr>
            <w:tcW w:w="9440" w:type="dxa"/>
            <w:gridSpan w:val="2"/>
          </w:tcPr>
          <w:p w14:paraId="548F6B0F" w14:textId="362F1C5D" w:rsidR="002748C7" w:rsidRPr="007B7BA2" w:rsidRDefault="002748C7" w:rsidP="0084658F">
            <w:pPr>
              <w:spacing w:before="240" w:after="0"/>
              <w:rPr>
                <w:b/>
                <w:bCs/>
              </w:rPr>
            </w:pPr>
            <w:r w:rsidRPr="0090A11B">
              <w:rPr>
                <w:b/>
                <w:bCs/>
              </w:rPr>
              <w:t>Medlemmer</w:t>
            </w:r>
            <w:r w:rsidR="43D1E176" w:rsidRPr="0090A11B">
              <w:rPr>
                <w:b/>
                <w:bCs/>
              </w:rPr>
              <w:t xml:space="preserve"> til stede</w:t>
            </w:r>
          </w:p>
        </w:tc>
      </w:tr>
      <w:tr w:rsidR="002748C7" w:rsidRPr="00C038AF" w14:paraId="288EE51F" w14:textId="77777777" w:rsidTr="0090A11B">
        <w:trPr>
          <w:trHeight w:val="4341"/>
        </w:trPr>
        <w:tc>
          <w:tcPr>
            <w:tcW w:w="4720" w:type="dxa"/>
            <w:tcBorders>
              <w:top w:val="single" w:sz="4" w:space="0" w:color="auto"/>
            </w:tcBorders>
          </w:tcPr>
          <w:p w14:paraId="0D3C5B53" w14:textId="77777777" w:rsidR="002748C7" w:rsidRPr="00EF6B4F" w:rsidRDefault="00122F43" w:rsidP="0084658F">
            <w:pPr>
              <w:spacing w:after="0"/>
              <w:rPr>
                <w:b/>
                <w:bCs/>
              </w:rPr>
            </w:pPr>
            <w:r w:rsidRPr="00EF6B4F">
              <w:rPr>
                <w:b/>
                <w:bCs/>
              </w:rPr>
              <w:t>Bamble</w:t>
            </w:r>
          </w:p>
          <w:p w14:paraId="075B988B" w14:textId="310BB88C" w:rsidR="00122F43" w:rsidRDefault="006D5C5C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Jon Pieter Flølo</w:t>
            </w:r>
            <w:r>
              <w:rPr>
                <w:lang w:val="en-US"/>
              </w:rPr>
              <w:br/>
              <w:t>Lars Inge Rønholt</w:t>
            </w:r>
          </w:p>
          <w:p w14:paraId="6C7AD5DB" w14:textId="5078DB01" w:rsidR="006D5C5C" w:rsidRDefault="006D5C5C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Torstein Dahl</w:t>
            </w:r>
          </w:p>
          <w:p w14:paraId="3E6FC66C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6B55CAD3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Drangedal</w:t>
            </w:r>
          </w:p>
          <w:p w14:paraId="693E26CB" w14:textId="06475521" w:rsidR="00122F43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Stina Anlaug Sætre</w:t>
            </w:r>
          </w:p>
          <w:p w14:paraId="1E5377B8" w14:textId="77777777" w:rsidR="00077378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Dag Arild </w:t>
            </w:r>
            <w:proofErr w:type="spellStart"/>
            <w:r>
              <w:rPr>
                <w:lang w:val="en-US"/>
              </w:rPr>
              <w:t>Brødsjømoen</w:t>
            </w:r>
            <w:proofErr w:type="spellEnd"/>
          </w:p>
          <w:p w14:paraId="46FE301E" w14:textId="182094C1" w:rsidR="00122F43" w:rsidRDefault="002C610A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Magnus Straume</w:t>
            </w:r>
          </w:p>
          <w:p w14:paraId="14522B66" w14:textId="77777777" w:rsidR="002C610A" w:rsidRDefault="002C610A" w:rsidP="0084658F">
            <w:pPr>
              <w:spacing w:after="0"/>
              <w:rPr>
                <w:lang w:val="en-US"/>
              </w:rPr>
            </w:pPr>
          </w:p>
          <w:p w14:paraId="7B48EE05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Kragerø</w:t>
            </w:r>
          </w:p>
          <w:p w14:paraId="30DE200C" w14:textId="3AC9F4FE" w:rsidR="00122F43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Charlotte Therkelsen</w:t>
            </w:r>
          </w:p>
          <w:p w14:paraId="104178F4" w14:textId="3EBAF5F9" w:rsidR="00EF6B4F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Jonas Nilsen</w:t>
            </w:r>
          </w:p>
          <w:p w14:paraId="6614A899" w14:textId="4ED9F2CD" w:rsidR="00B81C4E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Henriette Fluer Vikre</w:t>
            </w:r>
          </w:p>
          <w:p w14:paraId="53ED33EB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02A2F61B" w14:textId="462761CC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Porsgrunn</w:t>
            </w:r>
          </w:p>
          <w:p w14:paraId="5AAD6D73" w14:textId="6D5840CA" w:rsidR="00122F43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Janicke Andreassen</w:t>
            </w:r>
          </w:p>
          <w:p w14:paraId="4CAEE02E" w14:textId="3A2DD88B" w:rsidR="00EF6B4F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Stina Margrethe Knutsdatter Stamland</w:t>
            </w:r>
          </w:p>
          <w:p w14:paraId="78597A0F" w14:textId="7DC36449" w:rsidR="00EF6B4F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Anne Cathrine B. Syversen</w:t>
            </w:r>
          </w:p>
          <w:p w14:paraId="7A245CF5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2F7BF46F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EF6B4F">
              <w:rPr>
                <w:b/>
                <w:bCs/>
                <w:lang w:val="en-US"/>
              </w:rPr>
              <w:t>Siljan</w:t>
            </w:r>
            <w:proofErr w:type="spellEnd"/>
          </w:p>
          <w:p w14:paraId="2C79BF00" w14:textId="7FE740B5" w:rsidR="00122F43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Elisabeth Hammer</w:t>
            </w:r>
          </w:p>
          <w:p w14:paraId="51FBB212" w14:textId="53BDF40B" w:rsidR="00EE6810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Kjell Abraham Sølverød</w:t>
            </w:r>
          </w:p>
          <w:p w14:paraId="5532DDEE" w14:textId="39DCB935" w:rsidR="00EE6810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Dag Jøran Myrvang</w:t>
            </w:r>
          </w:p>
          <w:p w14:paraId="23F8A92E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49C04F27" w14:textId="23F3F651" w:rsidR="0090A11B" w:rsidRDefault="0090A11B" w:rsidP="0090A11B">
            <w:pPr>
              <w:spacing w:after="0"/>
              <w:rPr>
                <w:b/>
                <w:bCs/>
                <w:lang w:val="en-US"/>
              </w:rPr>
            </w:pPr>
          </w:p>
          <w:p w14:paraId="3D17C9F7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Skien</w:t>
            </w:r>
          </w:p>
          <w:p w14:paraId="59535456" w14:textId="242BCA19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Marius Roheim Aarvold</w:t>
            </w:r>
            <w:r w:rsidRPr="00122F43">
              <w:rPr>
                <w:lang w:val="en-US"/>
              </w:rPr>
              <w:tab/>
            </w:r>
          </w:p>
          <w:p w14:paraId="3F5886FB" w14:textId="49003EB4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Jørn Inge Næss</w:t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</w:p>
          <w:p w14:paraId="4C7057B0" w14:textId="59C25462" w:rsidR="00122F43" w:rsidRPr="007B7BA2" w:rsidRDefault="00122F43" w:rsidP="0084658F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Odin Adelsten Aunan Bohmann</w:t>
            </w:r>
            <w:r w:rsidRPr="00122F43">
              <w:rPr>
                <w:lang w:val="en-US"/>
              </w:rPr>
              <w:tab/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B3023F9" w14:textId="77777777" w:rsidR="00122F43" w:rsidRDefault="00122F43" w:rsidP="0084658F">
            <w:pPr>
              <w:spacing w:after="0"/>
            </w:pPr>
          </w:p>
          <w:p w14:paraId="7E5DF035" w14:textId="16B5DF4C" w:rsidR="00122F43" w:rsidRDefault="006D5C5C" w:rsidP="0084658F">
            <w:pPr>
              <w:spacing w:after="0"/>
            </w:pPr>
            <w:r>
              <w:t>Ordfører Frp</w:t>
            </w:r>
            <w:r>
              <w:br/>
              <w:t>Varaordfører H</w:t>
            </w:r>
          </w:p>
          <w:p w14:paraId="6C1BC174" w14:textId="56EB7635" w:rsidR="006D5C5C" w:rsidRDefault="006D5C5C" w:rsidP="0084658F">
            <w:pPr>
              <w:spacing w:after="0"/>
            </w:pPr>
            <w:r>
              <w:t>Sp</w:t>
            </w:r>
          </w:p>
          <w:p w14:paraId="7EDC60A2" w14:textId="77777777" w:rsidR="006D5C5C" w:rsidRDefault="006D5C5C" w:rsidP="0084658F">
            <w:pPr>
              <w:spacing w:after="0"/>
            </w:pPr>
          </w:p>
          <w:p w14:paraId="6BEE7108" w14:textId="77777777" w:rsidR="00122F43" w:rsidRDefault="00122F43" w:rsidP="0084658F">
            <w:pPr>
              <w:spacing w:after="0"/>
            </w:pPr>
          </w:p>
          <w:p w14:paraId="1FA3589D" w14:textId="10A631DC" w:rsidR="00122F43" w:rsidRDefault="00B81C4E" w:rsidP="0084658F">
            <w:pPr>
              <w:spacing w:after="0"/>
            </w:pPr>
            <w:r>
              <w:t>Ordfører Sp</w:t>
            </w:r>
            <w:r>
              <w:br/>
              <w:t>Varaordfører Frp</w:t>
            </w:r>
          </w:p>
          <w:p w14:paraId="51F6CDC7" w14:textId="51C76032" w:rsidR="006D5C5C" w:rsidRDefault="006D5C5C" w:rsidP="0084658F">
            <w:pPr>
              <w:spacing w:after="0"/>
            </w:pPr>
            <w:r>
              <w:t>Ap</w:t>
            </w:r>
          </w:p>
          <w:p w14:paraId="71E1E543" w14:textId="77777777" w:rsidR="00122F43" w:rsidRDefault="00122F43" w:rsidP="0084658F">
            <w:pPr>
              <w:spacing w:after="0"/>
            </w:pPr>
          </w:p>
          <w:p w14:paraId="2A7F1898" w14:textId="77777777" w:rsidR="00077378" w:rsidRDefault="00077378" w:rsidP="0084658F">
            <w:pPr>
              <w:spacing w:after="0"/>
            </w:pPr>
          </w:p>
          <w:p w14:paraId="6875C04F" w14:textId="613B8192" w:rsidR="00122F43" w:rsidRDefault="00EF6B4F" w:rsidP="0084658F">
            <w:pPr>
              <w:spacing w:after="0"/>
            </w:pPr>
            <w:r>
              <w:t>Ordfører Rødt</w:t>
            </w:r>
          </w:p>
          <w:p w14:paraId="6A9A8D30" w14:textId="4E061F8A" w:rsidR="00EF6B4F" w:rsidRDefault="00B81C4E" w:rsidP="0084658F">
            <w:pPr>
              <w:spacing w:after="0"/>
            </w:pPr>
            <w:r>
              <w:t>Varaordfører Uavhengig</w:t>
            </w:r>
          </w:p>
          <w:p w14:paraId="341587A4" w14:textId="34C1EBB9" w:rsidR="00B81C4E" w:rsidRDefault="00B81C4E" w:rsidP="0084658F">
            <w:pPr>
              <w:spacing w:after="0"/>
            </w:pPr>
            <w:r>
              <w:t>Frp</w:t>
            </w:r>
          </w:p>
          <w:p w14:paraId="36C69CD0" w14:textId="77777777" w:rsidR="00122F43" w:rsidRDefault="00122F43" w:rsidP="0084658F">
            <w:pPr>
              <w:spacing w:after="0"/>
            </w:pPr>
          </w:p>
          <w:p w14:paraId="003AF101" w14:textId="77777777" w:rsidR="002C610A" w:rsidRDefault="002C610A" w:rsidP="0084658F">
            <w:pPr>
              <w:spacing w:after="0"/>
            </w:pPr>
          </w:p>
          <w:p w14:paraId="09BB10AE" w14:textId="473218EC" w:rsidR="00122F43" w:rsidRDefault="00EF6B4F" w:rsidP="0084658F">
            <w:pPr>
              <w:spacing w:after="0"/>
            </w:pPr>
            <w:r>
              <w:t>Ordfører Ap</w:t>
            </w:r>
          </w:p>
          <w:p w14:paraId="6E732559" w14:textId="24F68084" w:rsidR="00EF6B4F" w:rsidRDefault="00EF6B4F" w:rsidP="0084658F">
            <w:pPr>
              <w:spacing w:after="0"/>
            </w:pPr>
            <w:r>
              <w:t>Varaordfører Frp</w:t>
            </w:r>
          </w:p>
          <w:p w14:paraId="712B35B4" w14:textId="21B82E75" w:rsidR="00EF6B4F" w:rsidRDefault="00EF6B4F" w:rsidP="0084658F">
            <w:pPr>
              <w:spacing w:after="0"/>
            </w:pPr>
            <w:r>
              <w:t>H</w:t>
            </w:r>
          </w:p>
          <w:p w14:paraId="4DA0F533" w14:textId="77777777" w:rsidR="00EF6B4F" w:rsidRDefault="00EF6B4F" w:rsidP="0084658F">
            <w:pPr>
              <w:spacing w:after="0"/>
            </w:pPr>
          </w:p>
          <w:p w14:paraId="2557800C" w14:textId="77777777" w:rsidR="00EF6B4F" w:rsidRDefault="00EF6B4F" w:rsidP="0084658F">
            <w:pPr>
              <w:spacing w:after="0"/>
            </w:pPr>
          </w:p>
          <w:p w14:paraId="52D28734" w14:textId="768D49DC" w:rsidR="00122F43" w:rsidRDefault="00EE6810" w:rsidP="0084658F">
            <w:pPr>
              <w:spacing w:after="0"/>
            </w:pPr>
            <w:r>
              <w:t>Ordfører Krf</w:t>
            </w:r>
          </w:p>
          <w:p w14:paraId="1DFB7B2B" w14:textId="77570CC9" w:rsidR="00EE6810" w:rsidRDefault="00EE6810" w:rsidP="0084658F">
            <w:pPr>
              <w:spacing w:after="0"/>
            </w:pPr>
            <w:r>
              <w:t>Varaordfører Sp</w:t>
            </w:r>
          </w:p>
          <w:p w14:paraId="67E72E61" w14:textId="1BFF39F8" w:rsidR="00EE6810" w:rsidRDefault="00EE6810" w:rsidP="0084658F">
            <w:pPr>
              <w:spacing w:after="0"/>
            </w:pPr>
            <w:r>
              <w:t>Ap</w:t>
            </w:r>
          </w:p>
          <w:p w14:paraId="33FC7C4F" w14:textId="77777777" w:rsidR="00122F43" w:rsidRDefault="00122F43" w:rsidP="0084658F">
            <w:pPr>
              <w:spacing w:after="0"/>
            </w:pPr>
          </w:p>
          <w:p w14:paraId="5750EAD7" w14:textId="77777777" w:rsidR="00122F43" w:rsidRDefault="00122F43" w:rsidP="0084658F">
            <w:pPr>
              <w:spacing w:after="0"/>
            </w:pPr>
          </w:p>
          <w:p w14:paraId="3467F0C3" w14:textId="1D6EB41F" w:rsidR="0090A11B" w:rsidRDefault="0090A11B" w:rsidP="0090A11B">
            <w:pPr>
              <w:spacing w:after="0"/>
            </w:pPr>
          </w:p>
          <w:p w14:paraId="4B278EE5" w14:textId="735C8CB2" w:rsidR="002748C7" w:rsidRDefault="00122F43" w:rsidP="0084658F">
            <w:pPr>
              <w:spacing w:after="0"/>
            </w:pPr>
            <w:r>
              <w:t>Ordfører</w:t>
            </w:r>
            <w:r w:rsidR="007A6EE5">
              <w:t xml:space="preserve"> H</w:t>
            </w:r>
          </w:p>
          <w:p w14:paraId="6AADF082" w14:textId="61927B72" w:rsidR="00122F43" w:rsidRDefault="00122F43" w:rsidP="0084658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Varaordfører</w:t>
            </w:r>
            <w:proofErr w:type="spellEnd"/>
            <w:r w:rsidR="007A6EE5">
              <w:rPr>
                <w:lang w:val="en-US"/>
              </w:rPr>
              <w:t xml:space="preserve"> </w:t>
            </w:r>
            <w:proofErr w:type="spellStart"/>
            <w:r w:rsidR="007A6EE5">
              <w:rPr>
                <w:lang w:val="en-US"/>
              </w:rPr>
              <w:t>Frp</w:t>
            </w:r>
            <w:proofErr w:type="spellEnd"/>
          </w:p>
          <w:p w14:paraId="0CE0D66E" w14:textId="09817C2B" w:rsidR="007A6EE5" w:rsidRPr="007B7BA2" w:rsidRDefault="007A6EE5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</w:t>
            </w:r>
          </w:p>
        </w:tc>
      </w:tr>
      <w:tr w:rsidR="002748C7" w14:paraId="3960BFF3" w14:textId="77777777" w:rsidTr="0090A11B">
        <w:trPr>
          <w:trHeight w:val="121"/>
        </w:trPr>
        <w:tc>
          <w:tcPr>
            <w:tcW w:w="9440" w:type="dxa"/>
            <w:gridSpan w:val="2"/>
          </w:tcPr>
          <w:p w14:paraId="0C70A48D" w14:textId="77777777" w:rsidR="002748C7" w:rsidRDefault="006D5C5C" w:rsidP="0084658F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Kommunedirektørkollegiet</w:t>
            </w:r>
          </w:p>
          <w:p w14:paraId="709E3708" w14:textId="628AE6DC" w:rsidR="00077378" w:rsidRDefault="38F5C3A2" w:rsidP="0084658F">
            <w:pPr>
              <w:spacing w:before="240" w:after="0"/>
            </w:pPr>
            <w:r>
              <w:t>Konst. kommunedirektør Bamble</w:t>
            </w:r>
            <w:r w:rsidR="3E5AA0B5">
              <w:t xml:space="preserve">                        Birgit Sannes</w:t>
            </w:r>
            <w:r w:rsidR="00077378">
              <w:br/>
            </w:r>
            <w:r>
              <w:t>Kommunedirektør i Drangedal</w:t>
            </w:r>
            <w:r w:rsidR="3E5AA0B5">
              <w:t xml:space="preserve">                             Hans Bakke</w:t>
            </w:r>
            <w:r w:rsidR="00077378">
              <w:br/>
            </w:r>
            <w:r>
              <w:t>Konst. kommunedirektør i Kragerø</w:t>
            </w:r>
            <w:r w:rsidR="3E5AA0B5">
              <w:t xml:space="preserve">                      Marianne S. Gurrick</w:t>
            </w:r>
            <w:r w:rsidR="00077378">
              <w:br/>
            </w:r>
            <w:r>
              <w:t>Kommunedirektør i Porsgrunn</w:t>
            </w:r>
            <w:r w:rsidR="3E5AA0B5">
              <w:t xml:space="preserve">                             Inger Anne Speilberg</w:t>
            </w:r>
            <w:r w:rsidR="00077378">
              <w:br/>
            </w:r>
            <w:r>
              <w:t>Kommunedirektør i Skien</w:t>
            </w:r>
            <w:r w:rsidR="3E5AA0B5">
              <w:t xml:space="preserve">                                     Karin G. Finnerud</w:t>
            </w:r>
          </w:p>
          <w:p w14:paraId="5F228589" w14:textId="77777777" w:rsidR="0063445E" w:rsidRPr="0063445E" w:rsidRDefault="0063445E" w:rsidP="0063445E">
            <w:pPr>
              <w:spacing w:before="240" w:after="0"/>
              <w:rPr>
                <w:b/>
              </w:rPr>
            </w:pPr>
            <w:r w:rsidRPr="0063445E">
              <w:rPr>
                <w:b/>
              </w:rPr>
              <w:t>Telemark fylkeskommune:</w:t>
            </w:r>
          </w:p>
          <w:p w14:paraId="0CF8A1B8" w14:textId="62D3492B" w:rsidR="0063445E" w:rsidRPr="00381C60" w:rsidRDefault="0063445E" w:rsidP="0084658F">
            <w:pPr>
              <w:spacing w:before="240" w:after="0"/>
            </w:pPr>
            <w:r w:rsidRPr="0063445E">
              <w:t>Martine Øverland</w:t>
            </w:r>
            <w:r>
              <w:t xml:space="preserve">                                                  Ap</w:t>
            </w:r>
            <w:r>
              <w:br/>
            </w:r>
            <w:r w:rsidRPr="0063445E">
              <w:t>Petter Ellefsen</w:t>
            </w:r>
            <w:r>
              <w:t xml:space="preserve">                                                        H</w:t>
            </w:r>
            <w:r>
              <w:br/>
            </w:r>
            <w:r w:rsidRPr="0063445E">
              <w:t xml:space="preserve">Lars Haukvik </w:t>
            </w:r>
            <w:r>
              <w:t xml:space="preserve">                                                          </w:t>
            </w:r>
            <w:r w:rsidRPr="0063445E">
              <w:t>Administrasjonen</w:t>
            </w:r>
          </w:p>
        </w:tc>
      </w:tr>
      <w:tr w:rsidR="004A3180" w14:paraId="01ACF59A" w14:textId="77777777" w:rsidTr="0090A11B">
        <w:trPr>
          <w:trHeight w:val="1609"/>
        </w:trPr>
        <w:tc>
          <w:tcPr>
            <w:tcW w:w="9440" w:type="dxa"/>
            <w:gridSpan w:val="2"/>
          </w:tcPr>
          <w:p w14:paraId="366EFC32" w14:textId="77777777" w:rsidR="0063445E" w:rsidRPr="0063445E" w:rsidRDefault="0063445E" w:rsidP="0063445E">
            <w:pPr>
              <w:spacing w:before="240" w:after="0"/>
              <w:rPr>
                <w:b/>
                <w:bCs/>
              </w:rPr>
            </w:pPr>
            <w:r w:rsidRPr="0063445E">
              <w:rPr>
                <w:b/>
                <w:bCs/>
              </w:rPr>
              <w:lastRenderedPageBreak/>
              <w:t>Tillitsvalgte/</w:t>
            </w:r>
            <w:proofErr w:type="spellStart"/>
            <w:r w:rsidRPr="0063445E">
              <w:rPr>
                <w:b/>
                <w:bCs/>
              </w:rPr>
              <w:t>Hovedvernombud</w:t>
            </w:r>
            <w:proofErr w:type="spellEnd"/>
            <w:r w:rsidRPr="0063445E">
              <w:rPr>
                <w:b/>
                <w:bCs/>
              </w:rPr>
              <w:t>:</w:t>
            </w:r>
          </w:p>
          <w:p w14:paraId="12CDB1F2" w14:textId="79C56C1D" w:rsidR="0063445E" w:rsidRPr="0063445E" w:rsidRDefault="0063445E" w:rsidP="0063445E">
            <w:pPr>
              <w:spacing w:before="240" w:after="0"/>
            </w:pPr>
            <w:r w:rsidRPr="0063445E">
              <w:t xml:space="preserve">Fagforbundet i </w:t>
            </w:r>
            <w:proofErr w:type="gramStart"/>
            <w:r w:rsidRPr="0063445E">
              <w:t xml:space="preserve">Skien:   </w:t>
            </w:r>
            <w:proofErr w:type="gramEnd"/>
            <w:r w:rsidRPr="0063445E">
              <w:t xml:space="preserve">                        </w:t>
            </w:r>
            <w:r>
              <w:t xml:space="preserve">                 </w:t>
            </w:r>
            <w:r w:rsidRPr="0063445E">
              <w:t xml:space="preserve">Line Gundersen </w:t>
            </w:r>
            <w:r w:rsidRPr="0063445E">
              <w:br/>
              <w:t xml:space="preserve">Fagforbundet i </w:t>
            </w:r>
            <w:proofErr w:type="gramStart"/>
            <w:r w:rsidRPr="0063445E">
              <w:t xml:space="preserve">Porsgrunn:   </w:t>
            </w:r>
            <w:proofErr w:type="gramEnd"/>
            <w:r w:rsidRPr="0063445E">
              <w:t xml:space="preserve">     </w:t>
            </w:r>
            <w:r>
              <w:t xml:space="preserve">                           </w:t>
            </w:r>
            <w:r w:rsidRPr="0063445E">
              <w:t xml:space="preserve"> Nina Lund</w:t>
            </w:r>
            <w:r w:rsidRPr="0063445E">
              <w:br/>
            </w:r>
            <w:proofErr w:type="gramStart"/>
            <w:r w:rsidRPr="0063445E">
              <w:t xml:space="preserve">Utdanningsforbundet:   </w:t>
            </w:r>
            <w:proofErr w:type="gramEnd"/>
            <w:r w:rsidRPr="0063445E">
              <w:t xml:space="preserve">                        </w:t>
            </w:r>
            <w:r>
              <w:t xml:space="preserve">                T</w:t>
            </w:r>
            <w:r w:rsidRPr="0063445E">
              <w:t xml:space="preserve">one Terese </w:t>
            </w:r>
            <w:proofErr w:type="spellStart"/>
            <w:r w:rsidRPr="0063445E">
              <w:t>Sønslie</w:t>
            </w:r>
            <w:proofErr w:type="spellEnd"/>
            <w:r w:rsidRPr="0063445E">
              <w:br/>
            </w:r>
            <w:proofErr w:type="gramStart"/>
            <w:r w:rsidRPr="0063445E">
              <w:t xml:space="preserve">Hovedvernombud:   </w:t>
            </w:r>
            <w:proofErr w:type="gramEnd"/>
            <w:r w:rsidRPr="0063445E">
              <w:t xml:space="preserve">                            </w:t>
            </w:r>
            <w:r>
              <w:t xml:space="preserve">                 </w:t>
            </w:r>
            <w:r w:rsidRPr="0063445E">
              <w:t xml:space="preserve"> Arvid Wright</w:t>
            </w:r>
          </w:p>
          <w:p w14:paraId="3DA37C98" w14:textId="00734F0F" w:rsidR="004A3180" w:rsidRDefault="503C42DD" w:rsidP="0090A11B">
            <w:pPr>
              <w:spacing w:before="240" w:after="0"/>
              <w:rPr>
                <w:b/>
                <w:bCs/>
              </w:rPr>
            </w:pPr>
            <w:proofErr w:type="gramStart"/>
            <w:r w:rsidRPr="0090A11B">
              <w:rPr>
                <w:b/>
                <w:bCs/>
              </w:rPr>
              <w:t xml:space="preserve">KS:   </w:t>
            </w:r>
            <w:proofErr w:type="gramEnd"/>
            <w:r w:rsidRPr="0090A11B">
              <w:rPr>
                <w:b/>
                <w:bCs/>
              </w:rPr>
              <w:t xml:space="preserve">                                                                                </w:t>
            </w:r>
            <w:r w:rsidR="3414077D">
              <w:t xml:space="preserve">Karianne </w:t>
            </w:r>
            <w:r w:rsidR="387AAA08">
              <w:t>Karlsen Resare</w:t>
            </w:r>
          </w:p>
          <w:p w14:paraId="6D80CFB3" w14:textId="1B749FE9" w:rsidR="004A3180" w:rsidRDefault="503C42DD" w:rsidP="0090A11B">
            <w:pPr>
              <w:spacing w:before="240" w:after="0"/>
            </w:pPr>
            <w:proofErr w:type="gramStart"/>
            <w:r w:rsidRPr="0090A11B">
              <w:rPr>
                <w:b/>
                <w:bCs/>
              </w:rPr>
              <w:t xml:space="preserve">Sekretariatet:   </w:t>
            </w:r>
            <w:proofErr w:type="gramEnd"/>
            <w:r w:rsidRPr="0090A11B">
              <w:rPr>
                <w:b/>
                <w:bCs/>
              </w:rPr>
              <w:t xml:space="preserve">                                                          </w:t>
            </w:r>
            <w:r>
              <w:t>Arve Høiberg</w:t>
            </w:r>
            <w:r w:rsidR="0063445E">
              <w:br/>
            </w:r>
            <w:r>
              <w:t xml:space="preserve">                                                                           </w:t>
            </w:r>
            <w:r w:rsidR="7086B797">
              <w:t xml:space="preserve">  </w:t>
            </w:r>
          </w:p>
        </w:tc>
      </w:tr>
      <w:tr w:rsidR="002748C7" w:rsidRPr="00C038AF" w14:paraId="4DD50314" w14:textId="77777777" w:rsidTr="0090A11B">
        <w:trPr>
          <w:trHeight w:val="121"/>
        </w:trPr>
        <w:tc>
          <w:tcPr>
            <w:tcW w:w="4720" w:type="dxa"/>
            <w:tcBorders>
              <w:top w:val="single" w:sz="4" w:space="0" w:color="auto"/>
            </w:tcBorders>
          </w:tcPr>
          <w:p w14:paraId="4FB09848" w14:textId="5A1B6C4B" w:rsidR="002748C7" w:rsidRPr="007B7BA2" w:rsidRDefault="55BD7141" w:rsidP="0090A11B">
            <w:pPr>
              <w:spacing w:after="0"/>
            </w:pPr>
            <w:r w:rsidRPr="0090A11B">
              <w:t xml:space="preserve">Det var 18 av 18 valgte medlemmer </w:t>
            </w:r>
            <w:proofErr w:type="gramStart"/>
            <w:r w:rsidRPr="0090A11B">
              <w:t>tilste</w:t>
            </w:r>
            <w:r w:rsidR="2B92FB32" w:rsidRPr="0090A11B">
              <w:t>de</w:t>
            </w:r>
            <w:proofErr w:type="gramEnd"/>
            <w:r w:rsidR="2B92FB32" w:rsidRPr="0090A11B">
              <w:t>.</w:t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44CED52D" w14:textId="4970FC50" w:rsidR="002748C7" w:rsidRPr="007B7BA2" w:rsidRDefault="002748C7" w:rsidP="0084658F">
            <w:pPr>
              <w:spacing w:after="0"/>
              <w:rPr>
                <w:lang w:val="en-US"/>
              </w:rPr>
            </w:pPr>
          </w:p>
        </w:tc>
      </w:tr>
      <w:tr w:rsidR="002748C7" w14:paraId="65233D20" w14:textId="77777777" w:rsidTr="0090A11B">
        <w:trPr>
          <w:trHeight w:val="121"/>
        </w:trPr>
        <w:tc>
          <w:tcPr>
            <w:tcW w:w="9440" w:type="dxa"/>
            <w:gridSpan w:val="2"/>
          </w:tcPr>
          <w:p w14:paraId="7FE3E709" w14:textId="77777777" w:rsidR="002748C7" w:rsidRPr="007B7BA2" w:rsidRDefault="002748C7" w:rsidP="0084658F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Orientering</w:t>
            </w:r>
            <w:r w:rsidRPr="007B7BA2">
              <w:rPr>
                <w:b/>
                <w:bCs/>
              </w:rPr>
              <w:t>:</w:t>
            </w:r>
          </w:p>
        </w:tc>
      </w:tr>
      <w:tr w:rsidR="002748C7" w:rsidRPr="00C038AF" w14:paraId="0005C287" w14:textId="77777777" w:rsidTr="0090A11B">
        <w:trPr>
          <w:trHeight w:val="475"/>
        </w:trPr>
        <w:tc>
          <w:tcPr>
            <w:tcW w:w="4720" w:type="dxa"/>
            <w:tcBorders>
              <w:top w:val="single" w:sz="4" w:space="0" w:color="auto"/>
            </w:tcBorders>
          </w:tcPr>
          <w:p w14:paraId="0467FB78" w14:textId="65D8F673" w:rsidR="002748C7" w:rsidRPr="007B7BA2" w:rsidRDefault="32E8B1C8" w:rsidP="0090A11B">
            <w:pPr>
              <w:spacing w:after="0"/>
              <w:rPr>
                <w:lang w:val="en-US"/>
              </w:rPr>
            </w:pPr>
            <w:r w:rsidRPr="0090A11B">
              <w:rPr>
                <w:lang w:val="en-US"/>
              </w:rPr>
              <w:t>Ingen</w:t>
            </w:r>
            <w:r w:rsidR="40D81965" w:rsidRPr="0090A11B">
              <w:rPr>
                <w:lang w:val="en-US"/>
              </w:rPr>
              <w:t xml:space="preserve"> </w:t>
            </w:r>
            <w:proofErr w:type="spellStart"/>
            <w:r w:rsidR="40D81965" w:rsidRPr="0090A11B">
              <w:rPr>
                <w:lang w:val="en-US"/>
              </w:rPr>
              <w:t>orienteringer</w:t>
            </w:r>
            <w:proofErr w:type="spellEnd"/>
            <w:r w:rsidR="40D81965" w:rsidRPr="0090A11B">
              <w:rPr>
                <w:lang w:val="en-US"/>
              </w:rPr>
              <w:t xml:space="preserve"> </w:t>
            </w:r>
            <w:proofErr w:type="spellStart"/>
            <w:r w:rsidR="40D81965" w:rsidRPr="0090A11B">
              <w:rPr>
                <w:lang w:val="en-US"/>
              </w:rPr>
              <w:t>ble</w:t>
            </w:r>
            <w:proofErr w:type="spellEnd"/>
            <w:r w:rsidR="40D81965" w:rsidRPr="0090A11B">
              <w:rPr>
                <w:lang w:val="en-US"/>
              </w:rPr>
              <w:t xml:space="preserve"> </w:t>
            </w:r>
            <w:proofErr w:type="spellStart"/>
            <w:r w:rsidR="40D81965" w:rsidRPr="0090A11B">
              <w:rPr>
                <w:lang w:val="en-US"/>
              </w:rPr>
              <w:t>gitt</w:t>
            </w:r>
            <w:proofErr w:type="spellEnd"/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426CFFC" w14:textId="68B7E5B8" w:rsidR="002748C7" w:rsidRPr="007B7BA2" w:rsidRDefault="002748C7" w:rsidP="0084658F">
            <w:pPr>
              <w:spacing w:after="0"/>
              <w:rPr>
                <w:lang w:val="en-US"/>
              </w:rPr>
            </w:pPr>
          </w:p>
        </w:tc>
      </w:tr>
    </w:tbl>
    <w:p w14:paraId="7D2641EC" w14:textId="32829C36" w:rsidR="002748C7" w:rsidRDefault="002748C7" w:rsidP="0090A11B">
      <w:pPr>
        <w:spacing w:after="160" w:line="278" w:lineRule="auto"/>
        <w:rPr>
          <w:lang w:val="en-US"/>
        </w:rPr>
      </w:pPr>
      <w:r w:rsidRPr="1B0DABFC">
        <w:rPr>
          <w:lang w:val="en-US"/>
        </w:rPr>
        <w:br w:type="page"/>
      </w:r>
    </w:p>
    <w:p w14:paraId="5D38BBD5" w14:textId="32829C36" w:rsidR="002748C7" w:rsidRDefault="002748C7" w:rsidP="1B0DABFC">
      <w:pPr>
        <w:spacing w:after="160" w:line="278" w:lineRule="auto"/>
        <w:rPr>
          <w:color w:val="918F90" w:themeColor="text2"/>
        </w:rPr>
      </w:pPr>
      <w:r w:rsidRPr="0090A11B">
        <w:rPr>
          <w:b/>
          <w:bCs/>
        </w:rPr>
        <w:lastRenderedPageBreak/>
        <w:t xml:space="preserve">Saksliste for </w:t>
      </w:r>
      <w:r w:rsidR="0089088F" w:rsidRPr="0090A11B">
        <w:rPr>
          <w:b/>
          <w:bCs/>
        </w:rPr>
        <w:t>Grenlandsrådet</w:t>
      </w:r>
      <w:r>
        <w:tab/>
      </w:r>
      <w:sdt>
        <w:sdtPr>
          <w:rPr>
            <w:color w:val="918F90" w:themeColor="text2"/>
          </w:rPr>
          <w:id w:val="-797534669"/>
          <w:placeholder>
            <w:docPart w:val="66CEFF2D50754225BF711E26CFD7EF60"/>
          </w:placeholder>
          <w:date w:fullDate="2025-02-07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122F43">
            <w:rPr>
              <w:color w:val="918F90" w:themeColor="text2"/>
            </w:rPr>
            <w:t>07</w:t>
          </w:r>
          <w:r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02</w:t>
          </w:r>
          <w:r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2"/>
        <w:tblW w:w="0" w:type="auto"/>
        <w:tblLook w:val="04A0" w:firstRow="1" w:lastRow="0" w:firstColumn="1" w:lastColumn="0" w:noHBand="0" w:noVBand="1"/>
      </w:tblPr>
      <w:tblGrid>
        <w:gridCol w:w="1582"/>
        <w:gridCol w:w="7762"/>
      </w:tblGrid>
      <w:tr w:rsidR="002748C7" w14:paraId="3B532AA1" w14:textId="77777777" w:rsidTr="0090A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82" w:type="dxa"/>
          </w:tcPr>
          <w:p w14:paraId="648ABDF5" w14:textId="77777777" w:rsidR="002748C7" w:rsidRDefault="002748C7" w:rsidP="00C038AF">
            <w:pPr>
              <w:spacing w:after="0"/>
            </w:pPr>
            <w:proofErr w:type="spellStart"/>
            <w:r>
              <w:t>Saksnr</w:t>
            </w:r>
            <w:proofErr w:type="spellEnd"/>
          </w:p>
        </w:tc>
        <w:tc>
          <w:tcPr>
            <w:tcW w:w="7762" w:type="dxa"/>
          </w:tcPr>
          <w:p w14:paraId="39A64934" w14:textId="77777777" w:rsidR="002748C7" w:rsidRDefault="002748C7" w:rsidP="00C038AF">
            <w:pPr>
              <w:spacing w:after="0"/>
            </w:pPr>
            <w:r>
              <w:t>Kommunedirektørkollegiet</w:t>
            </w:r>
          </w:p>
        </w:tc>
      </w:tr>
      <w:tr w:rsidR="002748C7" w:rsidRPr="00174DB5" w14:paraId="716DC141" w14:textId="77777777" w:rsidTr="0090A11B">
        <w:tc>
          <w:tcPr>
            <w:tcW w:w="1582" w:type="dxa"/>
          </w:tcPr>
          <w:p w14:paraId="00973B0F" w14:textId="30DE09BF" w:rsidR="002748C7" w:rsidRPr="00174DB5" w:rsidRDefault="00B57336" w:rsidP="00C038AF">
            <w:pPr>
              <w:spacing w:after="0"/>
              <w:rPr>
                <w:lang w:val="en-US"/>
              </w:rPr>
            </w:pPr>
            <w:r>
              <w:t>01</w:t>
            </w:r>
            <w:r w:rsidR="002748C7" w:rsidRPr="00174DB5">
              <w:rPr>
                <w:lang w:val="en-US"/>
              </w:rPr>
              <w:t xml:space="preserve"> / </w:t>
            </w:r>
            <w:r>
              <w:t>01</w:t>
            </w:r>
          </w:p>
        </w:tc>
        <w:tc>
          <w:tcPr>
            <w:tcW w:w="7762" w:type="dxa"/>
          </w:tcPr>
          <w:p w14:paraId="44C15663" w14:textId="05B69547" w:rsidR="002748C7" w:rsidRPr="00174DB5" w:rsidRDefault="0089088F" w:rsidP="00C038AF">
            <w:pPr>
              <w:spacing w:after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Referat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fra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rådsmøtet</w:t>
            </w:r>
            <w:proofErr w:type="spellEnd"/>
            <w:r>
              <w:rPr>
                <w:b/>
                <w:bCs/>
                <w:lang w:val="en-US"/>
              </w:rPr>
              <w:t xml:space="preserve"> 8. November 2024</w:t>
            </w:r>
          </w:p>
          <w:p w14:paraId="373F6486" w14:textId="26540993" w:rsidR="00EB20FA" w:rsidRDefault="00B57336" w:rsidP="00C038AF">
            <w:pPr>
              <w:spacing w:after="0"/>
            </w:pPr>
            <w:r>
              <w:t xml:space="preserve">Se vedlagt forslag til </w:t>
            </w:r>
            <w:r w:rsidR="0089088F">
              <w:t>ref</w:t>
            </w:r>
            <w:r w:rsidR="5FACD7AF">
              <w:t>e</w:t>
            </w:r>
            <w:r w:rsidR="0089088F">
              <w:t>rat</w:t>
            </w:r>
          </w:p>
          <w:p w14:paraId="481BE6B0" w14:textId="425A1C29" w:rsidR="00B57336" w:rsidRPr="00174DB5" w:rsidRDefault="299CB3E1" w:rsidP="00C038AF">
            <w:pPr>
              <w:spacing w:after="0"/>
              <w:rPr>
                <w:lang w:val="en-US"/>
              </w:rPr>
            </w:pPr>
            <w:proofErr w:type="spellStart"/>
            <w:r w:rsidRPr="0090A11B">
              <w:rPr>
                <w:lang w:val="en-US"/>
              </w:rPr>
              <w:t>V</w:t>
            </w:r>
            <w:r w:rsidR="0A6207AB" w:rsidRPr="0090A11B">
              <w:rPr>
                <w:lang w:val="en-US"/>
              </w:rPr>
              <w:t>edtak</w:t>
            </w:r>
            <w:proofErr w:type="spellEnd"/>
            <w:r w:rsidR="0A6207AB" w:rsidRPr="0090A11B">
              <w:rPr>
                <w:lang w:val="en-US"/>
              </w:rPr>
              <w:t xml:space="preserve">: </w:t>
            </w:r>
            <w:proofErr w:type="spellStart"/>
            <w:r w:rsidR="0089088F" w:rsidRPr="0090A11B">
              <w:rPr>
                <w:lang w:val="en-US"/>
              </w:rPr>
              <w:t>Referatet</w:t>
            </w:r>
            <w:proofErr w:type="spellEnd"/>
            <w:r w:rsidR="0A6207AB" w:rsidRPr="0090A11B">
              <w:rPr>
                <w:lang w:val="en-US"/>
              </w:rPr>
              <w:t xml:space="preserve"> </w:t>
            </w:r>
            <w:proofErr w:type="spellStart"/>
            <w:r w:rsidR="0A6207AB" w:rsidRPr="0090A11B">
              <w:rPr>
                <w:lang w:val="en-US"/>
              </w:rPr>
              <w:t>godkjen</w:t>
            </w:r>
            <w:r w:rsidR="19FF50DE" w:rsidRPr="0090A11B">
              <w:rPr>
                <w:lang w:val="en-US"/>
              </w:rPr>
              <w:t>t</w:t>
            </w:r>
            <w:proofErr w:type="spellEnd"/>
          </w:p>
        </w:tc>
      </w:tr>
      <w:tr w:rsidR="002748C7" w14:paraId="1852B1F4" w14:textId="77777777" w:rsidTr="0090A1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82" w:type="dxa"/>
          </w:tcPr>
          <w:p w14:paraId="1A9BDA38" w14:textId="1A7B674B" w:rsidR="002748C7" w:rsidRDefault="0089088F" w:rsidP="00C038AF">
            <w:pPr>
              <w:spacing w:after="0"/>
            </w:pPr>
            <w:r>
              <w:t>02</w:t>
            </w:r>
            <w:r w:rsidR="002748C7" w:rsidRPr="00174DB5">
              <w:rPr>
                <w:lang w:val="en-US"/>
              </w:rPr>
              <w:t xml:space="preserve"> / </w:t>
            </w:r>
            <w:r>
              <w:t>25</w:t>
            </w:r>
          </w:p>
        </w:tc>
        <w:tc>
          <w:tcPr>
            <w:tcW w:w="7762" w:type="dxa"/>
          </w:tcPr>
          <w:p w14:paraId="680F56B4" w14:textId="3D292F7E" w:rsidR="002748C7" w:rsidRPr="00174DB5" w:rsidRDefault="0089088F" w:rsidP="00C038AF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Handlingsplan og budsjett for Grenlandssamarbeidet IPR 2025</w:t>
            </w:r>
          </w:p>
          <w:p w14:paraId="55DF472B" w14:textId="587549FB" w:rsidR="002748C7" w:rsidRDefault="0089088F" w:rsidP="00C038AF">
            <w:pPr>
              <w:spacing w:after="0"/>
            </w:pPr>
            <w:r>
              <w:t>Se vedlagt forslag til Handlingsplan og budsjett</w:t>
            </w:r>
          </w:p>
          <w:p w14:paraId="2F7E38B8" w14:textId="1F2E23CA" w:rsidR="0089088F" w:rsidRDefault="716A657F" w:rsidP="00C038AF">
            <w:pPr>
              <w:spacing w:after="0"/>
            </w:pPr>
            <w:r>
              <w:t>V</w:t>
            </w:r>
            <w:r w:rsidR="0089088F">
              <w:t>edtak: Handlingsplan og budsjett 2025 vedta</w:t>
            </w:r>
            <w:r w:rsidR="56041F51">
              <w:t>tt</w:t>
            </w:r>
          </w:p>
        </w:tc>
      </w:tr>
      <w:tr w:rsidR="002748C7" w14:paraId="2556F853" w14:textId="77777777" w:rsidTr="0090A11B">
        <w:tc>
          <w:tcPr>
            <w:tcW w:w="1582" w:type="dxa"/>
          </w:tcPr>
          <w:p w14:paraId="37819F94" w14:textId="48AE6DE0" w:rsidR="002748C7" w:rsidRDefault="0089088F" w:rsidP="00C038AF">
            <w:pPr>
              <w:spacing w:after="0"/>
            </w:pPr>
            <w:r>
              <w:t>03</w:t>
            </w:r>
            <w:r w:rsidR="002748C7" w:rsidRPr="00174DB5">
              <w:rPr>
                <w:lang w:val="en-US"/>
              </w:rPr>
              <w:t xml:space="preserve"> / </w:t>
            </w:r>
            <w:r>
              <w:t>25</w:t>
            </w:r>
          </w:p>
        </w:tc>
        <w:tc>
          <w:tcPr>
            <w:tcW w:w="7762" w:type="dxa"/>
          </w:tcPr>
          <w:p w14:paraId="02D3C49D" w14:textId="063BA6D3" w:rsidR="002748C7" w:rsidRPr="00174DB5" w:rsidRDefault="0089088F" w:rsidP="00C038AF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Handlingsplan og budsjett for Det kommunale oppgavefellesskapet, Grenlandssamarbeidet 2025</w:t>
            </w:r>
          </w:p>
          <w:p w14:paraId="45FC0FE5" w14:textId="266291F2" w:rsidR="0089088F" w:rsidRPr="0089088F" w:rsidRDefault="0089088F" w:rsidP="0089088F">
            <w:pPr>
              <w:spacing w:after="0"/>
            </w:pPr>
            <w:r w:rsidRPr="0089088F">
              <w:t>Se vedlagt forslag til Handlingsplan og budsjett</w:t>
            </w:r>
          </w:p>
          <w:p w14:paraId="112A7854" w14:textId="39FC1EB6" w:rsidR="002748C7" w:rsidRDefault="4DA428BA" w:rsidP="0089088F">
            <w:pPr>
              <w:spacing w:after="0"/>
            </w:pPr>
            <w:r>
              <w:t>V</w:t>
            </w:r>
            <w:r w:rsidR="0089088F">
              <w:t>edtak: Handlingsplan og budsjett 2025 vedta</w:t>
            </w:r>
            <w:r w:rsidR="62E3A580">
              <w:t>tt</w:t>
            </w:r>
          </w:p>
        </w:tc>
      </w:tr>
      <w:tr w:rsidR="0089088F" w14:paraId="0FC3C0B1" w14:textId="77777777" w:rsidTr="0090A1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82" w:type="dxa"/>
          </w:tcPr>
          <w:p w14:paraId="04D65671" w14:textId="02365C87" w:rsidR="0089088F" w:rsidRDefault="0089088F" w:rsidP="00C038AF">
            <w:pPr>
              <w:spacing w:after="0"/>
            </w:pPr>
            <w:r>
              <w:t>04 / 25</w:t>
            </w:r>
          </w:p>
        </w:tc>
        <w:tc>
          <w:tcPr>
            <w:tcW w:w="7762" w:type="dxa"/>
          </w:tcPr>
          <w:p w14:paraId="2DBEE77F" w14:textId="068EF764" w:rsidR="0089088F" w:rsidRDefault="0089088F" w:rsidP="0090A11B">
            <w:pPr>
              <w:spacing w:after="0"/>
            </w:pPr>
            <w:r w:rsidRPr="0090A11B">
              <w:rPr>
                <w:b/>
                <w:bCs/>
              </w:rPr>
              <w:t>Eventuelt</w:t>
            </w:r>
            <w:r>
              <w:br/>
            </w:r>
            <w:r w:rsidR="096A24FC">
              <w:t>Ingen saker eller spørsmål ble stilt</w:t>
            </w:r>
          </w:p>
        </w:tc>
      </w:tr>
    </w:tbl>
    <w:p w14:paraId="14814F6A" w14:textId="77777777" w:rsidR="008467C2" w:rsidRPr="005221F8" w:rsidRDefault="008467C2" w:rsidP="002748C7">
      <w:pPr>
        <w:spacing w:after="840"/>
        <w:rPr>
          <w:lang w:val="en-US"/>
        </w:rPr>
      </w:pPr>
    </w:p>
    <w:sectPr w:rsidR="008467C2" w:rsidRPr="005221F8" w:rsidSect="005F26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63" w:right="1276" w:bottom="3827" w:left="1276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D2F2" w14:textId="77777777" w:rsidR="002909F6" w:rsidRDefault="002909F6" w:rsidP="0030254C">
      <w:pPr>
        <w:spacing w:after="0"/>
      </w:pPr>
      <w:r>
        <w:separator/>
      </w:r>
    </w:p>
  </w:endnote>
  <w:endnote w:type="continuationSeparator" w:id="0">
    <w:p w14:paraId="23D9A430" w14:textId="77777777" w:rsidR="002909F6" w:rsidRDefault="002909F6" w:rsidP="0030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charset w:val="00"/>
    <w:family w:val="auto"/>
    <w:pitch w:val="variable"/>
    <w:sig w:usb0="8000002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9A08" w14:textId="77777777" w:rsidR="0089088F" w:rsidRDefault="008908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4C8" w14:textId="77777777" w:rsidR="005E7974" w:rsidRPr="00425AFC" w:rsidRDefault="005E7974" w:rsidP="00425AFC">
    <w:pPr>
      <w:pStyle w:val="Bunntekst"/>
      <w:spacing w:line="216" w:lineRule="exact"/>
      <w:rPr>
        <w:sz w:val="18"/>
        <w:szCs w:val="18"/>
      </w:rPr>
    </w:pPr>
    <w:r w:rsidRPr="00425AF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88584" wp14:editId="0326E948">
              <wp:simplePos x="0" y="0"/>
              <wp:positionH relativeFrom="column">
                <wp:posOffset>1338</wp:posOffset>
              </wp:positionH>
              <wp:positionV relativeFrom="paragraph">
                <wp:posOffset>-164375</wp:posOffset>
              </wp:positionV>
              <wp:extent cx="5957126" cy="0"/>
              <wp:effectExtent l="0" t="0" r="0" b="0"/>
              <wp:wrapNone/>
              <wp:docPr id="18178713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163DC3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2.95pt" to="469.1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omgEAAIg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25AFC">
      <w:rPr>
        <w:b/>
        <w:bCs/>
        <w:noProof/>
        <w:sz w:val="18"/>
        <w:szCs w:val="18"/>
      </w:rPr>
      <w:drawing>
        <wp:anchor distT="0" distB="0" distL="114300" distR="114300" simplePos="0" relativeHeight="251656704" behindDoc="1" locked="0" layoutInCell="1" allowOverlap="1" wp14:anchorId="06D017D9" wp14:editId="782F8525">
          <wp:simplePos x="0" y="0"/>
          <wp:positionH relativeFrom="margin">
            <wp:align>right</wp:align>
          </wp:positionH>
          <wp:positionV relativeFrom="page">
            <wp:posOffset>9501047</wp:posOffset>
          </wp:positionV>
          <wp:extent cx="2314575" cy="409575"/>
          <wp:effectExtent l="0" t="0" r="9525" b="9525"/>
          <wp:wrapNone/>
          <wp:docPr id="19785824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2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AFC">
      <w:rPr>
        <w:b/>
        <w:bCs/>
        <w:sz w:val="18"/>
        <w:szCs w:val="18"/>
      </w:rPr>
      <w:t>Grenlandssamarbeidet</w:t>
    </w:r>
    <w:r w:rsidRPr="00425AFC">
      <w:rPr>
        <w:sz w:val="18"/>
        <w:szCs w:val="18"/>
      </w:rPr>
      <w:br/>
      <w:t>Rådhusplassen 2, 3724 Skien</w:t>
    </w:r>
    <w:r w:rsidRPr="00425AFC">
      <w:rPr>
        <w:sz w:val="18"/>
        <w:szCs w:val="18"/>
      </w:rPr>
      <w:br/>
      <w:t>Tlf.: 94 15 91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4D" w14:textId="77777777" w:rsidR="0089088F" w:rsidRDefault="008908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4745" w14:textId="77777777" w:rsidR="002909F6" w:rsidRDefault="002909F6" w:rsidP="0030254C">
      <w:pPr>
        <w:spacing w:after="0"/>
      </w:pPr>
      <w:r>
        <w:separator/>
      </w:r>
    </w:p>
  </w:footnote>
  <w:footnote w:type="continuationSeparator" w:id="0">
    <w:p w14:paraId="54FBBECD" w14:textId="77777777" w:rsidR="002909F6" w:rsidRDefault="002909F6" w:rsidP="003025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E6F" w14:textId="77777777" w:rsidR="0089088F" w:rsidRDefault="008908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C5D" w14:textId="748F6095" w:rsidR="00445B06" w:rsidRDefault="00816A8C">
    <w:pPr>
      <w:pStyle w:val="Topptekst"/>
    </w:pPr>
    <w:sdt>
      <w:sdtPr>
        <w:id w:val="1995531100"/>
        <w:docPartObj>
          <w:docPartGallery w:val="Watermarks"/>
          <w:docPartUnique/>
        </w:docPartObj>
      </w:sdtPr>
      <w:sdtEndPr/>
      <w:sdtContent>
        <w:r>
          <w:pict w14:anchorId="5EDA5B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1B2A8D">
      <w:rPr>
        <w:noProof/>
      </w:rPr>
      <w:drawing>
        <wp:anchor distT="0" distB="0" distL="114300" distR="114300" simplePos="0" relativeHeight="251659776" behindDoc="0" locked="0" layoutInCell="1" allowOverlap="1" wp14:anchorId="16C32E73" wp14:editId="58D9B4C3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73805444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944D" w14:textId="77777777" w:rsidR="005221F8" w:rsidRDefault="001B2A8D">
    <w:pPr>
      <w:pStyle w:val="Top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213DECE" wp14:editId="5F577800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5263936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24C">
      <w:rPr>
        <w:noProof/>
      </w:rPr>
      <w:drawing>
        <wp:anchor distT="0" distB="0" distL="114300" distR="114300" simplePos="0" relativeHeight="251654656" behindDoc="1" locked="0" layoutInCell="1" allowOverlap="1" wp14:anchorId="39A378CF" wp14:editId="4F5E6A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1495"/>
          <wp:effectExtent l="0" t="0" r="3810" b="0"/>
          <wp:wrapNone/>
          <wp:docPr id="10474909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90920" name="Graphic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1F8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4322183" wp14:editId="423C8FA8">
              <wp:simplePos x="0" y="0"/>
              <wp:positionH relativeFrom="column">
                <wp:posOffset>5455935</wp:posOffset>
              </wp:positionH>
              <wp:positionV relativeFrom="paragraph">
                <wp:posOffset>288925</wp:posOffset>
              </wp:positionV>
              <wp:extent cx="713678" cy="383602"/>
              <wp:effectExtent l="0" t="0" r="0" b="0"/>
              <wp:wrapNone/>
              <wp:docPr id="19326245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678" cy="383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FFD9E" w14:textId="77777777" w:rsidR="005221F8" w:rsidRPr="005221F8" w:rsidRDefault="005221F8" w:rsidP="005221F8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 w:rsidRPr="005221F8">
                            <w:rPr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22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6pt;margin-top:22.75pt;width:56.2pt;height:3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gFwIAACs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" filled="f" stroked="f" strokeweight=".5pt">
              <v:textbox>
                <w:txbxContent>
                  <w:p w14:paraId="285FFD9E" w14:textId="77777777" w:rsidR="005221F8" w:rsidRPr="005221F8" w:rsidRDefault="005221F8" w:rsidP="005221F8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r w:rsidRPr="005221F8">
                      <w:rPr>
                        <w:b/>
                        <w:bCs/>
                        <w:sz w:val="26"/>
                        <w:szCs w:val="26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2"/>
    <w:rsid w:val="000145F1"/>
    <w:rsid w:val="00077378"/>
    <w:rsid w:val="00083E3E"/>
    <w:rsid w:val="000954D9"/>
    <w:rsid w:val="000B5DE7"/>
    <w:rsid w:val="000D2FC6"/>
    <w:rsid w:val="00102A79"/>
    <w:rsid w:val="00122F43"/>
    <w:rsid w:val="00134436"/>
    <w:rsid w:val="00160AEF"/>
    <w:rsid w:val="00174DB5"/>
    <w:rsid w:val="001B2A8D"/>
    <w:rsid w:val="001F5238"/>
    <w:rsid w:val="002463FB"/>
    <w:rsid w:val="00246F5D"/>
    <w:rsid w:val="002748C7"/>
    <w:rsid w:val="002909F6"/>
    <w:rsid w:val="002975C1"/>
    <w:rsid w:val="002C610A"/>
    <w:rsid w:val="002D434E"/>
    <w:rsid w:val="0030254C"/>
    <w:rsid w:val="00321E2A"/>
    <w:rsid w:val="00323855"/>
    <w:rsid w:val="0035358A"/>
    <w:rsid w:val="00362333"/>
    <w:rsid w:val="00381C60"/>
    <w:rsid w:val="003858BB"/>
    <w:rsid w:val="003A4A5F"/>
    <w:rsid w:val="003D37B7"/>
    <w:rsid w:val="003E624C"/>
    <w:rsid w:val="003E6C51"/>
    <w:rsid w:val="003E70C0"/>
    <w:rsid w:val="00423299"/>
    <w:rsid w:val="00423703"/>
    <w:rsid w:val="00425AFC"/>
    <w:rsid w:val="00445B06"/>
    <w:rsid w:val="004503AB"/>
    <w:rsid w:val="00472E1C"/>
    <w:rsid w:val="00481889"/>
    <w:rsid w:val="004A3180"/>
    <w:rsid w:val="004C0ECA"/>
    <w:rsid w:val="00516D08"/>
    <w:rsid w:val="005221F8"/>
    <w:rsid w:val="005535F1"/>
    <w:rsid w:val="00557497"/>
    <w:rsid w:val="005E7974"/>
    <w:rsid w:val="005F2623"/>
    <w:rsid w:val="00603880"/>
    <w:rsid w:val="006176D8"/>
    <w:rsid w:val="006241DC"/>
    <w:rsid w:val="0063445E"/>
    <w:rsid w:val="00636903"/>
    <w:rsid w:val="0065738D"/>
    <w:rsid w:val="006615A2"/>
    <w:rsid w:val="00665463"/>
    <w:rsid w:val="0068285D"/>
    <w:rsid w:val="006B538D"/>
    <w:rsid w:val="006D5C5C"/>
    <w:rsid w:val="007253F8"/>
    <w:rsid w:val="00732028"/>
    <w:rsid w:val="0076679B"/>
    <w:rsid w:val="007A6EE5"/>
    <w:rsid w:val="007B7BA2"/>
    <w:rsid w:val="007D7EC1"/>
    <w:rsid w:val="007E685C"/>
    <w:rsid w:val="00816A8C"/>
    <w:rsid w:val="008467C2"/>
    <w:rsid w:val="00871C2C"/>
    <w:rsid w:val="0089088F"/>
    <w:rsid w:val="008B7778"/>
    <w:rsid w:val="008C0DE3"/>
    <w:rsid w:val="00901C96"/>
    <w:rsid w:val="0090A11B"/>
    <w:rsid w:val="00914481"/>
    <w:rsid w:val="00943CDC"/>
    <w:rsid w:val="00965C34"/>
    <w:rsid w:val="00986250"/>
    <w:rsid w:val="009B5A7E"/>
    <w:rsid w:val="009F173B"/>
    <w:rsid w:val="00A14512"/>
    <w:rsid w:val="00A36EBF"/>
    <w:rsid w:val="00A47477"/>
    <w:rsid w:val="00A734B4"/>
    <w:rsid w:val="00AD0A2F"/>
    <w:rsid w:val="00B27802"/>
    <w:rsid w:val="00B57336"/>
    <w:rsid w:val="00B81C4E"/>
    <w:rsid w:val="00BC3EE7"/>
    <w:rsid w:val="00BD3989"/>
    <w:rsid w:val="00BE4CB3"/>
    <w:rsid w:val="00C038AF"/>
    <w:rsid w:val="00C416EA"/>
    <w:rsid w:val="00C615C9"/>
    <w:rsid w:val="00C86877"/>
    <w:rsid w:val="00C9422E"/>
    <w:rsid w:val="00CB4EF7"/>
    <w:rsid w:val="00CB71BB"/>
    <w:rsid w:val="00CC1C39"/>
    <w:rsid w:val="00CC5490"/>
    <w:rsid w:val="00CF6C17"/>
    <w:rsid w:val="00D372BE"/>
    <w:rsid w:val="00D5737D"/>
    <w:rsid w:val="00D812AE"/>
    <w:rsid w:val="00DC6F11"/>
    <w:rsid w:val="00E32DA6"/>
    <w:rsid w:val="00EB20FA"/>
    <w:rsid w:val="00EC347A"/>
    <w:rsid w:val="00EE6810"/>
    <w:rsid w:val="00EF6B4F"/>
    <w:rsid w:val="00F01351"/>
    <w:rsid w:val="00F01C70"/>
    <w:rsid w:val="00F3218F"/>
    <w:rsid w:val="00F4616E"/>
    <w:rsid w:val="00F50F58"/>
    <w:rsid w:val="00F61709"/>
    <w:rsid w:val="00F66F8B"/>
    <w:rsid w:val="00F76407"/>
    <w:rsid w:val="00FC333B"/>
    <w:rsid w:val="00FF391B"/>
    <w:rsid w:val="05ED38A5"/>
    <w:rsid w:val="096A24FC"/>
    <w:rsid w:val="0A6207AB"/>
    <w:rsid w:val="0AFE0630"/>
    <w:rsid w:val="0BB767B8"/>
    <w:rsid w:val="0F7C3704"/>
    <w:rsid w:val="1411CD81"/>
    <w:rsid w:val="169A309F"/>
    <w:rsid w:val="19FF50DE"/>
    <w:rsid w:val="1B0DABFC"/>
    <w:rsid w:val="1CA0A962"/>
    <w:rsid w:val="200599D3"/>
    <w:rsid w:val="25FCF5CA"/>
    <w:rsid w:val="299CB3E1"/>
    <w:rsid w:val="2B92FB32"/>
    <w:rsid w:val="2BE47656"/>
    <w:rsid w:val="2E4757A3"/>
    <w:rsid w:val="31D8C38D"/>
    <w:rsid w:val="32E8B1C8"/>
    <w:rsid w:val="3414077D"/>
    <w:rsid w:val="387AAA08"/>
    <w:rsid w:val="38F5C3A2"/>
    <w:rsid w:val="3E5AA0B5"/>
    <w:rsid w:val="40D81965"/>
    <w:rsid w:val="43D1E176"/>
    <w:rsid w:val="4A21DB7A"/>
    <w:rsid w:val="4CAC0CC9"/>
    <w:rsid w:val="4DA428BA"/>
    <w:rsid w:val="503C42DD"/>
    <w:rsid w:val="55BD7141"/>
    <w:rsid w:val="56041F51"/>
    <w:rsid w:val="5678FE3B"/>
    <w:rsid w:val="59513038"/>
    <w:rsid w:val="5CDDDDE1"/>
    <w:rsid w:val="5D7D0D38"/>
    <w:rsid w:val="5DEBBFB7"/>
    <w:rsid w:val="5F311A40"/>
    <w:rsid w:val="5FACD7AF"/>
    <w:rsid w:val="615D7471"/>
    <w:rsid w:val="620B7CEB"/>
    <w:rsid w:val="62E3A580"/>
    <w:rsid w:val="64D7FCDF"/>
    <w:rsid w:val="7086B797"/>
    <w:rsid w:val="716A657F"/>
    <w:rsid w:val="727DF0E8"/>
    <w:rsid w:val="758B4216"/>
    <w:rsid w:val="7CDCE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1736"/>
  <w15:chartTrackingRefBased/>
  <w15:docId w15:val="{7D1F9325-6531-4A44-9B85-836F7BC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4C"/>
    <w:pPr>
      <w:spacing w:after="240" w:line="240" w:lineRule="auto"/>
    </w:pPr>
    <w:rPr>
      <w:sz w:val="22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BE4CB3"/>
    <w:pPr>
      <w:tabs>
        <w:tab w:val="right" w:pos="9354"/>
      </w:tabs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254C"/>
    <w:pPr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54C"/>
    <w:pPr>
      <w:keepNext/>
      <w:keepLines/>
      <w:spacing w:before="160" w:after="80"/>
      <w:outlineLvl w:val="2"/>
    </w:pPr>
    <w:rPr>
      <w:rFonts w:eastAsiaTheme="majorEastAsia" w:cstheme="majorBidi"/>
      <w:color w:val="512A7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2A7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54C"/>
    <w:pPr>
      <w:keepNext/>
      <w:keepLines/>
      <w:spacing w:before="80" w:after="40"/>
      <w:outlineLvl w:val="4"/>
    </w:pPr>
    <w:rPr>
      <w:rFonts w:eastAsiaTheme="majorEastAsia" w:cstheme="majorBidi"/>
      <w:color w:val="512A7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CB3"/>
    <w:rPr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254C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254C"/>
    <w:rPr>
      <w:rFonts w:eastAsiaTheme="majorEastAsia" w:cstheme="majorBidi"/>
      <w:color w:val="512A7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254C"/>
    <w:rPr>
      <w:rFonts w:eastAsiaTheme="majorEastAsia" w:cstheme="majorBidi"/>
      <w:i/>
      <w:iCs/>
      <w:color w:val="512A7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254C"/>
    <w:rPr>
      <w:rFonts w:eastAsiaTheme="majorEastAsia" w:cstheme="majorBidi"/>
      <w:color w:val="512A7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2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2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2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1F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21F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54C"/>
    <w:rPr>
      <w:i/>
      <w:iCs/>
      <w:color w:val="512A7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54C"/>
    <w:pPr>
      <w:pBdr>
        <w:top w:val="single" w:sz="4" w:space="10" w:color="512A76" w:themeColor="accent1" w:themeShade="BF"/>
        <w:bottom w:val="single" w:sz="4" w:space="10" w:color="512A76" w:themeColor="accent1" w:themeShade="BF"/>
      </w:pBdr>
      <w:spacing w:before="360" w:after="360"/>
      <w:ind w:left="864" w:right="864"/>
      <w:jc w:val="center"/>
    </w:pPr>
    <w:rPr>
      <w:i/>
      <w:iCs/>
      <w:color w:val="512A7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254C"/>
    <w:rPr>
      <w:i/>
      <w:iCs/>
      <w:color w:val="512A7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54C"/>
    <w:rPr>
      <w:b/>
      <w:bCs/>
      <w:smallCaps/>
      <w:color w:val="512A7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0254C"/>
  </w:style>
  <w:style w:type="paragraph" w:styleId="Bunntekst">
    <w:name w:val="footer"/>
    <w:basedOn w:val="Normal"/>
    <w:link w:val="Bunn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0254C"/>
  </w:style>
  <w:style w:type="character" w:styleId="Plassholdertekst">
    <w:name w:val="Placeholder Text"/>
    <w:basedOn w:val="Standardskriftforavsnitt"/>
    <w:uiPriority w:val="99"/>
    <w:semiHidden/>
    <w:rsid w:val="009F173B"/>
    <w:rPr>
      <w:color w:val="666666"/>
    </w:rPr>
  </w:style>
  <w:style w:type="table" w:styleId="Tabellrutenett">
    <w:name w:val="Table Grid"/>
    <w:basedOn w:val="Vanligtabell"/>
    <w:uiPriority w:val="39"/>
    <w:rsid w:val="007B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">
    <w:name w:val="Custom"/>
    <w:basedOn w:val="Vanligtabell"/>
    <w:uiPriority w:val="99"/>
    <w:rsid w:val="007B7BA2"/>
    <w:pPr>
      <w:spacing w:after="0" w:line="240" w:lineRule="auto"/>
    </w:pPr>
    <w:tblPr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4F4F4" w:themeFill="background2"/>
    </w:tcPr>
  </w:style>
  <w:style w:type="table" w:customStyle="1" w:styleId="Custom2">
    <w:name w:val="Custom 2"/>
    <w:basedOn w:val="Vanligtabell"/>
    <w:uiPriority w:val="99"/>
    <w:rsid w:val="00C038AF"/>
    <w:pPr>
      <w:spacing w:after="0" w:line="240" w:lineRule="auto"/>
    </w:pPr>
    <w:tblPr>
      <w:tblStyleRowBandSize w:val="1"/>
      <w:tblCellMar>
        <w:top w:w="57" w:type="dxa"/>
        <w:bottom w:w="227" w:type="dxa"/>
      </w:tblCellMar>
    </w:tblPr>
    <w:tcPr>
      <w:shd w:val="clear" w:color="auto" w:fill="F4F4F4" w:themeFill="background2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Ingenmellomrom">
    <w:name w:val="No Spacing"/>
    <w:link w:val="IngenmellomromTegn"/>
    <w:uiPriority w:val="1"/>
    <w:qFormat/>
    <w:rsid w:val="003E624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E624C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314\AppData\Local\Microsoft\Windows\INetCache\Content.Outlook\POX0W1GN\V5%20-%20IPR%20inkall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6E984E11B4240A035B3167B67E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FDB3EC-5A80-4E4A-8935-31987776F74B}"/>
      </w:docPartPr>
      <w:docPartBody>
        <w:p w:rsidR="00B27802" w:rsidRDefault="00B27802">
          <w:pPr>
            <w:pStyle w:val="DA16E984E11B4240A035B3167B67E69F"/>
          </w:pPr>
          <w:r w:rsidRPr="00DE7644">
            <w:rPr>
              <w:rStyle w:val="Plassholdertekst"/>
            </w:rPr>
            <w:t>Click or tap to enter a date.</w:t>
          </w:r>
        </w:p>
      </w:docPartBody>
    </w:docPart>
    <w:docPart>
      <w:docPartPr>
        <w:name w:val="66CEFF2D50754225BF711E26CFD7EF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8B21D8-7C28-4EF3-B8D4-152324EDF048}"/>
      </w:docPartPr>
      <w:docPartBody>
        <w:p w:rsidR="00B27802" w:rsidRDefault="00B27802">
          <w:pPr>
            <w:pStyle w:val="66CEFF2D50754225BF711E26CFD7EF60"/>
          </w:pPr>
          <w:r w:rsidRPr="00DE7644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charset w:val="00"/>
    <w:family w:val="auto"/>
    <w:pitch w:val="variable"/>
    <w:sig w:usb0="8000002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2"/>
    <w:rsid w:val="003443AD"/>
    <w:rsid w:val="003A4A5F"/>
    <w:rsid w:val="003E6C51"/>
    <w:rsid w:val="00603880"/>
    <w:rsid w:val="0068285D"/>
    <w:rsid w:val="006B538D"/>
    <w:rsid w:val="008B7778"/>
    <w:rsid w:val="00B27802"/>
    <w:rsid w:val="00F4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666666"/>
    </w:rPr>
  </w:style>
  <w:style w:type="paragraph" w:customStyle="1" w:styleId="DA16E984E11B4240A035B3167B67E69F">
    <w:name w:val="DA16E984E11B4240A035B3167B67E69F"/>
  </w:style>
  <w:style w:type="paragraph" w:customStyle="1" w:styleId="66CEFF2D50754225BF711E26CFD7EF60">
    <w:name w:val="66CEFF2D50754225BF711E26CFD7E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PR">
      <a:dk1>
        <a:sysClr val="windowText" lastClr="000000"/>
      </a:dk1>
      <a:lt1>
        <a:sysClr val="window" lastClr="FFFFFF"/>
      </a:lt1>
      <a:dk2>
        <a:srgbClr val="918F90"/>
      </a:dk2>
      <a:lt2>
        <a:srgbClr val="F4F4F4"/>
      </a:lt2>
      <a:accent1>
        <a:srgbClr val="6D399F"/>
      </a:accent1>
      <a:accent2>
        <a:srgbClr val="9165B9"/>
      </a:accent2>
      <a:accent3>
        <a:srgbClr val="AD8ACC"/>
      </a:accent3>
      <a:accent4>
        <a:srgbClr val="DCCCEA"/>
      </a:accent4>
      <a:accent5>
        <a:srgbClr val="6D399F"/>
      </a:accent5>
      <a:accent6>
        <a:srgbClr val="9165B9"/>
      </a:accent6>
      <a:hlink>
        <a:srgbClr val="467886"/>
      </a:hlink>
      <a:folHlink>
        <a:srgbClr val="96607D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94c6795389cac26f8611aa489222caec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fd358ed17fdd1995f5cdd0359fc4ab35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30036-68BF-41BC-9BEB-2E09019801C1}">
  <ds:schemaRefs>
    <ds:schemaRef ds:uri="http://purl.org/dc/elements/1.1/"/>
    <ds:schemaRef ds:uri="http://purl.org/dc/terms/"/>
    <ds:schemaRef ds:uri="http://schemas.microsoft.com/office/2006/documentManagement/types"/>
    <ds:schemaRef ds:uri="bd047a09-62c0-4f16-9cf0-0b95c997279d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E8D3A1-8DD9-40F3-B8F5-ECB25E916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F283C-FBA0-4449-9613-82DF9D421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7a09-62c0-4f16-9cf0-0b95c997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V5 - IPR inkalling</Template>
  <TotalTime>0</TotalTime>
  <Pages>4</Pages>
  <Words>442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Andersen</dc:creator>
  <cp:keywords/>
  <dc:description/>
  <cp:lastModifiedBy>Arve Høiberg</cp:lastModifiedBy>
  <cp:revision>2</cp:revision>
  <dcterms:created xsi:type="dcterms:W3CDTF">2025-11-13T07:52:00Z</dcterms:created>
  <dcterms:modified xsi:type="dcterms:W3CDTF">2025-11-13T07:52:00Z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Order">
    <vt:r8>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